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C64A" w14:textId="77777777" w:rsidR="00275260" w:rsidRPr="00B7160F" w:rsidRDefault="003E2C15" w:rsidP="00D02BA0">
      <w:pPr>
        <w:pStyle w:val="Heading1"/>
        <w:spacing w:after="0" w:line="240" w:lineRule="auto"/>
        <w:contextualSpacing w:val="0"/>
        <w:rPr>
          <w:rFonts w:ascii="Century Gothic" w:hAnsi="Century Gothic" w:cstheme="minorHAnsi"/>
          <w:i w:val="0"/>
          <w:iCs/>
        </w:rPr>
      </w:pPr>
      <w:r w:rsidRPr="00B7160F">
        <w:rPr>
          <w:rFonts w:ascii="Century Gothic" w:hAnsi="Century Gothic" w:cstheme="minorHAnsi"/>
          <w:i w:val="0"/>
          <w:iCs/>
        </w:rPr>
        <w:t>Visit Bakersfield</w:t>
      </w:r>
    </w:p>
    <w:p w14:paraId="5A49EDDB" w14:textId="77777777" w:rsidR="00275260" w:rsidRPr="00B7160F" w:rsidRDefault="003E2C15" w:rsidP="009D4984">
      <w:pPr>
        <w:pStyle w:val="Heading1"/>
        <w:rPr>
          <w:rFonts w:ascii="Century Gothic" w:hAnsi="Century Gothic" w:cstheme="minorHAnsi"/>
          <w:i w:val="0"/>
          <w:iCs/>
        </w:rPr>
      </w:pPr>
      <w:r w:rsidRPr="00B7160F">
        <w:rPr>
          <w:rFonts w:ascii="Century Gothic" w:hAnsi="Century Gothic" w:cstheme="minorHAnsi"/>
          <w:i w:val="0"/>
          <w:iCs/>
        </w:rPr>
        <w:t>Minutes</w:t>
      </w:r>
    </w:p>
    <w:p w14:paraId="6136D6C1" w14:textId="683DFCAA" w:rsidR="003E2C15" w:rsidRPr="00B7160F" w:rsidRDefault="008A46DC" w:rsidP="009D4984">
      <w:pPr>
        <w:pStyle w:val="Heading1"/>
        <w:rPr>
          <w:rFonts w:ascii="Century Gothic" w:hAnsi="Century Gothic" w:cstheme="minorHAnsi"/>
          <w:i w:val="0"/>
          <w:iCs/>
        </w:rPr>
      </w:pPr>
      <w:r w:rsidRPr="00B7160F">
        <w:rPr>
          <w:rFonts w:ascii="Century Gothic" w:hAnsi="Century Gothic" w:cstheme="minorHAnsi"/>
          <w:i w:val="0"/>
          <w:iCs/>
        </w:rPr>
        <w:t xml:space="preserve">Meeting of </w:t>
      </w:r>
      <w:r w:rsidR="004C69CB">
        <w:rPr>
          <w:rFonts w:ascii="Century Gothic" w:hAnsi="Century Gothic" w:cstheme="minorHAnsi"/>
          <w:i w:val="0"/>
          <w:iCs/>
        </w:rPr>
        <w:t xml:space="preserve">September </w:t>
      </w:r>
      <w:r w:rsidR="00245FB9" w:rsidRPr="00B7160F">
        <w:rPr>
          <w:rFonts w:ascii="Century Gothic" w:hAnsi="Century Gothic" w:cstheme="minorHAnsi"/>
          <w:i w:val="0"/>
          <w:iCs/>
        </w:rPr>
        <w:t>1</w:t>
      </w:r>
      <w:r w:rsidR="004C69CB">
        <w:rPr>
          <w:rFonts w:ascii="Century Gothic" w:hAnsi="Century Gothic" w:cstheme="minorHAnsi"/>
          <w:i w:val="0"/>
          <w:iCs/>
        </w:rPr>
        <w:t>8</w:t>
      </w:r>
      <w:r w:rsidR="00245FB9" w:rsidRPr="00B7160F">
        <w:rPr>
          <w:rFonts w:ascii="Century Gothic" w:hAnsi="Century Gothic" w:cstheme="minorHAnsi"/>
          <w:i w:val="0"/>
          <w:iCs/>
        </w:rPr>
        <w:t>, 2024</w:t>
      </w:r>
    </w:p>
    <w:p w14:paraId="0FD98F0C" w14:textId="21501730" w:rsidR="003E2C15" w:rsidRPr="00B7160F" w:rsidRDefault="003E2C15" w:rsidP="003E2C15">
      <w:pPr>
        <w:pStyle w:val="Date"/>
        <w:spacing w:after="0" w:line="240" w:lineRule="auto"/>
        <w:rPr>
          <w:rFonts w:ascii="Century Gothic" w:hAnsi="Century Gothic" w:cstheme="minorHAnsi"/>
          <w:b/>
          <w:bCs/>
        </w:rPr>
      </w:pPr>
      <w:r w:rsidRPr="00B7160F">
        <w:rPr>
          <w:rFonts w:ascii="Century Gothic" w:hAnsi="Century Gothic" w:cstheme="minorHAnsi"/>
          <w:b/>
          <w:bCs/>
        </w:rPr>
        <w:t xml:space="preserve">Visit Bakersfield, </w:t>
      </w:r>
      <w:r w:rsidR="008A46DC" w:rsidRPr="00B7160F">
        <w:rPr>
          <w:rFonts w:ascii="Century Gothic" w:hAnsi="Century Gothic" w:cstheme="minorHAnsi"/>
          <w:b/>
          <w:bCs/>
        </w:rPr>
        <w:t>515</w:t>
      </w:r>
      <w:r w:rsidRPr="00B7160F">
        <w:rPr>
          <w:rFonts w:ascii="Century Gothic" w:hAnsi="Century Gothic" w:cstheme="minorHAnsi"/>
          <w:b/>
          <w:bCs/>
        </w:rPr>
        <w:t xml:space="preserve"> Truxtun Ave</w:t>
      </w:r>
      <w:r w:rsidR="007646FD" w:rsidRPr="00B7160F">
        <w:rPr>
          <w:rFonts w:ascii="Century Gothic" w:hAnsi="Century Gothic" w:cstheme="minorHAnsi"/>
          <w:b/>
          <w:bCs/>
        </w:rPr>
        <w:t>nue</w:t>
      </w:r>
    </w:p>
    <w:p w14:paraId="2851662D" w14:textId="16AC4324" w:rsidR="003E2C15" w:rsidRPr="00B7160F" w:rsidRDefault="00AA06B4" w:rsidP="003E2C15">
      <w:pPr>
        <w:spacing w:after="0" w:line="240" w:lineRule="auto"/>
        <w:jc w:val="center"/>
        <w:rPr>
          <w:rFonts w:ascii="Century Gothic" w:hAnsi="Century Gothic" w:cstheme="minorHAnsi"/>
        </w:rPr>
      </w:pPr>
      <w:r w:rsidRPr="00B7160F">
        <w:rPr>
          <w:rFonts w:ascii="Century Gothic" w:hAnsi="Century Gothic" w:cstheme="minorHAnsi"/>
        </w:rPr>
        <w:t xml:space="preserve">Regular </w:t>
      </w:r>
      <w:r w:rsidR="006B078D" w:rsidRPr="00B7160F">
        <w:rPr>
          <w:rFonts w:ascii="Century Gothic" w:hAnsi="Century Gothic" w:cstheme="minorHAnsi"/>
        </w:rPr>
        <w:t>Meeting</w:t>
      </w:r>
      <w:r w:rsidR="007646FD" w:rsidRPr="00B7160F">
        <w:rPr>
          <w:rFonts w:ascii="Century Gothic" w:hAnsi="Century Gothic" w:cstheme="minorHAnsi"/>
        </w:rPr>
        <w:t xml:space="preserve"> - </w:t>
      </w:r>
      <w:r w:rsidR="003E2C15" w:rsidRPr="00B7160F">
        <w:rPr>
          <w:rFonts w:ascii="Century Gothic" w:hAnsi="Century Gothic" w:cstheme="minorHAnsi"/>
        </w:rPr>
        <w:t>8:</w:t>
      </w:r>
      <w:r w:rsidR="008A46DC" w:rsidRPr="00B7160F">
        <w:rPr>
          <w:rFonts w:ascii="Century Gothic" w:hAnsi="Century Gothic" w:cstheme="minorHAnsi"/>
        </w:rPr>
        <w:t>00</w:t>
      </w:r>
      <w:r w:rsidR="00127F1C" w:rsidRPr="00B7160F">
        <w:rPr>
          <w:rFonts w:ascii="Century Gothic" w:hAnsi="Century Gothic" w:cstheme="minorHAnsi"/>
        </w:rPr>
        <w:t xml:space="preserve"> </w:t>
      </w:r>
      <w:r w:rsidR="003E2C15" w:rsidRPr="00B7160F">
        <w:rPr>
          <w:rFonts w:ascii="Century Gothic" w:hAnsi="Century Gothic" w:cstheme="minorHAnsi"/>
        </w:rPr>
        <w:t>AM</w:t>
      </w:r>
    </w:p>
    <w:p w14:paraId="55C98345" w14:textId="77777777" w:rsidR="00F73405" w:rsidRPr="00B7160F" w:rsidRDefault="00F73405" w:rsidP="003E2C15">
      <w:pPr>
        <w:spacing w:after="0" w:line="240" w:lineRule="auto"/>
        <w:jc w:val="center"/>
        <w:rPr>
          <w:rFonts w:ascii="Century Gothic" w:hAnsi="Century Gothic" w:cstheme="minorHAnsi"/>
          <w:highlight w:val="yellow"/>
        </w:rPr>
      </w:pPr>
    </w:p>
    <w:p w14:paraId="2EBDCD60" w14:textId="77777777" w:rsidR="00554276" w:rsidRPr="0014014A" w:rsidRDefault="00E461A1" w:rsidP="00D91BDC">
      <w:pPr>
        <w:pStyle w:val="ListNumber"/>
        <w:numPr>
          <w:ilvl w:val="0"/>
          <w:numId w:val="33"/>
        </w:numPr>
        <w:spacing w:after="0" w:line="240" w:lineRule="auto"/>
        <w:ind w:left="173" w:hanging="173"/>
        <w:rPr>
          <w:rFonts w:ascii="Century Gothic" w:hAnsi="Century Gothic" w:cstheme="minorHAnsi"/>
        </w:rPr>
      </w:pPr>
      <w:sdt>
        <w:sdtPr>
          <w:rPr>
            <w:rFonts w:ascii="Century Gothic" w:eastAsiaTheme="majorEastAsia" w:hAnsi="Century Gothic" w:cstheme="minorHAnsi"/>
          </w:rPr>
          <w:alias w:val="Call to order:"/>
          <w:tag w:val="Call to order:"/>
          <w:id w:val="-1169712673"/>
          <w:placeholder>
            <w:docPart w:val="0F58CE1A3A2349B0B99038A4BF1C8D2C"/>
          </w:placeholder>
          <w:temporary/>
          <w:showingPlcHdr/>
          <w15:appearance w15:val="hidden"/>
        </w:sdtPr>
        <w:sdtEndPr>
          <w:rPr>
            <w:rFonts w:eastAsia="Times New Roman"/>
          </w:rPr>
        </w:sdtEndPr>
        <w:sdtContent>
          <w:r w:rsidR="00275260" w:rsidRPr="0014014A">
            <w:rPr>
              <w:rFonts w:ascii="Century Gothic" w:eastAsiaTheme="majorEastAsia" w:hAnsi="Century Gothic" w:cstheme="minorHAnsi"/>
            </w:rPr>
            <w:t>Call to order</w:t>
          </w:r>
        </w:sdtContent>
      </w:sdt>
    </w:p>
    <w:p w14:paraId="427CB783" w14:textId="5483D81D" w:rsidR="003E2C15" w:rsidRPr="0014014A" w:rsidRDefault="003E2C15" w:rsidP="003E2C15">
      <w:pPr>
        <w:spacing w:after="0" w:line="240" w:lineRule="auto"/>
        <w:rPr>
          <w:rFonts w:ascii="Century Gothic" w:hAnsi="Century Gothic" w:cstheme="minorHAnsi"/>
        </w:rPr>
      </w:pPr>
      <w:r w:rsidRPr="0014014A">
        <w:rPr>
          <w:rFonts w:ascii="Century Gothic" w:hAnsi="Century Gothic" w:cstheme="minorHAnsi"/>
        </w:rPr>
        <w:t>Visit Bakersfield Board of Directors</w:t>
      </w:r>
      <w:r w:rsidR="009C67B7" w:rsidRPr="0014014A">
        <w:rPr>
          <w:rFonts w:ascii="Century Gothic" w:hAnsi="Century Gothic" w:cstheme="minorHAnsi"/>
        </w:rPr>
        <w:t xml:space="preserve"> </w:t>
      </w:r>
      <w:r w:rsidR="00DD6956" w:rsidRPr="0014014A">
        <w:rPr>
          <w:rFonts w:ascii="Century Gothic" w:hAnsi="Century Gothic" w:cstheme="minorHAnsi"/>
        </w:rPr>
        <w:t>meeting</w:t>
      </w:r>
      <w:r w:rsidR="009C67B7" w:rsidRPr="0014014A">
        <w:rPr>
          <w:rFonts w:ascii="Century Gothic" w:hAnsi="Century Gothic" w:cstheme="minorHAnsi"/>
        </w:rPr>
        <w:t xml:space="preserve"> was called to order by</w:t>
      </w:r>
      <w:r w:rsidR="00AA06B4" w:rsidRPr="0014014A">
        <w:rPr>
          <w:rFonts w:ascii="Century Gothic" w:hAnsi="Century Gothic" w:cstheme="minorHAnsi"/>
        </w:rPr>
        <w:t xml:space="preserve"> </w:t>
      </w:r>
      <w:r w:rsidR="00BF2A31" w:rsidRPr="0014014A">
        <w:rPr>
          <w:rFonts w:ascii="Century Gothic" w:hAnsi="Century Gothic" w:cstheme="minorHAnsi"/>
        </w:rPr>
        <w:t>Chair,</w:t>
      </w:r>
      <w:r w:rsidR="009C67B7" w:rsidRPr="0014014A">
        <w:rPr>
          <w:rFonts w:ascii="Century Gothic" w:hAnsi="Century Gothic" w:cstheme="minorHAnsi"/>
        </w:rPr>
        <w:t xml:space="preserve"> </w:t>
      </w:r>
      <w:r w:rsidR="00CF482D" w:rsidRPr="0014014A">
        <w:rPr>
          <w:rFonts w:ascii="Century Gothic" w:hAnsi="Century Gothic" w:cstheme="minorHAnsi"/>
        </w:rPr>
        <w:t>Amy Smith</w:t>
      </w:r>
      <w:r w:rsidRPr="0014014A">
        <w:rPr>
          <w:rFonts w:ascii="Century Gothic" w:hAnsi="Century Gothic" w:cstheme="minorHAnsi"/>
        </w:rPr>
        <w:t xml:space="preserve"> </w:t>
      </w:r>
      <w:r w:rsidR="002B388B" w:rsidRPr="0014014A">
        <w:rPr>
          <w:rFonts w:ascii="Century Gothic" w:hAnsi="Century Gothic" w:cstheme="minorHAnsi"/>
        </w:rPr>
        <w:t xml:space="preserve">on this </w:t>
      </w:r>
      <w:r w:rsidR="0014014A" w:rsidRPr="0014014A">
        <w:rPr>
          <w:rFonts w:ascii="Century Gothic" w:hAnsi="Century Gothic" w:cstheme="minorHAnsi"/>
        </w:rPr>
        <w:t>18</w:t>
      </w:r>
      <w:r w:rsidR="00275E59" w:rsidRPr="0014014A">
        <w:rPr>
          <w:rFonts w:ascii="Century Gothic" w:hAnsi="Century Gothic" w:cstheme="minorHAnsi"/>
        </w:rPr>
        <w:t>th</w:t>
      </w:r>
      <w:r w:rsidRPr="0014014A">
        <w:rPr>
          <w:rFonts w:ascii="Century Gothic" w:hAnsi="Century Gothic" w:cstheme="minorHAnsi"/>
        </w:rPr>
        <w:t xml:space="preserve"> day of </w:t>
      </w:r>
      <w:r w:rsidR="0014014A" w:rsidRPr="0014014A">
        <w:rPr>
          <w:rFonts w:ascii="Century Gothic" w:hAnsi="Century Gothic" w:cstheme="minorHAnsi"/>
        </w:rPr>
        <w:t>September</w:t>
      </w:r>
      <w:r w:rsidR="00245FB9" w:rsidRPr="0014014A">
        <w:rPr>
          <w:rFonts w:ascii="Century Gothic" w:hAnsi="Century Gothic" w:cstheme="minorHAnsi"/>
        </w:rPr>
        <w:t xml:space="preserve"> 2024</w:t>
      </w:r>
      <w:r w:rsidR="002B388B" w:rsidRPr="0014014A">
        <w:rPr>
          <w:rFonts w:ascii="Century Gothic" w:hAnsi="Century Gothic" w:cstheme="minorHAnsi"/>
        </w:rPr>
        <w:t xml:space="preserve"> at 8:</w:t>
      </w:r>
      <w:r w:rsidR="00245FB9" w:rsidRPr="0014014A">
        <w:rPr>
          <w:rFonts w:ascii="Century Gothic" w:hAnsi="Century Gothic" w:cstheme="minorHAnsi"/>
        </w:rPr>
        <w:t>0</w:t>
      </w:r>
      <w:r w:rsidR="0014014A" w:rsidRPr="0014014A">
        <w:rPr>
          <w:rFonts w:ascii="Century Gothic" w:hAnsi="Century Gothic" w:cstheme="minorHAnsi"/>
        </w:rPr>
        <w:t>8</w:t>
      </w:r>
      <w:r w:rsidR="00F21830" w:rsidRPr="0014014A">
        <w:rPr>
          <w:rFonts w:ascii="Century Gothic" w:hAnsi="Century Gothic" w:cstheme="minorHAnsi"/>
        </w:rPr>
        <w:t xml:space="preserve"> </w:t>
      </w:r>
      <w:r w:rsidRPr="0014014A">
        <w:rPr>
          <w:rFonts w:ascii="Century Gothic" w:hAnsi="Century Gothic" w:cstheme="minorHAnsi"/>
        </w:rPr>
        <w:t xml:space="preserve">a.m.  </w:t>
      </w:r>
      <w:r w:rsidR="0014014A" w:rsidRPr="0014014A">
        <w:rPr>
          <w:rFonts w:ascii="Century Gothic" w:hAnsi="Century Gothic" w:cstheme="minorHAnsi"/>
        </w:rPr>
        <w:t xml:space="preserve"> </w:t>
      </w:r>
    </w:p>
    <w:p w14:paraId="4598FC0C" w14:textId="77777777" w:rsidR="003E2C15" w:rsidRPr="004C69CB" w:rsidRDefault="003E2C15" w:rsidP="003E2C15">
      <w:pPr>
        <w:spacing w:after="0" w:line="240" w:lineRule="auto"/>
        <w:rPr>
          <w:rFonts w:ascii="Century Gothic" w:hAnsi="Century Gothic" w:cstheme="minorHAnsi"/>
          <w:highlight w:val="yellow"/>
        </w:rPr>
      </w:pPr>
    </w:p>
    <w:p w14:paraId="190A41F0" w14:textId="77777777" w:rsidR="0015180F" w:rsidRPr="00976D8A" w:rsidRDefault="00E461A1" w:rsidP="00D91BDC">
      <w:pPr>
        <w:pStyle w:val="ListNumber"/>
        <w:numPr>
          <w:ilvl w:val="0"/>
          <w:numId w:val="33"/>
        </w:numPr>
        <w:spacing w:after="0" w:line="240" w:lineRule="auto"/>
        <w:ind w:left="173" w:hanging="173"/>
        <w:rPr>
          <w:rFonts w:ascii="Century Gothic" w:hAnsi="Century Gothic" w:cstheme="minorHAnsi"/>
        </w:rPr>
      </w:pPr>
      <w:sdt>
        <w:sdtPr>
          <w:rPr>
            <w:rFonts w:ascii="Century Gothic" w:eastAsiaTheme="majorEastAsia" w:hAnsi="Century Gothic" w:cstheme="minorHAnsi"/>
          </w:rPr>
          <w:alias w:val="Roll call:"/>
          <w:tag w:val="Roll call:"/>
          <w:id w:val="568842732"/>
          <w:placeholder>
            <w:docPart w:val="5E54333BB2C94C5093E49C37870A8E04"/>
          </w:placeholder>
          <w:temporary/>
          <w:showingPlcHdr/>
          <w15:appearance w15:val="hidden"/>
        </w:sdtPr>
        <w:sdtEndPr>
          <w:rPr>
            <w:rFonts w:eastAsia="Times New Roman"/>
          </w:rPr>
        </w:sdtEndPr>
        <w:sdtContent>
          <w:r w:rsidR="009F4E19" w:rsidRPr="00976D8A">
            <w:rPr>
              <w:rFonts w:ascii="Century Gothic" w:eastAsiaTheme="majorEastAsia" w:hAnsi="Century Gothic" w:cstheme="minorHAnsi"/>
            </w:rPr>
            <w:t>Roll call</w:t>
          </w:r>
        </w:sdtContent>
      </w:sdt>
    </w:p>
    <w:p w14:paraId="3990450B" w14:textId="4B62B6A6" w:rsidR="0015180F" w:rsidRPr="00976D8A" w:rsidRDefault="00E461A1" w:rsidP="00CB57F9">
      <w:pPr>
        <w:spacing w:line="240" w:lineRule="auto"/>
        <w:rPr>
          <w:rFonts w:ascii="Century Gothic" w:hAnsi="Century Gothic" w:cstheme="minorHAnsi"/>
        </w:rPr>
      </w:pPr>
      <w:sdt>
        <w:sdtPr>
          <w:rPr>
            <w:rFonts w:ascii="Century Gothic" w:hAnsi="Century Gothic" w:cstheme="minorHAnsi"/>
          </w:rPr>
          <w:alias w:val="Enter secretary name:"/>
          <w:tag w:val="Enter secretary name:"/>
          <w:id w:val="-1785413358"/>
          <w:placeholder>
            <w:docPart w:val="B18368955D5A4A12A3168AB83E7F2D78"/>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434C91" w:rsidRPr="00976D8A">
            <w:rPr>
              <w:rFonts w:ascii="Century Gothic" w:hAnsi="Century Gothic" w:cstheme="minorHAnsi"/>
            </w:rPr>
            <w:t>Andrea Marroquin, Visit Bakersfield,</w:t>
          </w:r>
        </w:sdtContent>
      </w:sdt>
      <w:r w:rsidR="009F4E19" w:rsidRPr="00976D8A">
        <w:rPr>
          <w:rFonts w:ascii="Century Gothic" w:hAnsi="Century Gothic" w:cstheme="minorHAnsi"/>
        </w:rPr>
        <w:t xml:space="preserve"> </w:t>
      </w:r>
      <w:r w:rsidR="003A20CA" w:rsidRPr="00976D8A">
        <w:rPr>
          <w:rFonts w:ascii="Century Gothic" w:hAnsi="Century Gothic" w:cstheme="minorHAnsi"/>
        </w:rPr>
        <w:t>conducted roll</w:t>
      </w:r>
      <w:r w:rsidR="00B46A42" w:rsidRPr="00976D8A">
        <w:rPr>
          <w:rFonts w:ascii="Century Gothic" w:hAnsi="Century Gothic" w:cstheme="minorHAnsi"/>
        </w:rPr>
        <w:t xml:space="preserve"> </w:t>
      </w:r>
      <w:r w:rsidR="003A20CA" w:rsidRPr="00976D8A">
        <w:rPr>
          <w:rFonts w:ascii="Century Gothic" w:hAnsi="Century Gothic" w:cstheme="minorHAnsi"/>
        </w:rPr>
        <w:t xml:space="preserve">call. </w:t>
      </w:r>
    </w:p>
    <w:p w14:paraId="6EB57AF4" w14:textId="77777777" w:rsidR="003A20CA" w:rsidRPr="00976D8A" w:rsidRDefault="003A20CA" w:rsidP="00CD6E94">
      <w:pPr>
        <w:spacing w:after="0" w:line="240" w:lineRule="auto"/>
        <w:rPr>
          <w:rFonts w:ascii="Century Gothic" w:hAnsi="Century Gothic" w:cstheme="minorHAnsi"/>
          <w:i/>
        </w:rPr>
      </w:pPr>
      <w:r w:rsidRPr="00976D8A">
        <w:rPr>
          <w:rFonts w:ascii="Century Gothic" w:hAnsi="Century Gothic" w:cstheme="minorHAnsi"/>
          <w:i/>
        </w:rPr>
        <w:t>Directors Present:</w:t>
      </w:r>
    </w:p>
    <w:tbl>
      <w:tblPr>
        <w:tblStyle w:val="TableGrid"/>
        <w:tblW w:w="8152" w:type="dxa"/>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0"/>
        <w:gridCol w:w="2154"/>
        <w:gridCol w:w="2948"/>
      </w:tblGrid>
      <w:tr w:rsidR="00EE4E4E" w:rsidRPr="004C69CB" w14:paraId="72ACD371" w14:textId="77777777" w:rsidTr="00FC6CDF">
        <w:tc>
          <w:tcPr>
            <w:tcW w:w="3050" w:type="dxa"/>
          </w:tcPr>
          <w:p w14:paraId="433AD92D" w14:textId="33A178AD" w:rsidR="00EE4E4E" w:rsidRPr="00976D8A" w:rsidRDefault="00EE4E4E" w:rsidP="00EE4E4E">
            <w:pPr>
              <w:ind w:left="0"/>
              <w:rPr>
                <w:rFonts w:ascii="Century Gothic" w:hAnsi="Century Gothic" w:cstheme="minorHAnsi"/>
                <w:highlight w:val="yellow"/>
              </w:rPr>
            </w:pPr>
            <w:r w:rsidRPr="00976D8A">
              <w:rPr>
                <w:rFonts w:ascii="Century Gothic" w:hAnsi="Century Gothic"/>
              </w:rPr>
              <w:t>Amy Smith</w:t>
            </w:r>
          </w:p>
        </w:tc>
        <w:tc>
          <w:tcPr>
            <w:tcW w:w="2154" w:type="dxa"/>
          </w:tcPr>
          <w:p w14:paraId="43AA7AF9" w14:textId="6F8DB360" w:rsidR="00EE4E4E" w:rsidRPr="00976D8A" w:rsidRDefault="00EE4E4E" w:rsidP="00EE4E4E">
            <w:pPr>
              <w:ind w:left="0"/>
              <w:rPr>
                <w:rFonts w:ascii="Century Gothic" w:hAnsi="Century Gothic" w:cstheme="minorHAnsi"/>
                <w:highlight w:val="yellow"/>
              </w:rPr>
            </w:pPr>
            <w:r w:rsidRPr="00976D8A">
              <w:rPr>
                <w:rFonts w:ascii="Century Gothic" w:hAnsi="Century Gothic"/>
              </w:rPr>
              <w:t>Jessica Ramirez</w:t>
            </w:r>
          </w:p>
        </w:tc>
        <w:tc>
          <w:tcPr>
            <w:tcW w:w="2948" w:type="dxa"/>
          </w:tcPr>
          <w:p w14:paraId="7E3C844F" w14:textId="541AC466" w:rsidR="00EE4E4E" w:rsidRPr="00976D8A" w:rsidRDefault="00EE4E4E" w:rsidP="00EE4E4E">
            <w:pPr>
              <w:ind w:left="0"/>
              <w:rPr>
                <w:rFonts w:ascii="Century Gothic" w:hAnsi="Century Gothic" w:cstheme="minorHAnsi"/>
                <w:highlight w:val="yellow"/>
              </w:rPr>
            </w:pPr>
          </w:p>
        </w:tc>
      </w:tr>
      <w:tr w:rsidR="00EE4E4E" w:rsidRPr="004C69CB" w14:paraId="229E6865" w14:textId="77777777" w:rsidTr="00FC6CDF">
        <w:tc>
          <w:tcPr>
            <w:tcW w:w="3050" w:type="dxa"/>
          </w:tcPr>
          <w:p w14:paraId="6B3882EB" w14:textId="549F55D8" w:rsidR="00EE4E4E" w:rsidRPr="00976D8A" w:rsidRDefault="00EE4E4E" w:rsidP="00EE4E4E">
            <w:pPr>
              <w:ind w:left="0"/>
              <w:rPr>
                <w:rFonts w:ascii="Century Gothic" w:hAnsi="Century Gothic" w:cstheme="minorHAnsi"/>
                <w:highlight w:val="yellow"/>
              </w:rPr>
            </w:pPr>
            <w:r w:rsidRPr="00976D8A">
              <w:rPr>
                <w:rFonts w:ascii="Century Gothic" w:hAnsi="Century Gothic"/>
              </w:rPr>
              <w:t>Anthony Valdez</w:t>
            </w:r>
          </w:p>
        </w:tc>
        <w:tc>
          <w:tcPr>
            <w:tcW w:w="2154" w:type="dxa"/>
          </w:tcPr>
          <w:p w14:paraId="72036EB9" w14:textId="658FAE33" w:rsidR="00EE4E4E" w:rsidRPr="00976D8A" w:rsidRDefault="00E461A1" w:rsidP="00EE4E4E">
            <w:pPr>
              <w:ind w:left="0"/>
              <w:rPr>
                <w:rFonts w:ascii="Century Gothic" w:hAnsi="Century Gothic" w:cstheme="minorHAnsi"/>
                <w:highlight w:val="yellow"/>
              </w:rPr>
            </w:pPr>
            <w:r w:rsidRPr="00E461A1">
              <w:rPr>
                <w:rFonts w:ascii="Century Gothic" w:hAnsi="Century Gothic" w:cstheme="minorHAnsi"/>
              </w:rPr>
              <w:t>Ryan Uhles</w:t>
            </w:r>
          </w:p>
        </w:tc>
        <w:tc>
          <w:tcPr>
            <w:tcW w:w="2948" w:type="dxa"/>
          </w:tcPr>
          <w:p w14:paraId="08BBAB11" w14:textId="0251D2C8" w:rsidR="00EE4E4E" w:rsidRPr="00976D8A" w:rsidRDefault="00EE4E4E" w:rsidP="00EE4E4E">
            <w:pPr>
              <w:ind w:left="0"/>
              <w:rPr>
                <w:rFonts w:ascii="Century Gothic" w:hAnsi="Century Gothic" w:cstheme="minorHAnsi"/>
                <w:highlight w:val="yellow"/>
              </w:rPr>
            </w:pPr>
          </w:p>
        </w:tc>
      </w:tr>
      <w:tr w:rsidR="00EE4E4E" w:rsidRPr="004C69CB" w14:paraId="59B5D7E7" w14:textId="77777777" w:rsidTr="00FC6CDF">
        <w:tc>
          <w:tcPr>
            <w:tcW w:w="3050" w:type="dxa"/>
          </w:tcPr>
          <w:p w14:paraId="2EE05060" w14:textId="7FAD26DE" w:rsidR="00EE4E4E" w:rsidRPr="00976D8A" w:rsidRDefault="00EE4E4E" w:rsidP="00EE4E4E">
            <w:pPr>
              <w:ind w:left="0"/>
              <w:rPr>
                <w:rFonts w:ascii="Century Gothic" w:hAnsi="Century Gothic" w:cstheme="minorHAnsi"/>
                <w:highlight w:val="yellow"/>
              </w:rPr>
            </w:pPr>
            <w:r w:rsidRPr="00976D8A">
              <w:rPr>
                <w:rFonts w:ascii="Century Gothic" w:hAnsi="Century Gothic"/>
              </w:rPr>
              <w:t>Debra Derr</w:t>
            </w:r>
          </w:p>
        </w:tc>
        <w:tc>
          <w:tcPr>
            <w:tcW w:w="2154" w:type="dxa"/>
          </w:tcPr>
          <w:p w14:paraId="6E7851F5" w14:textId="40FE6266" w:rsidR="00EE4E4E" w:rsidRPr="00976D8A" w:rsidRDefault="00EE4E4E" w:rsidP="00EE4E4E">
            <w:pPr>
              <w:ind w:left="0"/>
              <w:rPr>
                <w:rFonts w:ascii="Century Gothic" w:hAnsi="Century Gothic" w:cstheme="minorHAnsi"/>
                <w:highlight w:val="yellow"/>
              </w:rPr>
            </w:pPr>
            <w:r w:rsidRPr="00976D8A">
              <w:rPr>
                <w:rFonts w:ascii="Century Gothic" w:hAnsi="Century Gothic"/>
              </w:rPr>
              <w:t>Kevin Charette</w:t>
            </w:r>
          </w:p>
        </w:tc>
        <w:tc>
          <w:tcPr>
            <w:tcW w:w="2948" w:type="dxa"/>
          </w:tcPr>
          <w:p w14:paraId="18ED111A" w14:textId="77B2F2EA" w:rsidR="00EE4E4E" w:rsidRPr="00976D8A" w:rsidRDefault="00EE4E4E" w:rsidP="00EE4E4E">
            <w:pPr>
              <w:ind w:left="0"/>
              <w:rPr>
                <w:rFonts w:ascii="Century Gothic" w:hAnsi="Century Gothic" w:cstheme="minorHAnsi"/>
                <w:highlight w:val="yellow"/>
              </w:rPr>
            </w:pPr>
          </w:p>
        </w:tc>
      </w:tr>
      <w:tr w:rsidR="00EE4E4E" w:rsidRPr="004C69CB" w14:paraId="1579A61F" w14:textId="77777777" w:rsidTr="00FC6CDF">
        <w:tc>
          <w:tcPr>
            <w:tcW w:w="3050" w:type="dxa"/>
          </w:tcPr>
          <w:p w14:paraId="2A346115" w14:textId="30B905F7" w:rsidR="00EE4E4E" w:rsidRPr="00976D8A" w:rsidRDefault="00EE4E4E" w:rsidP="00EE4E4E">
            <w:pPr>
              <w:ind w:left="0"/>
              <w:rPr>
                <w:rFonts w:ascii="Century Gothic" w:hAnsi="Century Gothic" w:cstheme="minorHAnsi"/>
                <w:highlight w:val="yellow"/>
              </w:rPr>
            </w:pPr>
            <w:r w:rsidRPr="00976D8A">
              <w:rPr>
                <w:rFonts w:ascii="Century Gothic" w:hAnsi="Century Gothic"/>
              </w:rPr>
              <w:t>Jason Maples</w:t>
            </w:r>
          </w:p>
        </w:tc>
        <w:tc>
          <w:tcPr>
            <w:tcW w:w="2154" w:type="dxa"/>
          </w:tcPr>
          <w:p w14:paraId="367D2F6E" w14:textId="7A11CCB3" w:rsidR="00EE4E4E" w:rsidRPr="00976D8A" w:rsidRDefault="00EE4E4E" w:rsidP="00EE4E4E">
            <w:pPr>
              <w:ind w:left="0"/>
              <w:rPr>
                <w:rFonts w:ascii="Century Gothic" w:hAnsi="Century Gothic" w:cstheme="minorHAnsi"/>
                <w:highlight w:val="yellow"/>
              </w:rPr>
            </w:pPr>
            <w:r w:rsidRPr="00976D8A">
              <w:rPr>
                <w:rFonts w:ascii="Century Gothic" w:hAnsi="Century Gothic"/>
              </w:rPr>
              <w:t>Lori Labare</w:t>
            </w:r>
          </w:p>
        </w:tc>
        <w:tc>
          <w:tcPr>
            <w:tcW w:w="2948" w:type="dxa"/>
          </w:tcPr>
          <w:p w14:paraId="7B916FC4" w14:textId="77777777" w:rsidR="00EE4E4E" w:rsidRPr="00976D8A" w:rsidRDefault="00EE4E4E" w:rsidP="00EE4E4E">
            <w:pPr>
              <w:ind w:left="0"/>
              <w:rPr>
                <w:rFonts w:ascii="Century Gothic" w:hAnsi="Century Gothic" w:cstheme="minorHAnsi"/>
                <w:highlight w:val="yellow"/>
              </w:rPr>
            </w:pPr>
          </w:p>
        </w:tc>
      </w:tr>
    </w:tbl>
    <w:p w14:paraId="289049E8" w14:textId="77777777" w:rsidR="00BD4228" w:rsidRPr="004C69CB" w:rsidRDefault="00BD4228" w:rsidP="003A20CA">
      <w:pPr>
        <w:spacing w:after="0" w:line="240" w:lineRule="auto"/>
        <w:rPr>
          <w:rFonts w:ascii="Century Gothic" w:hAnsi="Century Gothic" w:cstheme="minorHAnsi"/>
          <w:i/>
          <w:highlight w:val="yellow"/>
        </w:rPr>
      </w:pPr>
    </w:p>
    <w:p w14:paraId="64B4E223" w14:textId="3735DDF1" w:rsidR="003A20CA" w:rsidRPr="00976D8A" w:rsidRDefault="003A20CA" w:rsidP="003A20CA">
      <w:pPr>
        <w:spacing w:after="0" w:line="240" w:lineRule="auto"/>
        <w:rPr>
          <w:rFonts w:ascii="Century Gothic" w:hAnsi="Century Gothic" w:cstheme="minorHAnsi"/>
          <w:i/>
        </w:rPr>
      </w:pPr>
      <w:r w:rsidRPr="00976D8A">
        <w:rPr>
          <w:rFonts w:ascii="Century Gothic" w:hAnsi="Century Gothic" w:cstheme="minorHAnsi"/>
          <w:i/>
        </w:rPr>
        <w:t>Directors Absent: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2425"/>
        <w:gridCol w:w="3140"/>
      </w:tblGrid>
      <w:tr w:rsidR="00720627" w:rsidRPr="00976D8A" w14:paraId="03A2D549" w14:textId="77777777" w:rsidTr="00472CB9">
        <w:tc>
          <w:tcPr>
            <w:tcW w:w="2795" w:type="dxa"/>
          </w:tcPr>
          <w:p w14:paraId="6B144728" w14:textId="796FF278" w:rsidR="00976D8A" w:rsidRPr="00976D8A" w:rsidRDefault="00976D8A" w:rsidP="009275B9">
            <w:pPr>
              <w:ind w:left="0"/>
              <w:rPr>
                <w:rFonts w:ascii="Century Gothic" w:hAnsi="Century Gothic" w:cstheme="minorHAnsi"/>
              </w:rPr>
            </w:pPr>
            <w:r w:rsidRPr="00976D8A">
              <w:rPr>
                <w:rFonts w:ascii="Century Gothic" w:hAnsi="Century Gothic" w:cstheme="minorHAnsi"/>
              </w:rPr>
              <w:t>Don Bynum</w:t>
            </w:r>
          </w:p>
        </w:tc>
        <w:tc>
          <w:tcPr>
            <w:tcW w:w="2425" w:type="dxa"/>
          </w:tcPr>
          <w:p w14:paraId="03FAB3DC" w14:textId="10C9FE4A" w:rsidR="00720627" w:rsidRPr="00976D8A" w:rsidRDefault="00976D8A" w:rsidP="009275B9">
            <w:pPr>
              <w:ind w:left="0"/>
              <w:rPr>
                <w:rFonts w:ascii="Century Gothic" w:hAnsi="Century Gothic" w:cstheme="minorHAnsi"/>
              </w:rPr>
            </w:pPr>
            <w:r w:rsidRPr="00976D8A">
              <w:rPr>
                <w:rFonts w:ascii="Century Gothic" w:hAnsi="Century Gothic" w:cstheme="minorHAnsi"/>
              </w:rPr>
              <w:t>Kelly Sloan</w:t>
            </w:r>
          </w:p>
        </w:tc>
        <w:tc>
          <w:tcPr>
            <w:tcW w:w="3140" w:type="dxa"/>
          </w:tcPr>
          <w:p w14:paraId="43D2A8CF" w14:textId="1930DE8C" w:rsidR="00720627" w:rsidRPr="00976D8A" w:rsidRDefault="00976D8A" w:rsidP="009275B9">
            <w:pPr>
              <w:ind w:left="0"/>
              <w:rPr>
                <w:rFonts w:ascii="Century Gothic" w:hAnsi="Century Gothic" w:cstheme="minorHAnsi"/>
              </w:rPr>
            </w:pPr>
            <w:r w:rsidRPr="00976D8A">
              <w:rPr>
                <w:rFonts w:ascii="Century Gothic" w:hAnsi="Century Gothic" w:cstheme="minorHAnsi"/>
              </w:rPr>
              <w:t>Lynett Orrick</w:t>
            </w:r>
          </w:p>
        </w:tc>
      </w:tr>
      <w:tr w:rsidR="00EE4E4E" w:rsidRPr="004C69CB" w14:paraId="3AD0349C" w14:textId="77777777" w:rsidTr="00472CB9">
        <w:tc>
          <w:tcPr>
            <w:tcW w:w="2795" w:type="dxa"/>
          </w:tcPr>
          <w:p w14:paraId="498914DD" w14:textId="18BA812C" w:rsidR="00EE4E4E" w:rsidRPr="00976D8A" w:rsidRDefault="00976D8A" w:rsidP="009275B9">
            <w:pPr>
              <w:ind w:left="0"/>
              <w:rPr>
                <w:rFonts w:ascii="Century Gothic" w:hAnsi="Century Gothic" w:cstheme="minorHAnsi"/>
              </w:rPr>
            </w:pPr>
            <w:r w:rsidRPr="00976D8A">
              <w:rPr>
                <w:rFonts w:ascii="Century Gothic" w:hAnsi="Century Gothic" w:cstheme="minorHAnsi"/>
              </w:rPr>
              <w:t>Ed Dorsey</w:t>
            </w:r>
          </w:p>
        </w:tc>
        <w:tc>
          <w:tcPr>
            <w:tcW w:w="2425" w:type="dxa"/>
          </w:tcPr>
          <w:p w14:paraId="2AF23E73" w14:textId="38785ACB" w:rsidR="00EE4E4E" w:rsidRPr="00976D8A" w:rsidRDefault="00976D8A" w:rsidP="009275B9">
            <w:pPr>
              <w:ind w:left="0"/>
              <w:rPr>
                <w:rFonts w:ascii="Century Gothic" w:hAnsi="Century Gothic" w:cstheme="minorHAnsi"/>
              </w:rPr>
            </w:pPr>
            <w:r w:rsidRPr="00976D8A">
              <w:rPr>
                <w:rFonts w:ascii="Century Gothic" w:hAnsi="Century Gothic" w:cstheme="minorHAnsi"/>
              </w:rPr>
              <w:t>Randy McKeegan</w:t>
            </w:r>
          </w:p>
        </w:tc>
        <w:tc>
          <w:tcPr>
            <w:tcW w:w="3140" w:type="dxa"/>
          </w:tcPr>
          <w:p w14:paraId="2A52854A" w14:textId="77777777" w:rsidR="00EE4E4E" w:rsidRPr="00976D8A" w:rsidRDefault="00EE4E4E" w:rsidP="009275B9">
            <w:pPr>
              <w:ind w:left="0"/>
              <w:rPr>
                <w:rFonts w:ascii="Century Gothic" w:hAnsi="Century Gothic" w:cstheme="minorHAnsi"/>
              </w:rPr>
            </w:pPr>
          </w:p>
        </w:tc>
      </w:tr>
    </w:tbl>
    <w:p w14:paraId="71A1AFD7" w14:textId="77777777" w:rsidR="00DB72C8" w:rsidRPr="004C69CB" w:rsidRDefault="00DB72C8" w:rsidP="00DB72C8">
      <w:pPr>
        <w:spacing w:after="0" w:line="240" w:lineRule="auto"/>
        <w:ind w:firstLine="187"/>
        <w:rPr>
          <w:rFonts w:ascii="Century Gothic" w:hAnsi="Century Gothic" w:cstheme="minorHAnsi"/>
          <w:highlight w:val="yellow"/>
        </w:rPr>
      </w:pPr>
    </w:p>
    <w:p w14:paraId="12A1DBC4" w14:textId="77777777" w:rsidR="003A20CA" w:rsidRPr="00EE4E4E" w:rsidRDefault="003A20CA" w:rsidP="003A20CA">
      <w:pPr>
        <w:spacing w:after="0" w:line="240" w:lineRule="auto"/>
        <w:rPr>
          <w:rFonts w:ascii="Century Gothic" w:hAnsi="Century Gothic" w:cstheme="minorHAnsi"/>
          <w:i/>
        </w:rPr>
      </w:pPr>
      <w:r w:rsidRPr="00EE4E4E">
        <w:rPr>
          <w:rFonts w:ascii="Century Gothic" w:hAnsi="Century Gothic" w:cstheme="minorHAnsi"/>
          <w:i/>
        </w:rPr>
        <w:t>Others Present:</w:t>
      </w:r>
    </w:p>
    <w:p w14:paraId="5A89D3DF" w14:textId="1FC48E12" w:rsidR="00E97FAB" w:rsidRPr="00EE4E4E" w:rsidRDefault="00D70519" w:rsidP="00CD6E94">
      <w:pPr>
        <w:spacing w:after="0" w:line="240" w:lineRule="auto"/>
        <w:ind w:firstLine="187"/>
        <w:rPr>
          <w:rFonts w:ascii="Century Gothic" w:hAnsi="Century Gothic" w:cstheme="minorHAnsi"/>
        </w:rPr>
      </w:pPr>
      <w:r w:rsidRPr="00EE4E4E">
        <w:rPr>
          <w:rFonts w:ascii="Century Gothic" w:hAnsi="Century Gothic" w:cstheme="minorHAnsi"/>
        </w:rPr>
        <w:t>Andrea Marroquin</w:t>
      </w:r>
      <w:r w:rsidR="00E97FAB" w:rsidRPr="00EE4E4E">
        <w:rPr>
          <w:rFonts w:ascii="Century Gothic" w:hAnsi="Century Gothic" w:cstheme="minorHAnsi"/>
        </w:rPr>
        <w:t>, Visit Bakersfield</w:t>
      </w:r>
    </w:p>
    <w:p w14:paraId="4DA9CF32" w14:textId="247A0EAF" w:rsidR="0081364B" w:rsidRPr="00EE4E4E" w:rsidRDefault="0081364B" w:rsidP="009275B9">
      <w:pPr>
        <w:tabs>
          <w:tab w:val="left" w:pos="270"/>
        </w:tabs>
        <w:spacing w:after="0" w:line="240" w:lineRule="auto"/>
        <w:ind w:firstLine="187"/>
        <w:rPr>
          <w:rFonts w:ascii="Century Gothic" w:hAnsi="Century Gothic" w:cstheme="minorHAnsi"/>
        </w:rPr>
      </w:pPr>
      <w:r w:rsidRPr="00EE4E4E">
        <w:rPr>
          <w:rFonts w:ascii="Century Gothic" w:hAnsi="Century Gothic" w:cstheme="minorHAnsi"/>
        </w:rPr>
        <w:t>Matt Billingsley, Visit Bakersfield</w:t>
      </w:r>
    </w:p>
    <w:p w14:paraId="39021C00" w14:textId="145FBE4F" w:rsidR="00EE4E4E" w:rsidRPr="00EE4E4E" w:rsidRDefault="00EE4E4E" w:rsidP="009275B9">
      <w:pPr>
        <w:tabs>
          <w:tab w:val="left" w:pos="270"/>
        </w:tabs>
        <w:spacing w:after="0" w:line="240" w:lineRule="auto"/>
        <w:ind w:firstLine="187"/>
        <w:rPr>
          <w:rFonts w:ascii="Century Gothic" w:hAnsi="Century Gothic" w:cstheme="minorHAnsi"/>
        </w:rPr>
      </w:pPr>
      <w:r w:rsidRPr="00EE4E4E">
        <w:rPr>
          <w:rFonts w:ascii="Century Gothic" w:hAnsi="Century Gothic" w:cstheme="minorHAnsi"/>
        </w:rPr>
        <w:t>Evangelina Medina-Scott, Visit Bakersfield</w:t>
      </w:r>
    </w:p>
    <w:p w14:paraId="06707118" w14:textId="7B523C56" w:rsidR="00EE4E4E" w:rsidRPr="00EE4E4E" w:rsidRDefault="00E461A1" w:rsidP="009275B9">
      <w:pPr>
        <w:tabs>
          <w:tab w:val="left" w:pos="270"/>
        </w:tabs>
        <w:spacing w:after="0" w:line="240" w:lineRule="auto"/>
        <w:ind w:firstLine="187"/>
        <w:rPr>
          <w:rFonts w:ascii="Century Gothic" w:hAnsi="Century Gothic" w:cstheme="minorHAnsi"/>
        </w:rPr>
      </w:pPr>
      <w:r>
        <w:rPr>
          <w:rFonts w:ascii="Century Gothic" w:hAnsi="Century Gothic" w:cstheme="minorHAnsi"/>
        </w:rPr>
        <w:t>Tyeann</w:t>
      </w:r>
      <w:r w:rsidR="00EE4E4E" w:rsidRPr="00EE4E4E">
        <w:rPr>
          <w:rFonts w:ascii="Century Gothic" w:hAnsi="Century Gothic" w:cstheme="minorHAnsi"/>
        </w:rPr>
        <w:t xml:space="preserve"> Borskey, Visit Bakersfield</w:t>
      </w:r>
    </w:p>
    <w:p w14:paraId="5CD220B2" w14:textId="5B1ABD92" w:rsidR="00EE4E4E" w:rsidRPr="00EE4E4E" w:rsidRDefault="00EE4E4E" w:rsidP="009275B9">
      <w:pPr>
        <w:tabs>
          <w:tab w:val="left" w:pos="270"/>
        </w:tabs>
        <w:spacing w:after="0" w:line="240" w:lineRule="auto"/>
        <w:ind w:firstLine="187"/>
        <w:rPr>
          <w:rFonts w:ascii="Century Gothic" w:hAnsi="Century Gothic" w:cstheme="minorHAnsi"/>
        </w:rPr>
      </w:pPr>
      <w:r w:rsidRPr="00EE4E4E">
        <w:rPr>
          <w:rFonts w:ascii="Century Gothic" w:hAnsi="Century Gothic" w:cstheme="minorHAnsi"/>
        </w:rPr>
        <w:t>Claudia Belda, Visit Bakersfield</w:t>
      </w:r>
    </w:p>
    <w:p w14:paraId="682C6C1E" w14:textId="1CBBF81B" w:rsidR="00FC6CDF" w:rsidRPr="00EE4E4E" w:rsidRDefault="00FC6CDF" w:rsidP="009275B9">
      <w:pPr>
        <w:tabs>
          <w:tab w:val="left" w:pos="270"/>
        </w:tabs>
        <w:spacing w:after="0" w:line="240" w:lineRule="auto"/>
        <w:ind w:firstLine="187"/>
        <w:rPr>
          <w:rFonts w:ascii="Century Gothic" w:hAnsi="Century Gothic" w:cstheme="minorHAnsi"/>
        </w:rPr>
      </w:pPr>
      <w:r w:rsidRPr="00EE4E4E">
        <w:rPr>
          <w:rFonts w:ascii="Century Gothic" w:hAnsi="Century Gothic" w:cstheme="minorHAnsi"/>
        </w:rPr>
        <w:t>Megan Simpson, City of Bakersfield</w:t>
      </w:r>
    </w:p>
    <w:p w14:paraId="1108342B" w14:textId="60908FD5" w:rsidR="00BD4228" w:rsidRPr="00EE4E4E" w:rsidRDefault="00EE4E4E" w:rsidP="009A30DA">
      <w:pPr>
        <w:spacing w:after="0" w:line="480" w:lineRule="auto"/>
        <w:ind w:firstLine="187"/>
        <w:rPr>
          <w:rFonts w:ascii="Century Gothic" w:hAnsi="Century Gothic" w:cstheme="minorHAnsi"/>
        </w:rPr>
      </w:pPr>
      <w:r w:rsidRPr="00EE4E4E">
        <w:rPr>
          <w:rFonts w:ascii="Century Gothic" w:hAnsi="Century Gothic" w:cstheme="minorHAnsi"/>
        </w:rPr>
        <w:t>Josh Rudnick</w:t>
      </w:r>
      <w:r w:rsidR="00BD4228" w:rsidRPr="00EE4E4E">
        <w:rPr>
          <w:rFonts w:ascii="Century Gothic" w:hAnsi="Century Gothic" w:cstheme="minorHAnsi"/>
        </w:rPr>
        <w:t>, City Attorney’s Office</w:t>
      </w:r>
    </w:p>
    <w:p w14:paraId="1B23B624" w14:textId="77777777" w:rsidR="00E52887" w:rsidRPr="004C69CB" w:rsidRDefault="002E3834" w:rsidP="00D91BDC">
      <w:pPr>
        <w:pStyle w:val="ListNumber"/>
        <w:numPr>
          <w:ilvl w:val="0"/>
          <w:numId w:val="33"/>
        </w:numPr>
        <w:spacing w:after="0" w:line="240" w:lineRule="auto"/>
        <w:ind w:left="173" w:hanging="173"/>
        <w:rPr>
          <w:rFonts w:ascii="Century Gothic" w:hAnsi="Century Gothic" w:cstheme="minorHAnsi"/>
        </w:rPr>
      </w:pPr>
      <w:r w:rsidRPr="004C69CB">
        <w:rPr>
          <w:rFonts w:ascii="Century Gothic" w:eastAsiaTheme="majorEastAsia" w:hAnsi="Century Gothic" w:cstheme="minorHAnsi"/>
        </w:rPr>
        <w:t>Public Statements</w:t>
      </w:r>
    </w:p>
    <w:p w14:paraId="440F4AEF" w14:textId="77777777" w:rsidR="009F4E19" w:rsidRPr="004C69CB" w:rsidRDefault="008F0421" w:rsidP="00F360FD">
      <w:pPr>
        <w:pStyle w:val="ListNumber"/>
        <w:numPr>
          <w:ilvl w:val="0"/>
          <w:numId w:val="24"/>
        </w:numPr>
        <w:spacing w:after="0" w:line="240" w:lineRule="auto"/>
        <w:rPr>
          <w:rFonts w:ascii="Century Gothic" w:hAnsi="Century Gothic" w:cstheme="minorHAnsi"/>
          <w:b w:val="0"/>
          <w:bCs/>
        </w:rPr>
      </w:pPr>
      <w:r w:rsidRPr="004C69CB">
        <w:rPr>
          <w:rFonts w:ascii="Century Gothic" w:hAnsi="Century Gothic" w:cstheme="minorHAnsi"/>
          <w:b w:val="0"/>
          <w:bCs/>
        </w:rPr>
        <w:t>None</w:t>
      </w:r>
    </w:p>
    <w:p w14:paraId="25CFBAA1" w14:textId="77777777" w:rsidR="00A5674B" w:rsidRPr="004C69CB" w:rsidRDefault="00A5674B" w:rsidP="00182AAE">
      <w:pPr>
        <w:spacing w:after="0" w:line="240" w:lineRule="auto"/>
        <w:rPr>
          <w:rFonts w:ascii="Century Gothic" w:hAnsi="Century Gothic" w:cstheme="minorHAnsi"/>
          <w:highlight w:val="yellow"/>
        </w:rPr>
      </w:pPr>
    </w:p>
    <w:p w14:paraId="4357CEFF" w14:textId="77777777" w:rsidR="00D50D23" w:rsidRPr="00A435FD" w:rsidRDefault="002E3834" w:rsidP="00D91BDC">
      <w:pPr>
        <w:pStyle w:val="ListNumber"/>
        <w:numPr>
          <w:ilvl w:val="0"/>
          <w:numId w:val="33"/>
        </w:numPr>
        <w:spacing w:after="0" w:line="240" w:lineRule="auto"/>
        <w:ind w:left="173" w:hanging="173"/>
        <w:rPr>
          <w:rFonts w:ascii="Century Gothic" w:hAnsi="Century Gothic" w:cstheme="minorHAnsi"/>
        </w:rPr>
      </w:pPr>
      <w:r w:rsidRPr="00A435FD">
        <w:rPr>
          <w:rFonts w:ascii="Century Gothic" w:hAnsi="Century Gothic" w:cstheme="minorHAnsi"/>
        </w:rPr>
        <w:t>Minutes</w:t>
      </w:r>
    </w:p>
    <w:p w14:paraId="1AACD505" w14:textId="57F491D9" w:rsidR="00D1782B" w:rsidRPr="00A435FD" w:rsidRDefault="002E3834" w:rsidP="009A30DA">
      <w:pPr>
        <w:pStyle w:val="ListNumber2"/>
        <w:numPr>
          <w:ilvl w:val="0"/>
          <w:numId w:val="34"/>
        </w:numPr>
        <w:spacing w:after="0"/>
        <w:ind w:left="720" w:hanging="590"/>
        <w:rPr>
          <w:rFonts w:ascii="Century Gothic" w:hAnsi="Century Gothic" w:cstheme="minorHAnsi"/>
        </w:rPr>
      </w:pPr>
      <w:r w:rsidRPr="00A435FD">
        <w:rPr>
          <w:rFonts w:ascii="Century Gothic" w:hAnsi="Century Gothic" w:cstheme="minorHAnsi"/>
        </w:rPr>
        <w:t>Approval of</w:t>
      </w:r>
      <w:r w:rsidR="00E97FAB" w:rsidRPr="00A435FD">
        <w:rPr>
          <w:rFonts w:ascii="Century Gothic" w:hAnsi="Century Gothic" w:cstheme="minorHAnsi"/>
        </w:rPr>
        <w:t xml:space="preserve"> </w:t>
      </w:r>
      <w:r w:rsidR="00A435FD" w:rsidRPr="00A435FD">
        <w:rPr>
          <w:rFonts w:ascii="Century Gothic" w:hAnsi="Century Gothic" w:cstheme="minorHAnsi"/>
        </w:rPr>
        <w:t>April 17</w:t>
      </w:r>
      <w:r w:rsidR="0056519D" w:rsidRPr="00A435FD">
        <w:rPr>
          <w:rFonts w:ascii="Century Gothic" w:hAnsi="Century Gothic" w:cstheme="minorHAnsi"/>
        </w:rPr>
        <w:t xml:space="preserve"> </w:t>
      </w:r>
      <w:r w:rsidR="00FC6CDF" w:rsidRPr="00A435FD">
        <w:rPr>
          <w:rFonts w:ascii="Century Gothic" w:hAnsi="Century Gothic" w:cstheme="minorHAnsi"/>
        </w:rPr>
        <w:t>,2024</w:t>
      </w:r>
      <w:r w:rsidR="00F3028E" w:rsidRPr="00A435FD">
        <w:rPr>
          <w:rFonts w:ascii="Century Gothic" w:hAnsi="Century Gothic" w:cstheme="minorHAnsi"/>
        </w:rPr>
        <w:t>,</w:t>
      </w:r>
      <w:r w:rsidR="00CC7D06" w:rsidRPr="00A435FD">
        <w:rPr>
          <w:rFonts w:ascii="Century Gothic" w:hAnsi="Century Gothic" w:cstheme="minorHAnsi"/>
        </w:rPr>
        <w:t xml:space="preserve"> </w:t>
      </w:r>
      <w:r w:rsidR="00E96B24" w:rsidRPr="00A435FD">
        <w:rPr>
          <w:rFonts w:ascii="Century Gothic" w:hAnsi="Century Gothic" w:cstheme="minorHAnsi"/>
        </w:rPr>
        <w:t>m</w:t>
      </w:r>
      <w:r w:rsidRPr="00A435FD">
        <w:rPr>
          <w:rFonts w:ascii="Century Gothic" w:hAnsi="Century Gothic" w:cstheme="minorHAnsi"/>
        </w:rPr>
        <w:t>inutes</w:t>
      </w:r>
      <w:r w:rsidR="001A7406" w:rsidRPr="00A435FD">
        <w:rPr>
          <w:rFonts w:ascii="Century Gothic" w:hAnsi="Century Gothic" w:cstheme="minorHAnsi"/>
        </w:rPr>
        <w:t>.</w:t>
      </w:r>
    </w:p>
    <w:p w14:paraId="551D5630" w14:textId="70CE2D10" w:rsidR="009470C2" w:rsidRPr="00A435FD" w:rsidRDefault="009470C2" w:rsidP="00D91BDC">
      <w:pPr>
        <w:pStyle w:val="ListNumber2"/>
        <w:spacing w:after="0" w:line="240" w:lineRule="auto"/>
        <w:ind w:left="720"/>
        <w:rPr>
          <w:rFonts w:ascii="Century Gothic" w:hAnsi="Century Gothic" w:cstheme="minorHAnsi"/>
          <w:b/>
          <w:iCs/>
        </w:rPr>
      </w:pPr>
      <w:r w:rsidRPr="00A435FD">
        <w:rPr>
          <w:rFonts w:ascii="Century Gothic" w:hAnsi="Century Gothic" w:cstheme="minorHAnsi"/>
          <w:b/>
          <w:i/>
        </w:rPr>
        <w:t xml:space="preserve">Motion by </w:t>
      </w:r>
      <w:r w:rsidR="00A435FD" w:rsidRPr="00A435FD">
        <w:rPr>
          <w:rFonts w:ascii="Century Gothic" w:hAnsi="Century Gothic" w:cstheme="minorHAnsi"/>
          <w:b/>
          <w:i/>
        </w:rPr>
        <w:t>Ryan Uhles</w:t>
      </w:r>
      <w:r w:rsidRPr="00A435FD">
        <w:rPr>
          <w:rFonts w:ascii="Century Gothic" w:hAnsi="Century Gothic" w:cstheme="minorHAnsi"/>
          <w:b/>
          <w:i/>
        </w:rPr>
        <w:t>, seconded by</w:t>
      </w:r>
      <w:r w:rsidR="002D2234" w:rsidRPr="00A435FD">
        <w:rPr>
          <w:rFonts w:ascii="Century Gothic" w:hAnsi="Century Gothic" w:cstheme="minorHAnsi"/>
          <w:b/>
          <w:i/>
        </w:rPr>
        <w:t xml:space="preserve"> </w:t>
      </w:r>
      <w:r w:rsidR="00A435FD" w:rsidRPr="00A435FD">
        <w:rPr>
          <w:rFonts w:ascii="Century Gothic" w:hAnsi="Century Gothic" w:cstheme="minorHAnsi"/>
          <w:b/>
          <w:i/>
        </w:rPr>
        <w:t>Debra Derr</w:t>
      </w:r>
      <w:r w:rsidRPr="00A435FD">
        <w:rPr>
          <w:rFonts w:ascii="Century Gothic" w:hAnsi="Century Gothic" w:cstheme="minorHAnsi"/>
          <w:b/>
          <w:i/>
        </w:rPr>
        <w:t>. All in favor. Motion approved</w:t>
      </w:r>
      <w:r w:rsidRPr="00A435FD">
        <w:rPr>
          <w:rFonts w:ascii="Century Gothic" w:hAnsi="Century Gothic" w:cstheme="minorHAnsi"/>
          <w:b/>
          <w:iCs/>
        </w:rPr>
        <w:t xml:space="preserve">.  </w:t>
      </w:r>
    </w:p>
    <w:p w14:paraId="16451ADC" w14:textId="77777777" w:rsidR="008408EF" w:rsidRPr="004C69CB" w:rsidRDefault="008408EF" w:rsidP="00BC37B4">
      <w:pPr>
        <w:pStyle w:val="ListNumber2"/>
        <w:spacing w:after="0" w:line="240" w:lineRule="auto"/>
        <w:ind w:left="173"/>
        <w:rPr>
          <w:rFonts w:ascii="Century Gothic" w:hAnsi="Century Gothic" w:cstheme="minorHAnsi"/>
          <w:b/>
          <w:i/>
          <w:highlight w:val="yellow"/>
        </w:rPr>
      </w:pPr>
    </w:p>
    <w:p w14:paraId="1DB60CBE" w14:textId="77777777" w:rsidR="00A54946" w:rsidRPr="00BA2E05" w:rsidRDefault="00A54946" w:rsidP="00D91BDC">
      <w:pPr>
        <w:pStyle w:val="ListNumber"/>
        <w:numPr>
          <w:ilvl w:val="0"/>
          <w:numId w:val="33"/>
        </w:numPr>
        <w:spacing w:after="0" w:line="240" w:lineRule="auto"/>
        <w:ind w:left="173" w:hanging="173"/>
        <w:rPr>
          <w:rFonts w:ascii="Century Gothic" w:hAnsi="Century Gothic"/>
        </w:rPr>
      </w:pPr>
      <w:r w:rsidRPr="00BA2E05">
        <w:rPr>
          <w:rFonts w:ascii="Century Gothic" w:hAnsi="Century Gothic"/>
        </w:rPr>
        <w:t>Treasurer’s Report</w:t>
      </w:r>
    </w:p>
    <w:p w14:paraId="6C138952" w14:textId="141FB55D" w:rsidR="00A54946" w:rsidRPr="00BA2E05" w:rsidRDefault="00A54946" w:rsidP="009A30DA">
      <w:pPr>
        <w:pStyle w:val="ListNumber2"/>
        <w:numPr>
          <w:ilvl w:val="0"/>
          <w:numId w:val="35"/>
        </w:numPr>
        <w:spacing w:after="0"/>
        <w:ind w:hanging="590"/>
        <w:rPr>
          <w:rFonts w:ascii="Century Gothic" w:hAnsi="Century Gothic"/>
        </w:rPr>
      </w:pPr>
      <w:r w:rsidRPr="00BA2E05">
        <w:rPr>
          <w:rFonts w:ascii="Century Gothic" w:hAnsi="Century Gothic"/>
        </w:rPr>
        <w:t xml:space="preserve">Approval of Treasurer’s Report of </w:t>
      </w:r>
      <w:r w:rsidR="00BA2E05" w:rsidRPr="00BA2E05">
        <w:rPr>
          <w:rFonts w:ascii="Century Gothic" w:hAnsi="Century Gothic"/>
        </w:rPr>
        <w:t>September 18, 2024</w:t>
      </w:r>
      <w:r w:rsidR="00CC7D06" w:rsidRPr="00BA2E05">
        <w:rPr>
          <w:rFonts w:ascii="Century Gothic" w:hAnsi="Century Gothic"/>
        </w:rPr>
        <w:t>.</w:t>
      </w:r>
    </w:p>
    <w:p w14:paraId="04C4D9E2" w14:textId="6EE9C4F2" w:rsidR="002C2B31" w:rsidRPr="00BA2E05" w:rsidRDefault="002C2B31" w:rsidP="00D91BDC">
      <w:pPr>
        <w:pStyle w:val="ListNumber2"/>
        <w:spacing w:after="0" w:line="240" w:lineRule="auto"/>
        <w:ind w:left="720"/>
        <w:rPr>
          <w:rFonts w:ascii="Century Gothic" w:hAnsi="Century Gothic" w:cstheme="minorHAnsi"/>
          <w:b/>
          <w:i/>
        </w:rPr>
      </w:pPr>
      <w:r w:rsidRPr="00BA2E05">
        <w:rPr>
          <w:rFonts w:ascii="Century Gothic" w:hAnsi="Century Gothic" w:cstheme="minorHAnsi"/>
          <w:b/>
          <w:iCs/>
        </w:rPr>
        <w:lastRenderedPageBreak/>
        <w:t xml:space="preserve">Motion by </w:t>
      </w:r>
      <w:r w:rsidR="00BA2E05" w:rsidRPr="00BA2E05">
        <w:rPr>
          <w:rFonts w:ascii="Century Gothic" w:hAnsi="Century Gothic" w:cstheme="minorHAnsi"/>
          <w:b/>
          <w:iCs/>
        </w:rPr>
        <w:t>Jason Maples</w:t>
      </w:r>
      <w:r w:rsidRPr="00BA2E05">
        <w:rPr>
          <w:rFonts w:ascii="Century Gothic" w:hAnsi="Century Gothic" w:cstheme="minorHAnsi"/>
          <w:b/>
          <w:iCs/>
        </w:rPr>
        <w:t xml:space="preserve">, seconded by </w:t>
      </w:r>
      <w:r w:rsidR="00BA2E05" w:rsidRPr="00BA2E05">
        <w:rPr>
          <w:rFonts w:ascii="Century Gothic" w:hAnsi="Century Gothic" w:cstheme="minorHAnsi"/>
          <w:b/>
          <w:iCs/>
        </w:rPr>
        <w:t>Debra Derr</w:t>
      </w:r>
      <w:r w:rsidRPr="00BA2E05">
        <w:rPr>
          <w:rFonts w:ascii="Century Gothic" w:hAnsi="Century Gothic" w:cstheme="minorHAnsi"/>
          <w:b/>
          <w:iCs/>
        </w:rPr>
        <w:t>. All in favor. Motion</w:t>
      </w:r>
      <w:r w:rsidR="00D91BDC" w:rsidRPr="00BA2E05">
        <w:rPr>
          <w:rFonts w:ascii="Century Gothic" w:hAnsi="Century Gothic" w:cstheme="minorHAnsi"/>
          <w:b/>
          <w:iCs/>
        </w:rPr>
        <w:t xml:space="preserve"> </w:t>
      </w:r>
      <w:r w:rsidRPr="00BA2E05">
        <w:rPr>
          <w:rFonts w:ascii="Century Gothic" w:hAnsi="Century Gothic" w:cstheme="minorHAnsi"/>
          <w:b/>
          <w:iCs/>
        </w:rPr>
        <w:t>approved</w:t>
      </w:r>
      <w:r w:rsidRPr="00BA2E05">
        <w:rPr>
          <w:rFonts w:ascii="Century Gothic" w:hAnsi="Century Gothic" w:cstheme="minorHAnsi"/>
          <w:b/>
          <w:i/>
        </w:rPr>
        <w:t xml:space="preserve">.  </w:t>
      </w:r>
    </w:p>
    <w:p w14:paraId="5C0EC3B9" w14:textId="77777777" w:rsidR="00C86A54" w:rsidRPr="004C69CB" w:rsidRDefault="00C86A54" w:rsidP="002C2B31">
      <w:pPr>
        <w:pStyle w:val="ListNumber2"/>
        <w:spacing w:after="0" w:line="240" w:lineRule="auto"/>
        <w:ind w:left="720"/>
        <w:rPr>
          <w:rFonts w:ascii="Century Gothic" w:hAnsi="Century Gothic" w:cstheme="minorHAnsi"/>
          <w:b/>
          <w:i/>
          <w:highlight w:val="yellow"/>
        </w:rPr>
      </w:pPr>
    </w:p>
    <w:p w14:paraId="62C55D08" w14:textId="77777777" w:rsidR="00D91BDC" w:rsidRPr="004C69CB" w:rsidRDefault="00D91BDC" w:rsidP="002C2B31">
      <w:pPr>
        <w:pStyle w:val="ListNumber2"/>
        <w:spacing w:after="0" w:line="240" w:lineRule="auto"/>
        <w:ind w:left="720"/>
        <w:rPr>
          <w:rFonts w:ascii="Century Gothic" w:hAnsi="Century Gothic" w:cstheme="minorHAnsi"/>
          <w:b/>
          <w:i/>
          <w:highlight w:val="yellow"/>
        </w:rPr>
      </w:pPr>
    </w:p>
    <w:p w14:paraId="2F08FFC1" w14:textId="77777777" w:rsidR="00D91BDC" w:rsidRPr="004C69CB" w:rsidRDefault="00D91BDC" w:rsidP="002C2B31">
      <w:pPr>
        <w:pStyle w:val="ListNumber2"/>
        <w:spacing w:after="0" w:line="240" w:lineRule="auto"/>
        <w:ind w:left="720"/>
        <w:rPr>
          <w:rFonts w:ascii="Century Gothic" w:hAnsi="Century Gothic" w:cstheme="minorHAnsi"/>
          <w:b/>
          <w:i/>
          <w:highlight w:val="yellow"/>
        </w:rPr>
      </w:pPr>
    </w:p>
    <w:p w14:paraId="2D53DE29" w14:textId="166483CA" w:rsidR="00D91BDC" w:rsidRPr="00040909" w:rsidRDefault="00C13513" w:rsidP="00D91BDC">
      <w:pPr>
        <w:pStyle w:val="ListNumber"/>
        <w:numPr>
          <w:ilvl w:val="0"/>
          <w:numId w:val="33"/>
        </w:numPr>
        <w:spacing w:after="0" w:line="240" w:lineRule="auto"/>
        <w:ind w:left="173" w:hanging="173"/>
        <w:rPr>
          <w:rFonts w:ascii="Century Gothic" w:hAnsi="Century Gothic" w:cstheme="minorHAnsi"/>
          <w:bCs/>
        </w:rPr>
      </w:pPr>
      <w:r w:rsidRPr="00040909">
        <w:rPr>
          <w:rFonts w:ascii="Century Gothic" w:hAnsi="Century Gothic" w:cstheme="minorHAnsi"/>
        </w:rPr>
        <w:t>Staff Report</w:t>
      </w:r>
    </w:p>
    <w:p w14:paraId="16EB4190" w14:textId="148ED981" w:rsidR="00882599" w:rsidRPr="00040909" w:rsidRDefault="00040909" w:rsidP="00040909">
      <w:pPr>
        <w:pStyle w:val="ListNumber"/>
        <w:numPr>
          <w:ilvl w:val="0"/>
          <w:numId w:val="24"/>
        </w:numPr>
        <w:spacing w:line="240" w:lineRule="auto"/>
        <w:ind w:left="720"/>
        <w:rPr>
          <w:rFonts w:ascii="Century Gothic" w:hAnsi="Century Gothic" w:cstheme="minorHAnsi"/>
          <w:b w:val="0"/>
        </w:rPr>
      </w:pPr>
      <w:r w:rsidRPr="00040909">
        <w:rPr>
          <w:rFonts w:ascii="Century Gothic" w:hAnsi="Century Gothic" w:cstheme="minorHAnsi"/>
          <w:b w:val="0"/>
        </w:rPr>
        <w:t>Evangelina Medina</w:t>
      </w:r>
      <w:r w:rsidR="00EE4E4E">
        <w:rPr>
          <w:rFonts w:ascii="Century Gothic" w:hAnsi="Century Gothic" w:cstheme="minorHAnsi"/>
          <w:b w:val="0"/>
        </w:rPr>
        <w:t>-Scott</w:t>
      </w:r>
      <w:r w:rsidRPr="00040909">
        <w:rPr>
          <w:rFonts w:ascii="Century Gothic" w:hAnsi="Century Gothic" w:cstheme="minorHAnsi"/>
          <w:b w:val="0"/>
        </w:rPr>
        <w:t>, Tyeann Borskey, and</w:t>
      </w:r>
      <w:r w:rsidR="000F5ED8" w:rsidRPr="00040909">
        <w:rPr>
          <w:rFonts w:ascii="Century Gothic" w:hAnsi="Century Gothic" w:cstheme="minorHAnsi"/>
          <w:b w:val="0"/>
        </w:rPr>
        <w:t xml:space="preserve"> </w:t>
      </w:r>
      <w:r w:rsidR="004C0FDB" w:rsidRPr="00040909">
        <w:rPr>
          <w:rFonts w:ascii="Century Gothic" w:hAnsi="Century Gothic" w:cstheme="minorHAnsi"/>
          <w:b w:val="0"/>
        </w:rPr>
        <w:t>Matt Billingsley</w:t>
      </w:r>
      <w:r w:rsidR="00AC10D4" w:rsidRPr="00040909">
        <w:rPr>
          <w:rFonts w:ascii="Century Gothic" w:hAnsi="Century Gothic" w:cstheme="minorHAnsi"/>
          <w:b w:val="0"/>
        </w:rPr>
        <w:t xml:space="preserve"> gave</w:t>
      </w:r>
      <w:r w:rsidR="002B0F2A" w:rsidRPr="00040909">
        <w:rPr>
          <w:rFonts w:ascii="Century Gothic" w:hAnsi="Century Gothic" w:cstheme="minorHAnsi"/>
          <w:b w:val="0"/>
        </w:rPr>
        <w:t xml:space="preserve"> updates on Visitor Center lobby activities, sales staff efforts to bring sporting events to Bakersfield, and upcoming events coming to </w:t>
      </w:r>
      <w:r w:rsidR="004C0FDB" w:rsidRPr="00040909">
        <w:rPr>
          <w:rFonts w:ascii="Century Gothic" w:hAnsi="Century Gothic" w:cstheme="minorHAnsi"/>
          <w:b w:val="0"/>
        </w:rPr>
        <w:t>Bakersfield.</w:t>
      </w:r>
    </w:p>
    <w:p w14:paraId="43A02145" w14:textId="77777777" w:rsidR="001433F0" w:rsidRPr="004C69CB" w:rsidRDefault="00CC4B5C" w:rsidP="00D91BDC">
      <w:pPr>
        <w:pStyle w:val="ListNumber"/>
        <w:numPr>
          <w:ilvl w:val="0"/>
          <w:numId w:val="33"/>
        </w:numPr>
        <w:spacing w:after="0" w:line="240" w:lineRule="auto"/>
        <w:ind w:left="173" w:hanging="173"/>
        <w:rPr>
          <w:rFonts w:ascii="Century Gothic" w:hAnsi="Century Gothic" w:cstheme="minorHAnsi"/>
        </w:rPr>
      </w:pPr>
      <w:r w:rsidRPr="004C69CB">
        <w:rPr>
          <w:rFonts w:ascii="Century Gothic" w:hAnsi="Century Gothic" w:cstheme="minorHAnsi"/>
        </w:rPr>
        <w:t>Old</w:t>
      </w:r>
      <w:r w:rsidR="00E409D2" w:rsidRPr="004C69CB">
        <w:rPr>
          <w:rFonts w:ascii="Century Gothic" w:hAnsi="Century Gothic" w:cstheme="minorHAnsi"/>
        </w:rPr>
        <w:t xml:space="preserve"> Business</w:t>
      </w:r>
    </w:p>
    <w:p w14:paraId="7F2E73A8" w14:textId="631CD240" w:rsidR="00191A7E" w:rsidRPr="004C69CB" w:rsidRDefault="008F51B3" w:rsidP="008F51B3">
      <w:pPr>
        <w:pStyle w:val="ListNumber2"/>
        <w:numPr>
          <w:ilvl w:val="0"/>
          <w:numId w:val="24"/>
        </w:numPr>
        <w:spacing w:after="0"/>
        <w:rPr>
          <w:rFonts w:ascii="Century Gothic" w:hAnsi="Century Gothic" w:cstheme="minorHAnsi"/>
          <w:b/>
        </w:rPr>
      </w:pPr>
      <w:r w:rsidRPr="004C69CB">
        <w:rPr>
          <w:rFonts w:ascii="Century Gothic" w:hAnsi="Century Gothic" w:cstheme="minorHAnsi"/>
          <w:bCs/>
        </w:rPr>
        <w:t>None</w:t>
      </w:r>
    </w:p>
    <w:p w14:paraId="7F588F2E" w14:textId="77777777" w:rsidR="008F540B" w:rsidRPr="004C69CB" w:rsidRDefault="008F540B" w:rsidP="001E0878">
      <w:pPr>
        <w:pStyle w:val="ListNumber2"/>
        <w:spacing w:after="0" w:line="240" w:lineRule="auto"/>
        <w:ind w:left="1310"/>
        <w:rPr>
          <w:rFonts w:ascii="Century Gothic" w:hAnsi="Century Gothic" w:cstheme="minorHAnsi"/>
          <w:b/>
          <w:i/>
          <w:highlight w:val="yellow"/>
        </w:rPr>
      </w:pPr>
    </w:p>
    <w:p w14:paraId="0379D60B" w14:textId="77777777" w:rsidR="002C163F" w:rsidRPr="00040909" w:rsidRDefault="00CC4B5C" w:rsidP="00D91BDC">
      <w:pPr>
        <w:pStyle w:val="ListNumber"/>
        <w:numPr>
          <w:ilvl w:val="0"/>
          <w:numId w:val="33"/>
        </w:numPr>
        <w:spacing w:after="0" w:line="240" w:lineRule="auto"/>
        <w:ind w:left="173" w:hanging="173"/>
        <w:rPr>
          <w:rFonts w:ascii="Century Gothic" w:hAnsi="Century Gothic" w:cstheme="minorHAnsi"/>
        </w:rPr>
      </w:pPr>
      <w:r w:rsidRPr="00040909">
        <w:rPr>
          <w:rFonts w:ascii="Century Gothic" w:hAnsi="Century Gothic" w:cstheme="minorHAnsi"/>
        </w:rPr>
        <w:t>New</w:t>
      </w:r>
      <w:r w:rsidR="002C163F" w:rsidRPr="00040909">
        <w:rPr>
          <w:rFonts w:ascii="Century Gothic" w:hAnsi="Century Gothic" w:cstheme="minorHAnsi"/>
        </w:rPr>
        <w:t xml:space="preserve"> Business</w:t>
      </w:r>
    </w:p>
    <w:p w14:paraId="69A23E13" w14:textId="4331DEBE" w:rsidR="00BC5CFF" w:rsidRPr="00040909" w:rsidRDefault="00040909" w:rsidP="00CC1C6D">
      <w:pPr>
        <w:pStyle w:val="ListNumber2"/>
        <w:numPr>
          <w:ilvl w:val="0"/>
          <w:numId w:val="38"/>
        </w:numPr>
        <w:spacing w:after="0"/>
        <w:rPr>
          <w:rFonts w:ascii="Century Gothic" w:hAnsi="Century Gothic" w:cstheme="minorHAnsi"/>
          <w:bCs/>
          <w:iCs/>
        </w:rPr>
      </w:pPr>
      <w:r w:rsidRPr="00040909">
        <w:rPr>
          <w:rFonts w:ascii="Century Gothic" w:hAnsi="Century Gothic" w:cstheme="minorHAnsi"/>
          <w:bCs/>
          <w:iCs/>
        </w:rPr>
        <w:t>Approval of financial assistance to Jehovah’s Witnesses 2025-2029 Conventions.</w:t>
      </w:r>
    </w:p>
    <w:p w14:paraId="0AE2C49D" w14:textId="590FC835" w:rsidR="00CC1C6D" w:rsidRPr="00040909" w:rsidRDefault="00CC1C6D" w:rsidP="00CC1C6D">
      <w:pPr>
        <w:pStyle w:val="ListNumber2"/>
        <w:ind w:left="720"/>
        <w:rPr>
          <w:rFonts w:ascii="Century Gothic" w:hAnsi="Century Gothic" w:cstheme="minorHAnsi"/>
          <w:b/>
          <w:iCs/>
        </w:rPr>
      </w:pPr>
      <w:r w:rsidRPr="00040909">
        <w:rPr>
          <w:rFonts w:ascii="Century Gothic" w:hAnsi="Century Gothic" w:cstheme="minorHAnsi"/>
          <w:b/>
          <w:iCs/>
        </w:rPr>
        <w:t xml:space="preserve">Motion by </w:t>
      </w:r>
      <w:r w:rsidR="00040909" w:rsidRPr="00040909">
        <w:rPr>
          <w:rFonts w:ascii="Century Gothic" w:hAnsi="Century Gothic" w:cstheme="minorHAnsi"/>
          <w:b/>
          <w:iCs/>
        </w:rPr>
        <w:t>Jessica Ramirez</w:t>
      </w:r>
      <w:r w:rsidRPr="00040909">
        <w:rPr>
          <w:rFonts w:ascii="Century Gothic" w:hAnsi="Century Gothic" w:cstheme="minorHAnsi"/>
          <w:b/>
          <w:iCs/>
        </w:rPr>
        <w:t xml:space="preserve">, seconded by </w:t>
      </w:r>
      <w:r w:rsidR="00040909" w:rsidRPr="00040909">
        <w:rPr>
          <w:rFonts w:ascii="Century Gothic" w:hAnsi="Century Gothic" w:cstheme="minorHAnsi"/>
          <w:b/>
          <w:iCs/>
        </w:rPr>
        <w:t>Ryan Uhles</w:t>
      </w:r>
      <w:r w:rsidRPr="00040909">
        <w:rPr>
          <w:rFonts w:ascii="Century Gothic" w:hAnsi="Century Gothic" w:cstheme="minorHAnsi"/>
          <w:b/>
          <w:iCs/>
        </w:rPr>
        <w:t>. All in favor. Motion approved.</w:t>
      </w:r>
    </w:p>
    <w:p w14:paraId="0F9DD8C3" w14:textId="77777777" w:rsidR="00040909" w:rsidRPr="00040909" w:rsidRDefault="00040909" w:rsidP="00553BE9">
      <w:pPr>
        <w:pStyle w:val="ListNumber2"/>
        <w:numPr>
          <w:ilvl w:val="0"/>
          <w:numId w:val="38"/>
        </w:numPr>
        <w:spacing w:after="0"/>
        <w:rPr>
          <w:rFonts w:ascii="Century Gothic" w:hAnsi="Century Gothic" w:cstheme="minorHAnsi"/>
          <w:b/>
          <w:iCs/>
        </w:rPr>
      </w:pPr>
      <w:r w:rsidRPr="00040909">
        <w:rPr>
          <w:rFonts w:ascii="Century Gothic" w:hAnsi="Century Gothic" w:cstheme="minorHAnsi"/>
          <w:bCs/>
          <w:iCs/>
        </w:rPr>
        <w:t>Approval of 2025 Board Meeting Calendar</w:t>
      </w:r>
      <w:r w:rsidRPr="00040909">
        <w:rPr>
          <w:rFonts w:ascii="Century Gothic" w:hAnsi="Century Gothic" w:cstheme="minorHAnsi"/>
          <w:b/>
          <w:bCs/>
          <w:iCs/>
        </w:rPr>
        <w:t xml:space="preserve"> </w:t>
      </w:r>
    </w:p>
    <w:p w14:paraId="1F1FBB08" w14:textId="572A9EF1" w:rsidR="00CC1C6D" w:rsidRPr="00040909" w:rsidRDefault="00CC1C6D" w:rsidP="00040909">
      <w:pPr>
        <w:pStyle w:val="ListNumber2"/>
        <w:ind w:left="720"/>
        <w:rPr>
          <w:rFonts w:ascii="Century Gothic" w:hAnsi="Century Gothic" w:cstheme="minorHAnsi"/>
          <w:b/>
          <w:iCs/>
        </w:rPr>
      </w:pPr>
      <w:r w:rsidRPr="00040909">
        <w:rPr>
          <w:rFonts w:ascii="Century Gothic" w:hAnsi="Century Gothic" w:cstheme="minorHAnsi"/>
          <w:b/>
          <w:iCs/>
        </w:rPr>
        <w:t xml:space="preserve">Motion by </w:t>
      </w:r>
      <w:r w:rsidR="00040909" w:rsidRPr="00040909">
        <w:rPr>
          <w:rFonts w:ascii="Century Gothic" w:hAnsi="Century Gothic" w:cstheme="minorHAnsi"/>
          <w:b/>
          <w:iCs/>
        </w:rPr>
        <w:t>Debra Derr</w:t>
      </w:r>
      <w:r w:rsidRPr="00040909">
        <w:rPr>
          <w:rFonts w:ascii="Century Gothic" w:hAnsi="Century Gothic" w:cstheme="minorHAnsi"/>
          <w:b/>
          <w:iCs/>
        </w:rPr>
        <w:t xml:space="preserve">, seconded by </w:t>
      </w:r>
      <w:r w:rsidR="00040909" w:rsidRPr="00040909">
        <w:rPr>
          <w:rFonts w:ascii="Century Gothic" w:hAnsi="Century Gothic" w:cstheme="minorHAnsi"/>
          <w:b/>
          <w:iCs/>
        </w:rPr>
        <w:t>Ryan Uhles</w:t>
      </w:r>
      <w:r w:rsidRPr="00040909">
        <w:rPr>
          <w:rFonts w:ascii="Century Gothic" w:hAnsi="Century Gothic" w:cstheme="minorHAnsi"/>
          <w:b/>
          <w:iCs/>
        </w:rPr>
        <w:t xml:space="preserve"> All in favor. Motion approved. </w:t>
      </w:r>
    </w:p>
    <w:p w14:paraId="5D87AF18" w14:textId="043E2CF2" w:rsidR="00E04E2E" w:rsidRPr="0014014A" w:rsidRDefault="000526F8" w:rsidP="00D91BDC">
      <w:pPr>
        <w:pStyle w:val="ListNumber"/>
        <w:numPr>
          <w:ilvl w:val="0"/>
          <w:numId w:val="33"/>
        </w:numPr>
        <w:spacing w:after="0" w:line="240" w:lineRule="auto"/>
        <w:ind w:left="173" w:hanging="173"/>
        <w:rPr>
          <w:rFonts w:ascii="Century Gothic" w:hAnsi="Century Gothic" w:cstheme="minorHAnsi"/>
        </w:rPr>
      </w:pPr>
      <w:r w:rsidRPr="0014014A">
        <w:rPr>
          <w:rFonts w:ascii="Century Gothic" w:hAnsi="Century Gothic" w:cstheme="minorHAnsi"/>
        </w:rPr>
        <w:t>Board Statements</w:t>
      </w:r>
    </w:p>
    <w:p w14:paraId="3DE9C9DF" w14:textId="10E25969" w:rsidR="009770B0" w:rsidRPr="0014014A" w:rsidRDefault="00040909" w:rsidP="009A30DA">
      <w:pPr>
        <w:pStyle w:val="ListBullet"/>
        <w:numPr>
          <w:ilvl w:val="0"/>
          <w:numId w:val="24"/>
        </w:numPr>
        <w:spacing w:line="240" w:lineRule="auto"/>
        <w:rPr>
          <w:rFonts w:ascii="Century Gothic" w:hAnsi="Century Gothic" w:cstheme="minorHAnsi"/>
          <w:b w:val="0"/>
        </w:rPr>
      </w:pPr>
      <w:bookmarkStart w:id="0" w:name="_Hlk138253120"/>
      <w:r w:rsidRPr="0014014A">
        <w:rPr>
          <w:rFonts w:ascii="Century Gothic" w:hAnsi="Century Gothic" w:cstheme="minorHAnsi"/>
          <w:b w:val="0"/>
        </w:rPr>
        <w:t xml:space="preserve">Megan Simpson gave updates on City efforts to address homelessness. Mrs. Simpson also stated that the </w:t>
      </w:r>
      <w:proofErr w:type="gramStart"/>
      <w:r w:rsidRPr="0014014A">
        <w:rPr>
          <w:rFonts w:ascii="Century Gothic" w:hAnsi="Century Gothic" w:cstheme="minorHAnsi"/>
          <w:b w:val="0"/>
        </w:rPr>
        <w:t>City</w:t>
      </w:r>
      <w:proofErr w:type="gramEnd"/>
      <w:r w:rsidRPr="0014014A">
        <w:rPr>
          <w:rFonts w:ascii="Century Gothic" w:hAnsi="Century Gothic" w:cstheme="minorHAnsi"/>
          <w:b w:val="0"/>
        </w:rPr>
        <w:t xml:space="preserve"> is making efforts to reach out to small Countries to offer lodging during the 2028 Olympics. Jason Maples gave information on upcoming events at the Bakersfield Esports Center. Amy Smith gave dates for upcoming events of the Bakersfield Museum of Art. </w:t>
      </w:r>
    </w:p>
    <w:bookmarkEnd w:id="0"/>
    <w:p w14:paraId="2FCA05F4" w14:textId="77777777" w:rsidR="00254C2E" w:rsidRPr="004C69CB" w:rsidRDefault="00254C2E" w:rsidP="00D91BDC">
      <w:pPr>
        <w:pStyle w:val="ListNumber"/>
        <w:numPr>
          <w:ilvl w:val="0"/>
          <w:numId w:val="33"/>
        </w:numPr>
        <w:spacing w:after="0" w:line="240" w:lineRule="auto"/>
        <w:ind w:left="173" w:hanging="173"/>
        <w:rPr>
          <w:rFonts w:ascii="Century Gothic" w:hAnsi="Century Gothic" w:cstheme="minorHAnsi"/>
        </w:rPr>
      </w:pPr>
      <w:r w:rsidRPr="004C69CB">
        <w:rPr>
          <w:rFonts w:ascii="Century Gothic" w:hAnsi="Century Gothic" w:cstheme="minorHAnsi"/>
        </w:rPr>
        <w:t>Closed Session</w:t>
      </w:r>
    </w:p>
    <w:p w14:paraId="74533974" w14:textId="7F0D44A1" w:rsidR="00254C2E" w:rsidRPr="004C69CB" w:rsidRDefault="00254C2E" w:rsidP="009A30DA">
      <w:pPr>
        <w:pStyle w:val="ListBullet"/>
        <w:numPr>
          <w:ilvl w:val="0"/>
          <w:numId w:val="24"/>
        </w:numPr>
        <w:spacing w:line="240" w:lineRule="auto"/>
        <w:rPr>
          <w:rFonts w:ascii="Century Gothic" w:hAnsi="Century Gothic" w:cstheme="minorHAnsi"/>
          <w:b w:val="0"/>
        </w:rPr>
      </w:pPr>
      <w:r w:rsidRPr="004C69CB">
        <w:rPr>
          <w:rFonts w:ascii="Century Gothic" w:hAnsi="Century Gothic" w:cstheme="minorHAnsi"/>
          <w:b w:val="0"/>
        </w:rPr>
        <w:t>None</w:t>
      </w:r>
    </w:p>
    <w:p w14:paraId="3B0ED943" w14:textId="77777777" w:rsidR="007D18A6" w:rsidRPr="004C69CB" w:rsidRDefault="007D18A6" w:rsidP="00CB57F9">
      <w:pPr>
        <w:pStyle w:val="ListBullet"/>
        <w:spacing w:after="0" w:line="240" w:lineRule="auto"/>
        <w:ind w:firstLine="173"/>
        <w:rPr>
          <w:rFonts w:ascii="Century Gothic" w:hAnsi="Century Gothic" w:cstheme="minorHAnsi"/>
          <w:highlight w:val="yellow"/>
        </w:rPr>
      </w:pPr>
    </w:p>
    <w:p w14:paraId="37D012D9" w14:textId="610122F6" w:rsidR="00254C2E" w:rsidRPr="008423E4" w:rsidRDefault="00254C2E" w:rsidP="00D91BDC">
      <w:pPr>
        <w:pStyle w:val="ListNumber"/>
        <w:numPr>
          <w:ilvl w:val="0"/>
          <w:numId w:val="33"/>
        </w:numPr>
        <w:spacing w:after="0" w:line="240" w:lineRule="auto"/>
        <w:ind w:left="173" w:hanging="173"/>
        <w:rPr>
          <w:rFonts w:ascii="Century Gothic" w:hAnsi="Century Gothic" w:cstheme="minorHAnsi"/>
        </w:rPr>
      </w:pPr>
      <w:r w:rsidRPr="008423E4">
        <w:rPr>
          <w:rFonts w:ascii="Century Gothic" w:hAnsi="Century Gothic" w:cstheme="minorHAnsi"/>
        </w:rPr>
        <w:t>Adjournment</w:t>
      </w:r>
    </w:p>
    <w:p w14:paraId="446FE47A" w14:textId="3E92635A" w:rsidR="00106E38" w:rsidRPr="008423E4" w:rsidRDefault="001A260D" w:rsidP="009A30DA">
      <w:pPr>
        <w:pStyle w:val="ListParagraph"/>
        <w:numPr>
          <w:ilvl w:val="0"/>
          <w:numId w:val="24"/>
        </w:numPr>
        <w:spacing w:after="0" w:line="240" w:lineRule="auto"/>
        <w:rPr>
          <w:rFonts w:ascii="Century Gothic" w:hAnsi="Century Gothic" w:cstheme="minorHAnsi"/>
        </w:rPr>
      </w:pPr>
      <w:r w:rsidRPr="008423E4">
        <w:rPr>
          <w:rFonts w:ascii="Century Gothic" w:hAnsi="Century Gothic" w:cstheme="minorHAnsi"/>
        </w:rPr>
        <w:t>The Chair</w:t>
      </w:r>
      <w:r w:rsidR="00C10235" w:rsidRPr="008423E4">
        <w:rPr>
          <w:rFonts w:ascii="Century Gothic" w:hAnsi="Century Gothic" w:cstheme="minorHAnsi"/>
        </w:rPr>
        <w:t xml:space="preserve"> adjourned the meeting at </w:t>
      </w:r>
      <w:r w:rsidR="00AA06B4" w:rsidRPr="008423E4">
        <w:rPr>
          <w:rFonts w:ascii="Century Gothic" w:hAnsi="Century Gothic" w:cstheme="minorHAnsi"/>
        </w:rPr>
        <w:t>9</w:t>
      </w:r>
      <w:r w:rsidR="008F51B3" w:rsidRPr="008423E4">
        <w:rPr>
          <w:rFonts w:ascii="Century Gothic" w:hAnsi="Century Gothic" w:cstheme="minorHAnsi"/>
        </w:rPr>
        <w:t>:</w:t>
      </w:r>
      <w:r w:rsidR="008423E4" w:rsidRPr="008423E4">
        <w:rPr>
          <w:rFonts w:ascii="Century Gothic" w:hAnsi="Century Gothic" w:cstheme="minorHAnsi"/>
        </w:rPr>
        <w:t>20</w:t>
      </w:r>
      <w:r w:rsidR="00FB2079" w:rsidRPr="008423E4">
        <w:rPr>
          <w:rFonts w:ascii="Century Gothic" w:hAnsi="Century Gothic" w:cstheme="minorHAnsi"/>
        </w:rPr>
        <w:t xml:space="preserve"> a</w:t>
      </w:r>
      <w:r w:rsidR="00785333" w:rsidRPr="008423E4">
        <w:rPr>
          <w:rFonts w:ascii="Century Gothic" w:hAnsi="Century Gothic" w:cstheme="minorHAnsi"/>
        </w:rPr>
        <w:t>.</w:t>
      </w:r>
      <w:r w:rsidR="00FB2079" w:rsidRPr="008423E4">
        <w:rPr>
          <w:rFonts w:ascii="Century Gothic" w:hAnsi="Century Gothic" w:cstheme="minorHAnsi"/>
        </w:rPr>
        <w:t>m</w:t>
      </w:r>
      <w:r w:rsidR="00785333" w:rsidRPr="008423E4">
        <w:rPr>
          <w:rFonts w:ascii="Century Gothic" w:hAnsi="Century Gothic" w:cstheme="minorHAnsi"/>
        </w:rPr>
        <w:t>.</w:t>
      </w:r>
      <w:r w:rsidR="00FB2079" w:rsidRPr="008423E4">
        <w:rPr>
          <w:rFonts w:ascii="Century Gothic" w:hAnsi="Century Gothic" w:cstheme="minorHAnsi"/>
        </w:rPr>
        <w:t xml:space="preserve"> </w:t>
      </w:r>
    </w:p>
    <w:sectPr w:rsidR="00106E38" w:rsidRPr="008423E4" w:rsidSect="008408EF">
      <w:headerReference w:type="default" r:id="rId9"/>
      <w:pgSz w:w="12240" w:h="15840"/>
      <w:pgMar w:top="1440" w:right="1800" w:bottom="129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152F" w14:textId="77777777" w:rsidR="00376C1D" w:rsidRDefault="00376C1D" w:rsidP="001E7D29">
      <w:pPr>
        <w:spacing w:after="0" w:line="240" w:lineRule="auto"/>
      </w:pPr>
      <w:r>
        <w:separator/>
      </w:r>
    </w:p>
  </w:endnote>
  <w:endnote w:type="continuationSeparator" w:id="0">
    <w:p w14:paraId="6F479B8D" w14:textId="77777777" w:rsidR="00376C1D" w:rsidRDefault="00376C1D"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E520" w14:textId="77777777" w:rsidR="00376C1D" w:rsidRDefault="00376C1D" w:rsidP="001E7D29">
      <w:pPr>
        <w:spacing w:after="0" w:line="240" w:lineRule="auto"/>
      </w:pPr>
      <w:r>
        <w:separator/>
      </w:r>
    </w:p>
  </w:footnote>
  <w:footnote w:type="continuationSeparator" w:id="0">
    <w:p w14:paraId="40683774" w14:textId="77777777" w:rsidR="00376C1D" w:rsidRDefault="00376C1D"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881934497"/>
      <w:docPartObj>
        <w:docPartGallery w:val="Page Numbers (Top of Page)"/>
        <w:docPartUnique/>
      </w:docPartObj>
    </w:sdtPr>
    <w:sdtEndPr>
      <w:rPr>
        <w:rFonts w:ascii="Century Gothic" w:hAnsi="Century Gothic"/>
        <w:b/>
        <w:bCs/>
        <w:noProof/>
        <w:color w:val="auto"/>
        <w:spacing w:val="0"/>
      </w:rPr>
    </w:sdtEndPr>
    <w:sdtContent>
      <w:p w14:paraId="7F38561C" w14:textId="45028948" w:rsidR="001A36B5" w:rsidRPr="000757E0" w:rsidRDefault="001A36B5">
        <w:pPr>
          <w:pStyle w:val="Header"/>
          <w:pBdr>
            <w:bottom w:val="single" w:sz="4" w:space="1" w:color="D9D9D9" w:themeColor="background1" w:themeShade="D9"/>
          </w:pBdr>
          <w:jc w:val="right"/>
          <w:rPr>
            <w:rFonts w:ascii="Century Gothic" w:hAnsi="Century Gothic"/>
            <w:b/>
            <w:bCs/>
          </w:rPr>
        </w:pPr>
        <w:r w:rsidRPr="000757E0">
          <w:rPr>
            <w:rFonts w:ascii="Century Gothic" w:hAnsi="Century Gothic"/>
            <w:color w:val="7F7F7F" w:themeColor="background1" w:themeShade="7F"/>
            <w:spacing w:val="60"/>
            <w:sz w:val="20"/>
            <w:szCs w:val="20"/>
          </w:rPr>
          <w:t xml:space="preserve">Visit Bakersfield Board Meeting </w:t>
        </w:r>
        <w:r w:rsidR="00BE776D">
          <w:rPr>
            <w:rFonts w:ascii="Century Gothic" w:hAnsi="Century Gothic"/>
            <w:color w:val="7F7F7F" w:themeColor="background1" w:themeShade="7F"/>
            <w:spacing w:val="60"/>
            <w:sz w:val="20"/>
            <w:szCs w:val="20"/>
          </w:rPr>
          <w:t>September</w:t>
        </w:r>
        <w:r w:rsidR="00380210">
          <w:rPr>
            <w:rFonts w:ascii="Century Gothic" w:hAnsi="Century Gothic"/>
            <w:color w:val="7F7F7F" w:themeColor="background1" w:themeShade="7F"/>
            <w:spacing w:val="60"/>
            <w:sz w:val="20"/>
            <w:szCs w:val="20"/>
          </w:rPr>
          <w:t xml:space="preserve"> 18,</w:t>
        </w:r>
        <w:r w:rsidR="00BE776D">
          <w:rPr>
            <w:rFonts w:ascii="Century Gothic" w:hAnsi="Century Gothic"/>
            <w:color w:val="7F7F7F" w:themeColor="background1" w:themeShade="7F"/>
            <w:spacing w:val="60"/>
            <w:sz w:val="20"/>
            <w:szCs w:val="20"/>
          </w:rPr>
          <w:t xml:space="preserve"> </w:t>
        </w:r>
        <w:proofErr w:type="gramStart"/>
        <w:r w:rsidR="00380210">
          <w:rPr>
            <w:rFonts w:ascii="Century Gothic" w:hAnsi="Century Gothic"/>
            <w:color w:val="7F7F7F" w:themeColor="background1" w:themeShade="7F"/>
            <w:spacing w:val="60"/>
            <w:sz w:val="20"/>
            <w:szCs w:val="20"/>
          </w:rPr>
          <w:t>2024</w:t>
        </w:r>
        <w:proofErr w:type="gramEnd"/>
        <w:r w:rsidR="00C0082F">
          <w:rPr>
            <w:rFonts w:ascii="Century Gothic" w:hAnsi="Century Gothic"/>
            <w:color w:val="7F7F7F" w:themeColor="background1" w:themeShade="7F"/>
            <w:spacing w:val="60"/>
            <w:sz w:val="20"/>
            <w:szCs w:val="20"/>
          </w:rPr>
          <w:t xml:space="preserve"> </w:t>
        </w:r>
        <w:r w:rsidRPr="000757E0">
          <w:rPr>
            <w:rFonts w:ascii="Century Gothic" w:hAnsi="Century Gothic"/>
            <w:color w:val="7F7F7F" w:themeColor="background1" w:themeShade="7F"/>
            <w:spacing w:val="60"/>
            <w:sz w:val="20"/>
            <w:szCs w:val="20"/>
          </w:rPr>
          <w:t>Page</w:t>
        </w:r>
        <w:r w:rsidRPr="000757E0">
          <w:rPr>
            <w:rFonts w:ascii="Century Gothic" w:hAnsi="Century Gothic"/>
            <w:sz w:val="20"/>
            <w:szCs w:val="20"/>
          </w:rPr>
          <w:t xml:space="preserve"> | </w:t>
        </w:r>
        <w:r w:rsidRPr="000757E0">
          <w:rPr>
            <w:rFonts w:ascii="Century Gothic" w:hAnsi="Century Gothic"/>
            <w:sz w:val="20"/>
            <w:szCs w:val="20"/>
          </w:rPr>
          <w:fldChar w:fldCharType="begin"/>
        </w:r>
        <w:r w:rsidRPr="000757E0">
          <w:rPr>
            <w:rFonts w:ascii="Century Gothic" w:hAnsi="Century Gothic"/>
            <w:sz w:val="20"/>
            <w:szCs w:val="20"/>
          </w:rPr>
          <w:instrText xml:space="preserve"> PAGE   \* MERGEFORMAT </w:instrText>
        </w:r>
        <w:r w:rsidRPr="000757E0">
          <w:rPr>
            <w:rFonts w:ascii="Century Gothic" w:hAnsi="Century Gothic"/>
            <w:sz w:val="20"/>
            <w:szCs w:val="20"/>
          </w:rPr>
          <w:fldChar w:fldCharType="separate"/>
        </w:r>
        <w:r w:rsidR="00A31F44" w:rsidRPr="00A31F44">
          <w:rPr>
            <w:rFonts w:ascii="Century Gothic" w:hAnsi="Century Gothic"/>
            <w:b/>
            <w:bCs/>
            <w:noProof/>
            <w:sz w:val="20"/>
            <w:szCs w:val="20"/>
          </w:rPr>
          <w:t>3</w:t>
        </w:r>
        <w:r w:rsidRPr="000757E0">
          <w:rPr>
            <w:rFonts w:ascii="Century Gothic" w:hAnsi="Century Gothic"/>
            <w:b/>
            <w:bCs/>
            <w:noProof/>
            <w:sz w:val="20"/>
            <w:szCs w:val="20"/>
          </w:rPr>
          <w:fldChar w:fldCharType="end"/>
        </w:r>
      </w:p>
    </w:sdtContent>
  </w:sdt>
  <w:p w14:paraId="2F4C64E9"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CD04478"/>
    <w:lvl w:ilvl="0">
      <w:start w:val="1"/>
      <w:numFmt w:val="decimal"/>
      <w:lvlText w:val="%1."/>
      <w:lvlJc w:val="left"/>
      <w:pPr>
        <w:tabs>
          <w:tab w:val="num" w:pos="720"/>
        </w:tabs>
        <w:ind w:left="720" w:hanging="360"/>
      </w:pPr>
    </w:lvl>
  </w:abstractNum>
  <w:abstractNum w:abstractNumId="1" w15:restartNumberingAfterBreak="0">
    <w:nsid w:val="03C720D1"/>
    <w:multiLevelType w:val="hybridMultilevel"/>
    <w:tmpl w:val="30F6AED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03F90AA4"/>
    <w:multiLevelType w:val="hybridMultilevel"/>
    <w:tmpl w:val="D9C4CF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C0012"/>
    <w:multiLevelType w:val="hybridMultilevel"/>
    <w:tmpl w:val="95320A2A"/>
    <w:lvl w:ilvl="0" w:tplc="04090001">
      <w:start w:val="1"/>
      <w:numFmt w:val="bullet"/>
      <w:lvlText w:val=""/>
      <w:lvlJc w:val="left"/>
      <w:pPr>
        <w:ind w:left="893" w:hanging="360"/>
      </w:pPr>
      <w:rPr>
        <w:rFonts w:ascii="Symbol" w:hAnsi="Symbol" w:hint="default"/>
      </w:rPr>
    </w:lvl>
    <w:lvl w:ilvl="1" w:tplc="04090001">
      <w:start w:val="1"/>
      <w:numFmt w:val="bullet"/>
      <w:lvlText w:val=""/>
      <w:lvlJc w:val="left"/>
      <w:pPr>
        <w:ind w:left="1613" w:hanging="360"/>
      </w:pPr>
      <w:rPr>
        <w:rFonts w:ascii="Symbol" w:hAnsi="Symbol"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70A44D4"/>
    <w:multiLevelType w:val="hybridMultilevel"/>
    <w:tmpl w:val="D7824E1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0F1F3A5D"/>
    <w:multiLevelType w:val="hybridMultilevel"/>
    <w:tmpl w:val="3E06B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E7A19"/>
    <w:multiLevelType w:val="hybridMultilevel"/>
    <w:tmpl w:val="2E5866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0433B"/>
    <w:multiLevelType w:val="hybridMultilevel"/>
    <w:tmpl w:val="EE1A040E"/>
    <w:lvl w:ilvl="0" w:tplc="04090001">
      <w:start w:val="1"/>
      <w:numFmt w:val="bullet"/>
      <w:lvlText w:val=""/>
      <w:lvlJc w:val="left"/>
      <w:pPr>
        <w:ind w:left="1613" w:hanging="360"/>
      </w:pPr>
      <w:rPr>
        <w:rFonts w:ascii="Symbol" w:hAnsi="Symbol" w:hint="default"/>
      </w:rPr>
    </w:lvl>
    <w:lvl w:ilvl="1" w:tplc="04090003">
      <w:start w:val="1"/>
      <w:numFmt w:val="bullet"/>
      <w:lvlText w:val="o"/>
      <w:lvlJc w:val="left"/>
      <w:pPr>
        <w:ind w:left="2333" w:hanging="360"/>
      </w:pPr>
      <w:rPr>
        <w:rFonts w:ascii="Courier New" w:hAnsi="Courier New" w:cs="Courier New" w:hint="default"/>
      </w:rPr>
    </w:lvl>
    <w:lvl w:ilvl="2" w:tplc="04090005">
      <w:start w:val="1"/>
      <w:numFmt w:val="bullet"/>
      <w:lvlText w:val=""/>
      <w:lvlJc w:val="left"/>
      <w:pPr>
        <w:ind w:left="3053" w:hanging="360"/>
      </w:pPr>
      <w:rPr>
        <w:rFonts w:ascii="Wingdings" w:hAnsi="Wingdings" w:hint="default"/>
      </w:rPr>
    </w:lvl>
    <w:lvl w:ilvl="3" w:tplc="04090001">
      <w:start w:val="1"/>
      <w:numFmt w:val="bullet"/>
      <w:lvlText w:val=""/>
      <w:lvlJc w:val="left"/>
      <w:pPr>
        <w:ind w:left="3773" w:hanging="360"/>
      </w:pPr>
      <w:rPr>
        <w:rFonts w:ascii="Symbol" w:hAnsi="Symbol" w:hint="default"/>
      </w:rPr>
    </w:lvl>
    <w:lvl w:ilvl="4" w:tplc="04090003">
      <w:start w:val="1"/>
      <w:numFmt w:val="bullet"/>
      <w:lvlText w:val="o"/>
      <w:lvlJc w:val="left"/>
      <w:pPr>
        <w:ind w:left="4493" w:hanging="360"/>
      </w:pPr>
      <w:rPr>
        <w:rFonts w:ascii="Courier New" w:hAnsi="Courier New" w:cs="Courier New" w:hint="default"/>
      </w:rPr>
    </w:lvl>
    <w:lvl w:ilvl="5" w:tplc="04090005">
      <w:start w:val="1"/>
      <w:numFmt w:val="bullet"/>
      <w:lvlText w:val=""/>
      <w:lvlJc w:val="left"/>
      <w:pPr>
        <w:ind w:left="5213" w:hanging="360"/>
      </w:pPr>
      <w:rPr>
        <w:rFonts w:ascii="Wingdings" w:hAnsi="Wingdings" w:hint="default"/>
      </w:rPr>
    </w:lvl>
    <w:lvl w:ilvl="6" w:tplc="04090001">
      <w:start w:val="1"/>
      <w:numFmt w:val="bullet"/>
      <w:lvlText w:val=""/>
      <w:lvlJc w:val="left"/>
      <w:pPr>
        <w:ind w:left="5933" w:hanging="360"/>
      </w:pPr>
      <w:rPr>
        <w:rFonts w:ascii="Symbol" w:hAnsi="Symbol" w:hint="default"/>
      </w:rPr>
    </w:lvl>
    <w:lvl w:ilvl="7" w:tplc="04090003">
      <w:start w:val="1"/>
      <w:numFmt w:val="bullet"/>
      <w:lvlText w:val="o"/>
      <w:lvlJc w:val="left"/>
      <w:pPr>
        <w:ind w:left="6653" w:hanging="360"/>
      </w:pPr>
      <w:rPr>
        <w:rFonts w:ascii="Courier New" w:hAnsi="Courier New" w:cs="Courier New" w:hint="default"/>
      </w:rPr>
    </w:lvl>
    <w:lvl w:ilvl="8" w:tplc="04090005">
      <w:start w:val="1"/>
      <w:numFmt w:val="bullet"/>
      <w:lvlText w:val=""/>
      <w:lvlJc w:val="left"/>
      <w:pPr>
        <w:ind w:left="7373" w:hanging="360"/>
      </w:pPr>
      <w:rPr>
        <w:rFonts w:ascii="Wingdings" w:hAnsi="Wingdings" w:hint="default"/>
      </w:rPr>
    </w:lvl>
  </w:abstractNum>
  <w:abstractNum w:abstractNumId="8" w15:restartNumberingAfterBreak="0">
    <w:nsid w:val="1C2D1D05"/>
    <w:multiLevelType w:val="hybridMultilevel"/>
    <w:tmpl w:val="901E3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477BC2"/>
    <w:multiLevelType w:val="hybridMultilevel"/>
    <w:tmpl w:val="1B6454CC"/>
    <w:lvl w:ilvl="0" w:tplc="91ACD57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94BFC"/>
    <w:multiLevelType w:val="hybridMultilevel"/>
    <w:tmpl w:val="A0E890B6"/>
    <w:lvl w:ilvl="0" w:tplc="91ACD57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F06E7"/>
    <w:multiLevelType w:val="hybridMultilevel"/>
    <w:tmpl w:val="113817A6"/>
    <w:lvl w:ilvl="0" w:tplc="04090015">
      <w:start w:val="1"/>
      <w:numFmt w:val="upperLetter"/>
      <w:lvlText w:val="%1."/>
      <w:lvlJc w:val="left"/>
      <w:pPr>
        <w:ind w:left="852" w:hanging="360"/>
      </w:pPr>
    </w:lvl>
    <w:lvl w:ilvl="1" w:tplc="04090019">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2" w15:restartNumberingAfterBreak="0">
    <w:nsid w:val="3D7D1809"/>
    <w:multiLevelType w:val="hybridMultilevel"/>
    <w:tmpl w:val="8D50C78E"/>
    <w:lvl w:ilvl="0" w:tplc="04090015">
      <w:start w:val="1"/>
      <w:numFmt w:val="upperLetter"/>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3" w15:restartNumberingAfterBreak="0">
    <w:nsid w:val="3E614AD7"/>
    <w:multiLevelType w:val="multilevel"/>
    <w:tmpl w:val="3FA2BD20"/>
    <w:lvl w:ilvl="0">
      <w:start w:val="1"/>
      <w:numFmt w:val="upperRoman"/>
      <w:lvlText w:val="%1."/>
      <w:lvlJc w:val="right"/>
      <w:pPr>
        <w:ind w:left="173" w:hanging="173"/>
      </w:pPr>
      <w:rPr>
        <w:rFonts w:hint="default"/>
        <w:b/>
        <w:i w:val="0"/>
      </w:rPr>
    </w:lvl>
    <w:lvl w:ilvl="1">
      <w:start w:val="1"/>
      <w:numFmt w:val="upperLetter"/>
      <w:lvlText w:val="%2."/>
      <w:lvlJc w:val="left"/>
      <w:pPr>
        <w:ind w:left="720" w:hanging="588"/>
      </w:pPr>
      <w:rPr>
        <w:rFonts w:hint="default"/>
        <w:b w:val="0"/>
        <w:i w:val="0"/>
      </w:rPr>
    </w:lvl>
    <w:lvl w:ilvl="2">
      <w:start w:val="1"/>
      <w:numFmt w:val="decimal"/>
      <w:lvlText w:val="%3."/>
      <w:lvlJc w:val="left"/>
      <w:pPr>
        <w:ind w:left="852" w:hanging="360"/>
      </w:p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4" w15:restartNumberingAfterBreak="0">
    <w:nsid w:val="40856772"/>
    <w:multiLevelType w:val="multilevel"/>
    <w:tmpl w:val="87D204B4"/>
    <w:lvl w:ilvl="0">
      <w:start w:val="1"/>
      <w:numFmt w:val="upperRoman"/>
      <w:lvlText w:val="%1."/>
      <w:lvlJc w:val="right"/>
      <w:pPr>
        <w:ind w:left="173" w:hanging="173"/>
      </w:pPr>
      <w:rPr>
        <w:rFonts w:hint="default"/>
        <w:b/>
        <w:i w:val="0"/>
      </w:rPr>
    </w:lvl>
    <w:lvl w:ilvl="1">
      <w:start w:val="1"/>
      <w:numFmt w:val="bullet"/>
      <w:lvlText w:val=""/>
      <w:lvlJc w:val="left"/>
      <w:pPr>
        <w:ind w:left="492" w:hanging="360"/>
      </w:pPr>
      <w:rPr>
        <w:rFonts w:ascii="Symbol" w:hAnsi="Symbol" w:hint="default"/>
      </w:rPr>
    </w:lvl>
    <w:lvl w:ilvl="2">
      <w:start w:val="1"/>
      <w:numFmt w:val="bullet"/>
      <w:lvlText w:val=""/>
      <w:lvlJc w:val="left"/>
      <w:pPr>
        <w:ind w:left="852" w:hanging="360"/>
      </w:pPr>
      <w:rPr>
        <w:rFonts w:ascii="Symbol" w:hAnsi="Symbol"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5" w15:restartNumberingAfterBreak="0">
    <w:nsid w:val="41D70FB6"/>
    <w:multiLevelType w:val="hybridMultilevel"/>
    <w:tmpl w:val="E758A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C2C03"/>
    <w:multiLevelType w:val="hybridMultilevel"/>
    <w:tmpl w:val="06CC0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A6590"/>
    <w:multiLevelType w:val="hybridMultilevel"/>
    <w:tmpl w:val="1C16C868"/>
    <w:lvl w:ilvl="0" w:tplc="04090015">
      <w:start w:val="1"/>
      <w:numFmt w:val="upperLetter"/>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8" w15:restartNumberingAfterBreak="0">
    <w:nsid w:val="510579A8"/>
    <w:multiLevelType w:val="hybridMultilevel"/>
    <w:tmpl w:val="E11228FC"/>
    <w:lvl w:ilvl="0" w:tplc="B7C6C398">
      <w:start w:val="1"/>
      <w:numFmt w:val="bullet"/>
      <w:lvlText w:val=""/>
      <w:lvlJc w:val="left"/>
      <w:pPr>
        <w:ind w:left="1450" w:hanging="360"/>
      </w:pPr>
      <w:rPr>
        <w:rFonts w:ascii="Symbol" w:hAnsi="Symbol" w:hint="default"/>
        <w:color w:val="auto"/>
      </w:rPr>
    </w:lvl>
    <w:lvl w:ilvl="1" w:tplc="04090003">
      <w:start w:val="1"/>
      <w:numFmt w:val="bullet"/>
      <w:lvlText w:val="o"/>
      <w:lvlJc w:val="left"/>
      <w:pPr>
        <w:ind w:left="2170" w:hanging="360"/>
      </w:pPr>
      <w:rPr>
        <w:rFonts w:ascii="Courier New" w:hAnsi="Courier New" w:cs="Courier New" w:hint="default"/>
      </w:rPr>
    </w:lvl>
    <w:lvl w:ilvl="2" w:tplc="04090005">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9" w15:restartNumberingAfterBreak="0">
    <w:nsid w:val="57C5667B"/>
    <w:multiLevelType w:val="multilevel"/>
    <w:tmpl w:val="BFF00F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73802"/>
    <w:multiLevelType w:val="multilevel"/>
    <w:tmpl w:val="3FA2BD20"/>
    <w:lvl w:ilvl="0">
      <w:start w:val="1"/>
      <w:numFmt w:val="upperRoman"/>
      <w:lvlText w:val="%1."/>
      <w:lvlJc w:val="right"/>
      <w:pPr>
        <w:ind w:left="173" w:hanging="173"/>
      </w:pPr>
      <w:rPr>
        <w:rFonts w:hint="default"/>
        <w:b/>
        <w:i w:val="0"/>
      </w:rPr>
    </w:lvl>
    <w:lvl w:ilvl="1">
      <w:start w:val="1"/>
      <w:numFmt w:val="upperLetter"/>
      <w:lvlText w:val="%2."/>
      <w:lvlJc w:val="left"/>
      <w:pPr>
        <w:ind w:left="720" w:hanging="588"/>
      </w:pPr>
      <w:rPr>
        <w:rFonts w:hint="default"/>
        <w:b w:val="0"/>
        <w:i w:val="0"/>
      </w:rPr>
    </w:lvl>
    <w:lvl w:ilvl="2">
      <w:start w:val="1"/>
      <w:numFmt w:val="decimal"/>
      <w:lvlText w:val="%3."/>
      <w:lvlJc w:val="left"/>
      <w:pPr>
        <w:ind w:left="852" w:hanging="360"/>
      </w:p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1" w15:restartNumberingAfterBreak="0">
    <w:nsid w:val="72654CF6"/>
    <w:multiLevelType w:val="hybridMultilevel"/>
    <w:tmpl w:val="5B6A5540"/>
    <w:lvl w:ilvl="0" w:tplc="1330849C">
      <w:start w:val="1"/>
      <w:numFmt w:val="upperLetter"/>
      <w:lvlText w:val="%1."/>
      <w:lvlJc w:val="left"/>
      <w:pPr>
        <w:ind w:left="533" w:hanging="360"/>
      </w:pPr>
      <w:rPr>
        <w:rFonts w:hint="default"/>
        <w:b w:val="0"/>
        <w:bCs/>
      </w:rPr>
    </w:lvl>
    <w:lvl w:ilvl="1" w:tplc="04090019">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2" w15:restartNumberingAfterBreak="0">
    <w:nsid w:val="731374CD"/>
    <w:multiLevelType w:val="hybridMultilevel"/>
    <w:tmpl w:val="2C4CA7B6"/>
    <w:lvl w:ilvl="0" w:tplc="72FEF0D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10BCA"/>
    <w:multiLevelType w:val="hybridMultilevel"/>
    <w:tmpl w:val="DC38F38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4" w15:restartNumberingAfterBreak="0">
    <w:nsid w:val="73683305"/>
    <w:multiLevelType w:val="hybridMultilevel"/>
    <w:tmpl w:val="89AAB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14D07"/>
    <w:multiLevelType w:val="hybridMultilevel"/>
    <w:tmpl w:val="16C0406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6" w15:restartNumberingAfterBreak="0">
    <w:nsid w:val="753823B1"/>
    <w:multiLevelType w:val="hybridMultilevel"/>
    <w:tmpl w:val="C24E9F4A"/>
    <w:lvl w:ilvl="0" w:tplc="630663C4">
      <w:start w:val="1"/>
      <w:numFmt w:val="upperLetter"/>
      <w:lvlText w:val="%1."/>
      <w:lvlJc w:val="left"/>
      <w:pPr>
        <w:ind w:left="1253" w:hanging="360"/>
      </w:pPr>
      <w:rPr>
        <w:rFonts w:cs="Arial" w:hint="default"/>
        <w:b w:val="0"/>
        <w:sz w:val="22"/>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27" w15:restartNumberingAfterBreak="0">
    <w:nsid w:val="79643F9E"/>
    <w:multiLevelType w:val="hybridMultilevel"/>
    <w:tmpl w:val="3C04F5AA"/>
    <w:lvl w:ilvl="0" w:tplc="8EBC27F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1D08DF"/>
    <w:multiLevelType w:val="hybridMultilevel"/>
    <w:tmpl w:val="FEBE7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530282">
    <w:abstractNumId w:val="14"/>
  </w:num>
  <w:num w:numId="2" w16cid:durableId="1645501017">
    <w:abstractNumId w:val="8"/>
  </w:num>
  <w:num w:numId="3" w16cid:durableId="1574967895">
    <w:abstractNumId w:val="24"/>
  </w:num>
  <w:num w:numId="4" w16cid:durableId="1084229579">
    <w:abstractNumId w:val="15"/>
  </w:num>
  <w:num w:numId="5" w16cid:durableId="655229233">
    <w:abstractNumId w:val="0"/>
  </w:num>
  <w:num w:numId="6" w16cid:durableId="1196309200">
    <w:abstractNumId w:val="18"/>
  </w:num>
  <w:num w:numId="7" w16cid:durableId="1448043453">
    <w:abstractNumId w:val="17"/>
  </w:num>
  <w:num w:numId="8" w16cid:durableId="2080784314">
    <w:abstractNumId w:val="7"/>
  </w:num>
  <w:num w:numId="9" w16cid:durableId="48193154">
    <w:abstractNumId w:val="3"/>
  </w:num>
  <w:num w:numId="10" w16cid:durableId="1051423404">
    <w:abstractNumId w:val="1"/>
  </w:num>
  <w:num w:numId="11" w16cid:durableId="1180893902">
    <w:abstractNumId w:val="19"/>
  </w:num>
  <w:num w:numId="12" w16cid:durableId="1376806861">
    <w:abstractNumId w:val="5"/>
  </w:num>
  <w:num w:numId="13" w16cid:durableId="1313564443">
    <w:abstractNumId w:val="25"/>
  </w:num>
  <w:num w:numId="14" w16cid:durableId="1585869713">
    <w:abstractNumId w:val="14"/>
  </w:num>
  <w:num w:numId="15" w16cid:durableId="962003126">
    <w:abstractNumId w:val="14"/>
  </w:num>
  <w:num w:numId="16" w16cid:durableId="779448497">
    <w:abstractNumId w:val="14"/>
  </w:num>
  <w:num w:numId="17" w16cid:durableId="936519062">
    <w:abstractNumId w:val="14"/>
  </w:num>
  <w:num w:numId="18" w16cid:durableId="690379482">
    <w:abstractNumId w:val="14"/>
  </w:num>
  <w:num w:numId="19" w16cid:durableId="1452480856">
    <w:abstractNumId w:val="14"/>
  </w:num>
  <w:num w:numId="20" w16cid:durableId="1764297720">
    <w:abstractNumId w:val="16"/>
  </w:num>
  <w:num w:numId="21" w16cid:durableId="467480993">
    <w:abstractNumId w:val="13"/>
  </w:num>
  <w:num w:numId="22" w16cid:durableId="886260116">
    <w:abstractNumId w:val="20"/>
  </w:num>
  <w:num w:numId="23" w16cid:durableId="1972638296">
    <w:abstractNumId w:val="23"/>
  </w:num>
  <w:num w:numId="24" w16cid:durableId="757678107">
    <w:abstractNumId w:val="4"/>
  </w:num>
  <w:num w:numId="25" w16cid:durableId="1874224378">
    <w:abstractNumId w:val="14"/>
  </w:num>
  <w:num w:numId="26" w16cid:durableId="1438990140">
    <w:abstractNumId w:val="14"/>
  </w:num>
  <w:num w:numId="27" w16cid:durableId="488402392">
    <w:abstractNumId w:val="14"/>
  </w:num>
  <w:num w:numId="28" w16cid:durableId="1323121949">
    <w:abstractNumId w:val="11"/>
  </w:num>
  <w:num w:numId="29" w16cid:durableId="385762625">
    <w:abstractNumId w:val="21"/>
  </w:num>
  <w:num w:numId="30" w16cid:durableId="173689933">
    <w:abstractNumId w:val="22"/>
  </w:num>
  <w:num w:numId="31" w16cid:durableId="1217005878">
    <w:abstractNumId w:val="2"/>
  </w:num>
  <w:num w:numId="32" w16cid:durableId="719598919">
    <w:abstractNumId w:val="9"/>
  </w:num>
  <w:num w:numId="33" w16cid:durableId="1219517223">
    <w:abstractNumId w:val="10"/>
  </w:num>
  <w:num w:numId="34" w16cid:durableId="871966343">
    <w:abstractNumId w:val="12"/>
  </w:num>
  <w:num w:numId="35" w16cid:durableId="795877647">
    <w:abstractNumId w:val="28"/>
  </w:num>
  <w:num w:numId="36" w16cid:durableId="2072653904">
    <w:abstractNumId w:val="26"/>
  </w:num>
  <w:num w:numId="37" w16cid:durableId="943071478">
    <w:abstractNumId w:val="27"/>
  </w:num>
  <w:num w:numId="38" w16cid:durableId="58546004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15"/>
    <w:rsid w:val="00001CB1"/>
    <w:rsid w:val="00002B44"/>
    <w:rsid w:val="00002BB0"/>
    <w:rsid w:val="00004CAB"/>
    <w:rsid w:val="00011B92"/>
    <w:rsid w:val="000124B0"/>
    <w:rsid w:val="00020274"/>
    <w:rsid w:val="00025297"/>
    <w:rsid w:val="00033888"/>
    <w:rsid w:val="00040909"/>
    <w:rsid w:val="0004189D"/>
    <w:rsid w:val="000525B0"/>
    <w:rsid w:val="000526F8"/>
    <w:rsid w:val="00052FB8"/>
    <w:rsid w:val="0005352A"/>
    <w:rsid w:val="00053CC2"/>
    <w:rsid w:val="000564CC"/>
    <w:rsid w:val="00057671"/>
    <w:rsid w:val="00063901"/>
    <w:rsid w:val="00072CA9"/>
    <w:rsid w:val="000757E0"/>
    <w:rsid w:val="000824DD"/>
    <w:rsid w:val="00082D43"/>
    <w:rsid w:val="00092B62"/>
    <w:rsid w:val="00094771"/>
    <w:rsid w:val="000958A7"/>
    <w:rsid w:val="000963BB"/>
    <w:rsid w:val="000A7D47"/>
    <w:rsid w:val="000B3C7E"/>
    <w:rsid w:val="000B4EFF"/>
    <w:rsid w:val="000D445D"/>
    <w:rsid w:val="000E59DC"/>
    <w:rsid w:val="000E7904"/>
    <w:rsid w:val="000F4987"/>
    <w:rsid w:val="000F5ED8"/>
    <w:rsid w:val="000F65EC"/>
    <w:rsid w:val="001038DA"/>
    <w:rsid w:val="001054C4"/>
    <w:rsid w:val="00105C93"/>
    <w:rsid w:val="00106C8C"/>
    <w:rsid w:val="00106E38"/>
    <w:rsid w:val="0011573E"/>
    <w:rsid w:val="001161D7"/>
    <w:rsid w:val="00125A6D"/>
    <w:rsid w:val="001269DE"/>
    <w:rsid w:val="00127061"/>
    <w:rsid w:val="00127720"/>
    <w:rsid w:val="00127F1C"/>
    <w:rsid w:val="001321DB"/>
    <w:rsid w:val="00133FF2"/>
    <w:rsid w:val="001341E2"/>
    <w:rsid w:val="0014014A"/>
    <w:rsid w:val="00140DAE"/>
    <w:rsid w:val="001433F0"/>
    <w:rsid w:val="00144426"/>
    <w:rsid w:val="0015180F"/>
    <w:rsid w:val="00152E04"/>
    <w:rsid w:val="0015304E"/>
    <w:rsid w:val="00162B28"/>
    <w:rsid w:val="001679A1"/>
    <w:rsid w:val="00172E1C"/>
    <w:rsid w:val="001746FC"/>
    <w:rsid w:val="00182AAE"/>
    <w:rsid w:val="00184461"/>
    <w:rsid w:val="00185306"/>
    <w:rsid w:val="00191A7E"/>
    <w:rsid w:val="00193110"/>
    <w:rsid w:val="00193653"/>
    <w:rsid w:val="001A260D"/>
    <w:rsid w:val="001A36B5"/>
    <w:rsid w:val="001A4B63"/>
    <w:rsid w:val="001A7406"/>
    <w:rsid w:val="001B6483"/>
    <w:rsid w:val="001C2D4E"/>
    <w:rsid w:val="001C35B8"/>
    <w:rsid w:val="001C7731"/>
    <w:rsid w:val="001D0A63"/>
    <w:rsid w:val="001D2842"/>
    <w:rsid w:val="001D36AB"/>
    <w:rsid w:val="001D5435"/>
    <w:rsid w:val="001E0878"/>
    <w:rsid w:val="001E1547"/>
    <w:rsid w:val="001E273F"/>
    <w:rsid w:val="001E6441"/>
    <w:rsid w:val="001E6701"/>
    <w:rsid w:val="001E7241"/>
    <w:rsid w:val="001E7D29"/>
    <w:rsid w:val="001F3E3C"/>
    <w:rsid w:val="001F4140"/>
    <w:rsid w:val="001F6734"/>
    <w:rsid w:val="00205E2A"/>
    <w:rsid w:val="002078EA"/>
    <w:rsid w:val="002103A9"/>
    <w:rsid w:val="002131BA"/>
    <w:rsid w:val="00216774"/>
    <w:rsid w:val="00227275"/>
    <w:rsid w:val="002339C1"/>
    <w:rsid w:val="002367D0"/>
    <w:rsid w:val="00237933"/>
    <w:rsid w:val="002404F5"/>
    <w:rsid w:val="00242F4F"/>
    <w:rsid w:val="00245FB9"/>
    <w:rsid w:val="00246136"/>
    <w:rsid w:val="002467DB"/>
    <w:rsid w:val="00247540"/>
    <w:rsid w:val="00254C2E"/>
    <w:rsid w:val="00257979"/>
    <w:rsid w:val="002638CE"/>
    <w:rsid w:val="00265681"/>
    <w:rsid w:val="00267F35"/>
    <w:rsid w:val="00271306"/>
    <w:rsid w:val="002732FD"/>
    <w:rsid w:val="00275260"/>
    <w:rsid w:val="00275E59"/>
    <w:rsid w:val="00276FA1"/>
    <w:rsid w:val="002776C9"/>
    <w:rsid w:val="00281BE9"/>
    <w:rsid w:val="00285B87"/>
    <w:rsid w:val="00291B4A"/>
    <w:rsid w:val="00297EFE"/>
    <w:rsid w:val="002A3AC4"/>
    <w:rsid w:val="002B0F2A"/>
    <w:rsid w:val="002B2AA6"/>
    <w:rsid w:val="002B2E37"/>
    <w:rsid w:val="002B388B"/>
    <w:rsid w:val="002B3E1C"/>
    <w:rsid w:val="002B591E"/>
    <w:rsid w:val="002C163F"/>
    <w:rsid w:val="002C2B31"/>
    <w:rsid w:val="002C3D7E"/>
    <w:rsid w:val="002D1E0B"/>
    <w:rsid w:val="002D2234"/>
    <w:rsid w:val="002D6513"/>
    <w:rsid w:val="002E0351"/>
    <w:rsid w:val="002E3834"/>
    <w:rsid w:val="002E438F"/>
    <w:rsid w:val="002E60C5"/>
    <w:rsid w:val="002F3817"/>
    <w:rsid w:val="002F619D"/>
    <w:rsid w:val="002F7715"/>
    <w:rsid w:val="00301FB5"/>
    <w:rsid w:val="003026CB"/>
    <w:rsid w:val="00302DC1"/>
    <w:rsid w:val="00306680"/>
    <w:rsid w:val="00316F01"/>
    <w:rsid w:val="00320F6D"/>
    <w:rsid w:val="0032131A"/>
    <w:rsid w:val="0032666C"/>
    <w:rsid w:val="00330FAA"/>
    <w:rsid w:val="003310BF"/>
    <w:rsid w:val="00333DF8"/>
    <w:rsid w:val="00336482"/>
    <w:rsid w:val="00336A2D"/>
    <w:rsid w:val="0034248E"/>
    <w:rsid w:val="00342BD6"/>
    <w:rsid w:val="00344E2E"/>
    <w:rsid w:val="00353330"/>
    <w:rsid w:val="00357641"/>
    <w:rsid w:val="00360B6E"/>
    <w:rsid w:val="00361DEE"/>
    <w:rsid w:val="0036318A"/>
    <w:rsid w:val="00363E38"/>
    <w:rsid w:val="00364F4E"/>
    <w:rsid w:val="00372F82"/>
    <w:rsid w:val="00376306"/>
    <w:rsid w:val="00376C1D"/>
    <w:rsid w:val="00380210"/>
    <w:rsid w:val="00380634"/>
    <w:rsid w:val="00394EF4"/>
    <w:rsid w:val="00395361"/>
    <w:rsid w:val="003A0B4E"/>
    <w:rsid w:val="003A20CA"/>
    <w:rsid w:val="003A4A66"/>
    <w:rsid w:val="003B0F2C"/>
    <w:rsid w:val="003C5519"/>
    <w:rsid w:val="003C5F97"/>
    <w:rsid w:val="003D2D5E"/>
    <w:rsid w:val="003D3FB2"/>
    <w:rsid w:val="003D53DD"/>
    <w:rsid w:val="003E14BA"/>
    <w:rsid w:val="003E2C15"/>
    <w:rsid w:val="003E522C"/>
    <w:rsid w:val="003E5774"/>
    <w:rsid w:val="003F3889"/>
    <w:rsid w:val="00410612"/>
    <w:rsid w:val="00411F8B"/>
    <w:rsid w:val="0041735D"/>
    <w:rsid w:val="00434C91"/>
    <w:rsid w:val="00437B37"/>
    <w:rsid w:val="00444234"/>
    <w:rsid w:val="00450670"/>
    <w:rsid w:val="00462ABE"/>
    <w:rsid w:val="00464800"/>
    <w:rsid w:val="0047175F"/>
    <w:rsid w:val="004724BD"/>
    <w:rsid w:val="00472C70"/>
    <w:rsid w:val="00472CB9"/>
    <w:rsid w:val="00477352"/>
    <w:rsid w:val="00482D76"/>
    <w:rsid w:val="00486DA1"/>
    <w:rsid w:val="00487A1D"/>
    <w:rsid w:val="00490B07"/>
    <w:rsid w:val="00491C23"/>
    <w:rsid w:val="00493D02"/>
    <w:rsid w:val="004943D7"/>
    <w:rsid w:val="004A1CE2"/>
    <w:rsid w:val="004A1CF9"/>
    <w:rsid w:val="004A224D"/>
    <w:rsid w:val="004B2780"/>
    <w:rsid w:val="004B3D95"/>
    <w:rsid w:val="004B4994"/>
    <w:rsid w:val="004B53C3"/>
    <w:rsid w:val="004B58D3"/>
    <w:rsid w:val="004B5C09"/>
    <w:rsid w:val="004B6FD2"/>
    <w:rsid w:val="004C0FDB"/>
    <w:rsid w:val="004C40AF"/>
    <w:rsid w:val="004C69CB"/>
    <w:rsid w:val="004E227E"/>
    <w:rsid w:val="004F0711"/>
    <w:rsid w:val="00500DD1"/>
    <w:rsid w:val="00503684"/>
    <w:rsid w:val="00503B2C"/>
    <w:rsid w:val="0051736F"/>
    <w:rsid w:val="00521AE3"/>
    <w:rsid w:val="00524773"/>
    <w:rsid w:val="005259FB"/>
    <w:rsid w:val="0052617B"/>
    <w:rsid w:val="0052723B"/>
    <w:rsid w:val="005349BB"/>
    <w:rsid w:val="00535B54"/>
    <w:rsid w:val="00535E9D"/>
    <w:rsid w:val="00553EA6"/>
    <w:rsid w:val="00554276"/>
    <w:rsid w:val="00555CA9"/>
    <w:rsid w:val="00563041"/>
    <w:rsid w:val="0056519D"/>
    <w:rsid w:val="00565284"/>
    <w:rsid w:val="005656C0"/>
    <w:rsid w:val="005678C7"/>
    <w:rsid w:val="005714FE"/>
    <w:rsid w:val="0058294D"/>
    <w:rsid w:val="00585838"/>
    <w:rsid w:val="00585961"/>
    <w:rsid w:val="00590FD8"/>
    <w:rsid w:val="00593B4B"/>
    <w:rsid w:val="005940F2"/>
    <w:rsid w:val="0059575B"/>
    <w:rsid w:val="005958DE"/>
    <w:rsid w:val="00596731"/>
    <w:rsid w:val="00597819"/>
    <w:rsid w:val="005A6C73"/>
    <w:rsid w:val="005B4514"/>
    <w:rsid w:val="005C0645"/>
    <w:rsid w:val="005C07D9"/>
    <w:rsid w:val="005C1178"/>
    <w:rsid w:val="005C406A"/>
    <w:rsid w:val="005C45CA"/>
    <w:rsid w:val="005C57B8"/>
    <w:rsid w:val="005C59F2"/>
    <w:rsid w:val="005C61F2"/>
    <w:rsid w:val="005D0A5C"/>
    <w:rsid w:val="005D280A"/>
    <w:rsid w:val="005D4D42"/>
    <w:rsid w:val="005E0ED9"/>
    <w:rsid w:val="005F3E54"/>
    <w:rsid w:val="005F4117"/>
    <w:rsid w:val="005F4FA7"/>
    <w:rsid w:val="005F5375"/>
    <w:rsid w:val="00603655"/>
    <w:rsid w:val="00606F56"/>
    <w:rsid w:val="00606FFC"/>
    <w:rsid w:val="006115A1"/>
    <w:rsid w:val="006120FB"/>
    <w:rsid w:val="00614FB7"/>
    <w:rsid w:val="00616B41"/>
    <w:rsid w:val="00617F5C"/>
    <w:rsid w:val="00620AE8"/>
    <w:rsid w:val="00622989"/>
    <w:rsid w:val="00630E2E"/>
    <w:rsid w:val="00633A81"/>
    <w:rsid w:val="0063569E"/>
    <w:rsid w:val="00635F7E"/>
    <w:rsid w:val="006365DB"/>
    <w:rsid w:val="00636D2F"/>
    <w:rsid w:val="00641ADE"/>
    <w:rsid w:val="00645037"/>
    <w:rsid w:val="0064628C"/>
    <w:rsid w:val="00651D1F"/>
    <w:rsid w:val="0065214E"/>
    <w:rsid w:val="006523AC"/>
    <w:rsid w:val="00655851"/>
    <w:rsid w:val="00655EE2"/>
    <w:rsid w:val="00657EF9"/>
    <w:rsid w:val="00661457"/>
    <w:rsid w:val="00661A43"/>
    <w:rsid w:val="0066356F"/>
    <w:rsid w:val="0066382D"/>
    <w:rsid w:val="00680296"/>
    <w:rsid w:val="006853BC"/>
    <w:rsid w:val="00687389"/>
    <w:rsid w:val="00690203"/>
    <w:rsid w:val="006928C1"/>
    <w:rsid w:val="006A441A"/>
    <w:rsid w:val="006A57FE"/>
    <w:rsid w:val="006B078D"/>
    <w:rsid w:val="006B29CA"/>
    <w:rsid w:val="006B3716"/>
    <w:rsid w:val="006B455B"/>
    <w:rsid w:val="006C32AF"/>
    <w:rsid w:val="006C7327"/>
    <w:rsid w:val="006D344B"/>
    <w:rsid w:val="006D4434"/>
    <w:rsid w:val="006D5AAC"/>
    <w:rsid w:val="006D627F"/>
    <w:rsid w:val="006D6AE2"/>
    <w:rsid w:val="006D743C"/>
    <w:rsid w:val="006E6580"/>
    <w:rsid w:val="006F03D4"/>
    <w:rsid w:val="006F1468"/>
    <w:rsid w:val="006F5A17"/>
    <w:rsid w:val="00700B1F"/>
    <w:rsid w:val="00701188"/>
    <w:rsid w:val="00705350"/>
    <w:rsid w:val="00705C03"/>
    <w:rsid w:val="00707D0D"/>
    <w:rsid w:val="007119FD"/>
    <w:rsid w:val="00711F55"/>
    <w:rsid w:val="00715980"/>
    <w:rsid w:val="007202FE"/>
    <w:rsid w:val="00720627"/>
    <w:rsid w:val="007206A4"/>
    <w:rsid w:val="007217DE"/>
    <w:rsid w:val="007257E9"/>
    <w:rsid w:val="00735E67"/>
    <w:rsid w:val="00736C2F"/>
    <w:rsid w:val="00737319"/>
    <w:rsid w:val="0074005A"/>
    <w:rsid w:val="00744B1E"/>
    <w:rsid w:val="00746600"/>
    <w:rsid w:val="0074702E"/>
    <w:rsid w:val="00747923"/>
    <w:rsid w:val="00753970"/>
    <w:rsid w:val="00756D9C"/>
    <w:rsid w:val="007606A4"/>
    <w:rsid w:val="007619BD"/>
    <w:rsid w:val="00761FA3"/>
    <w:rsid w:val="007646FD"/>
    <w:rsid w:val="007666AF"/>
    <w:rsid w:val="007666F9"/>
    <w:rsid w:val="007717E6"/>
    <w:rsid w:val="00771C24"/>
    <w:rsid w:val="007743E7"/>
    <w:rsid w:val="00775405"/>
    <w:rsid w:val="00776833"/>
    <w:rsid w:val="00780E2E"/>
    <w:rsid w:val="00781863"/>
    <w:rsid w:val="00785333"/>
    <w:rsid w:val="00793D7E"/>
    <w:rsid w:val="00793DD9"/>
    <w:rsid w:val="00794C23"/>
    <w:rsid w:val="007A18A6"/>
    <w:rsid w:val="007A3AB1"/>
    <w:rsid w:val="007B660F"/>
    <w:rsid w:val="007C1B6A"/>
    <w:rsid w:val="007C7495"/>
    <w:rsid w:val="007D18A6"/>
    <w:rsid w:val="007D5836"/>
    <w:rsid w:val="007D654D"/>
    <w:rsid w:val="007E3BAD"/>
    <w:rsid w:val="007F34A4"/>
    <w:rsid w:val="0080032A"/>
    <w:rsid w:val="008052FE"/>
    <w:rsid w:val="008066BA"/>
    <w:rsid w:val="008115F0"/>
    <w:rsid w:val="0081364B"/>
    <w:rsid w:val="00813BA8"/>
    <w:rsid w:val="00815563"/>
    <w:rsid w:val="008240DA"/>
    <w:rsid w:val="00827237"/>
    <w:rsid w:val="008276CA"/>
    <w:rsid w:val="00827CA1"/>
    <w:rsid w:val="00833527"/>
    <w:rsid w:val="00834B84"/>
    <w:rsid w:val="0083673D"/>
    <w:rsid w:val="008408EF"/>
    <w:rsid w:val="008423E4"/>
    <w:rsid w:val="008429E5"/>
    <w:rsid w:val="00843109"/>
    <w:rsid w:val="00850F3F"/>
    <w:rsid w:val="008541D8"/>
    <w:rsid w:val="008552AE"/>
    <w:rsid w:val="008670F4"/>
    <w:rsid w:val="00867EA4"/>
    <w:rsid w:val="00870E50"/>
    <w:rsid w:val="00872BFC"/>
    <w:rsid w:val="0087386A"/>
    <w:rsid w:val="00882599"/>
    <w:rsid w:val="00895D88"/>
    <w:rsid w:val="008970A4"/>
    <w:rsid w:val="00897D88"/>
    <w:rsid w:val="008A0319"/>
    <w:rsid w:val="008A1E9F"/>
    <w:rsid w:val="008A2C77"/>
    <w:rsid w:val="008A3625"/>
    <w:rsid w:val="008A46DC"/>
    <w:rsid w:val="008B4354"/>
    <w:rsid w:val="008C3923"/>
    <w:rsid w:val="008C6665"/>
    <w:rsid w:val="008D1793"/>
    <w:rsid w:val="008D43E9"/>
    <w:rsid w:val="008D4F22"/>
    <w:rsid w:val="008E3C0E"/>
    <w:rsid w:val="008E476B"/>
    <w:rsid w:val="008F0421"/>
    <w:rsid w:val="008F232B"/>
    <w:rsid w:val="008F41E7"/>
    <w:rsid w:val="008F51B3"/>
    <w:rsid w:val="008F540B"/>
    <w:rsid w:val="008F68B0"/>
    <w:rsid w:val="009047BA"/>
    <w:rsid w:val="009066E7"/>
    <w:rsid w:val="00907050"/>
    <w:rsid w:val="009115A4"/>
    <w:rsid w:val="009156D7"/>
    <w:rsid w:val="0092295D"/>
    <w:rsid w:val="0092523C"/>
    <w:rsid w:val="00925C45"/>
    <w:rsid w:val="009272B9"/>
    <w:rsid w:val="009275B9"/>
    <w:rsid w:val="00927C63"/>
    <w:rsid w:val="00930368"/>
    <w:rsid w:val="00932F50"/>
    <w:rsid w:val="0093463D"/>
    <w:rsid w:val="00934D53"/>
    <w:rsid w:val="0093745A"/>
    <w:rsid w:val="0094637B"/>
    <w:rsid w:val="009470C2"/>
    <w:rsid w:val="00951610"/>
    <w:rsid w:val="00955A78"/>
    <w:rsid w:val="00957166"/>
    <w:rsid w:val="00960173"/>
    <w:rsid w:val="009606FE"/>
    <w:rsid w:val="009647F3"/>
    <w:rsid w:val="00974EDB"/>
    <w:rsid w:val="00976D8A"/>
    <w:rsid w:val="009770B0"/>
    <w:rsid w:val="009844B1"/>
    <w:rsid w:val="00985BB2"/>
    <w:rsid w:val="009921B8"/>
    <w:rsid w:val="00992C79"/>
    <w:rsid w:val="0099405D"/>
    <w:rsid w:val="009A30DA"/>
    <w:rsid w:val="009A4C99"/>
    <w:rsid w:val="009A7F2D"/>
    <w:rsid w:val="009B1A86"/>
    <w:rsid w:val="009B46FF"/>
    <w:rsid w:val="009B68E9"/>
    <w:rsid w:val="009C054E"/>
    <w:rsid w:val="009C1F46"/>
    <w:rsid w:val="009C2755"/>
    <w:rsid w:val="009C3879"/>
    <w:rsid w:val="009C4850"/>
    <w:rsid w:val="009C67B7"/>
    <w:rsid w:val="009D45BB"/>
    <w:rsid w:val="009D4984"/>
    <w:rsid w:val="009D5E4B"/>
    <w:rsid w:val="009D6901"/>
    <w:rsid w:val="009D6EC8"/>
    <w:rsid w:val="009E4D8D"/>
    <w:rsid w:val="009F0967"/>
    <w:rsid w:val="009F40AE"/>
    <w:rsid w:val="009F44F3"/>
    <w:rsid w:val="009F4E19"/>
    <w:rsid w:val="009F63DE"/>
    <w:rsid w:val="00A02C8F"/>
    <w:rsid w:val="00A064BA"/>
    <w:rsid w:val="00A07662"/>
    <w:rsid w:val="00A117A3"/>
    <w:rsid w:val="00A124CE"/>
    <w:rsid w:val="00A21B71"/>
    <w:rsid w:val="00A31F44"/>
    <w:rsid w:val="00A333B6"/>
    <w:rsid w:val="00A338AE"/>
    <w:rsid w:val="00A37F9E"/>
    <w:rsid w:val="00A40085"/>
    <w:rsid w:val="00A435FD"/>
    <w:rsid w:val="00A44D0A"/>
    <w:rsid w:val="00A45A1D"/>
    <w:rsid w:val="00A45FFC"/>
    <w:rsid w:val="00A47DF6"/>
    <w:rsid w:val="00A523D1"/>
    <w:rsid w:val="00A54946"/>
    <w:rsid w:val="00A5674B"/>
    <w:rsid w:val="00A74B5E"/>
    <w:rsid w:val="00A759C5"/>
    <w:rsid w:val="00A82B46"/>
    <w:rsid w:val="00A84E29"/>
    <w:rsid w:val="00A85D75"/>
    <w:rsid w:val="00A86068"/>
    <w:rsid w:val="00A86DFB"/>
    <w:rsid w:val="00A86F37"/>
    <w:rsid w:val="00A9231C"/>
    <w:rsid w:val="00AA06B4"/>
    <w:rsid w:val="00AA2532"/>
    <w:rsid w:val="00AA38FA"/>
    <w:rsid w:val="00AB6040"/>
    <w:rsid w:val="00AB7320"/>
    <w:rsid w:val="00AC10AB"/>
    <w:rsid w:val="00AC10D4"/>
    <w:rsid w:val="00AC3784"/>
    <w:rsid w:val="00AC59C7"/>
    <w:rsid w:val="00AD00A7"/>
    <w:rsid w:val="00AE1F88"/>
    <w:rsid w:val="00AE2739"/>
    <w:rsid w:val="00AE361F"/>
    <w:rsid w:val="00AE5370"/>
    <w:rsid w:val="00AF1046"/>
    <w:rsid w:val="00AF6A50"/>
    <w:rsid w:val="00AF7D60"/>
    <w:rsid w:val="00B0069D"/>
    <w:rsid w:val="00B00EAF"/>
    <w:rsid w:val="00B014D9"/>
    <w:rsid w:val="00B113DE"/>
    <w:rsid w:val="00B23E94"/>
    <w:rsid w:val="00B247A9"/>
    <w:rsid w:val="00B268DF"/>
    <w:rsid w:val="00B319B8"/>
    <w:rsid w:val="00B42032"/>
    <w:rsid w:val="00B435B5"/>
    <w:rsid w:val="00B46A42"/>
    <w:rsid w:val="00B47FBA"/>
    <w:rsid w:val="00B525B5"/>
    <w:rsid w:val="00B5354A"/>
    <w:rsid w:val="00B547DD"/>
    <w:rsid w:val="00B565D8"/>
    <w:rsid w:val="00B574D7"/>
    <w:rsid w:val="00B5779A"/>
    <w:rsid w:val="00B60138"/>
    <w:rsid w:val="00B643C1"/>
    <w:rsid w:val="00B64D24"/>
    <w:rsid w:val="00B7147D"/>
    <w:rsid w:val="00B7160F"/>
    <w:rsid w:val="00B75CFC"/>
    <w:rsid w:val="00B83213"/>
    <w:rsid w:val="00B853F9"/>
    <w:rsid w:val="00B9381F"/>
    <w:rsid w:val="00B95D80"/>
    <w:rsid w:val="00B96B70"/>
    <w:rsid w:val="00B96D3B"/>
    <w:rsid w:val="00BA0B76"/>
    <w:rsid w:val="00BA2E05"/>
    <w:rsid w:val="00BA61B8"/>
    <w:rsid w:val="00BA65A5"/>
    <w:rsid w:val="00BB018B"/>
    <w:rsid w:val="00BC1B0A"/>
    <w:rsid w:val="00BC37B4"/>
    <w:rsid w:val="00BC4FF9"/>
    <w:rsid w:val="00BC5CFF"/>
    <w:rsid w:val="00BD1747"/>
    <w:rsid w:val="00BD3CF8"/>
    <w:rsid w:val="00BD4228"/>
    <w:rsid w:val="00BD6132"/>
    <w:rsid w:val="00BD7A8D"/>
    <w:rsid w:val="00BE24D3"/>
    <w:rsid w:val="00BE275E"/>
    <w:rsid w:val="00BE4750"/>
    <w:rsid w:val="00BE53E5"/>
    <w:rsid w:val="00BE5669"/>
    <w:rsid w:val="00BE776D"/>
    <w:rsid w:val="00BF2A31"/>
    <w:rsid w:val="00C0082F"/>
    <w:rsid w:val="00C04C33"/>
    <w:rsid w:val="00C062D3"/>
    <w:rsid w:val="00C10235"/>
    <w:rsid w:val="00C10CC7"/>
    <w:rsid w:val="00C13513"/>
    <w:rsid w:val="00C14973"/>
    <w:rsid w:val="00C1643D"/>
    <w:rsid w:val="00C24097"/>
    <w:rsid w:val="00C261A9"/>
    <w:rsid w:val="00C32BA0"/>
    <w:rsid w:val="00C42793"/>
    <w:rsid w:val="00C53F7E"/>
    <w:rsid w:val="00C5439E"/>
    <w:rsid w:val="00C55EEA"/>
    <w:rsid w:val="00C601D8"/>
    <w:rsid w:val="00C601ED"/>
    <w:rsid w:val="00C60DB7"/>
    <w:rsid w:val="00C62F4B"/>
    <w:rsid w:val="00C62FCF"/>
    <w:rsid w:val="00C73A4C"/>
    <w:rsid w:val="00C763CA"/>
    <w:rsid w:val="00C778AA"/>
    <w:rsid w:val="00C8022A"/>
    <w:rsid w:val="00C82B09"/>
    <w:rsid w:val="00C867CF"/>
    <w:rsid w:val="00C86A54"/>
    <w:rsid w:val="00C926E0"/>
    <w:rsid w:val="00CA21FA"/>
    <w:rsid w:val="00CA5346"/>
    <w:rsid w:val="00CA5462"/>
    <w:rsid w:val="00CA7689"/>
    <w:rsid w:val="00CB049C"/>
    <w:rsid w:val="00CB19AA"/>
    <w:rsid w:val="00CB5231"/>
    <w:rsid w:val="00CB57F9"/>
    <w:rsid w:val="00CC1C6D"/>
    <w:rsid w:val="00CC4B5C"/>
    <w:rsid w:val="00CC7D06"/>
    <w:rsid w:val="00CD0BE2"/>
    <w:rsid w:val="00CD6E94"/>
    <w:rsid w:val="00CD78E3"/>
    <w:rsid w:val="00CE557D"/>
    <w:rsid w:val="00CE5A5C"/>
    <w:rsid w:val="00CF482D"/>
    <w:rsid w:val="00CF5DA4"/>
    <w:rsid w:val="00CF7757"/>
    <w:rsid w:val="00CF7A9E"/>
    <w:rsid w:val="00D01C9C"/>
    <w:rsid w:val="00D02BA0"/>
    <w:rsid w:val="00D15484"/>
    <w:rsid w:val="00D1782B"/>
    <w:rsid w:val="00D251FA"/>
    <w:rsid w:val="00D27CAA"/>
    <w:rsid w:val="00D27F4D"/>
    <w:rsid w:val="00D30AAA"/>
    <w:rsid w:val="00D31AB7"/>
    <w:rsid w:val="00D31ECB"/>
    <w:rsid w:val="00D417AF"/>
    <w:rsid w:val="00D44C98"/>
    <w:rsid w:val="00D503AC"/>
    <w:rsid w:val="00D50D23"/>
    <w:rsid w:val="00D512BB"/>
    <w:rsid w:val="00D52FBC"/>
    <w:rsid w:val="00D543C6"/>
    <w:rsid w:val="00D60A32"/>
    <w:rsid w:val="00D70519"/>
    <w:rsid w:val="00D70B54"/>
    <w:rsid w:val="00D716EC"/>
    <w:rsid w:val="00D77041"/>
    <w:rsid w:val="00D83464"/>
    <w:rsid w:val="00D91BDC"/>
    <w:rsid w:val="00DA3B1A"/>
    <w:rsid w:val="00DB3A26"/>
    <w:rsid w:val="00DB63F2"/>
    <w:rsid w:val="00DB72C8"/>
    <w:rsid w:val="00DC33C5"/>
    <w:rsid w:val="00DC42D5"/>
    <w:rsid w:val="00DC6078"/>
    <w:rsid w:val="00DC620F"/>
    <w:rsid w:val="00DC79AD"/>
    <w:rsid w:val="00DD2075"/>
    <w:rsid w:val="00DD300C"/>
    <w:rsid w:val="00DD3D49"/>
    <w:rsid w:val="00DD6956"/>
    <w:rsid w:val="00DD76AA"/>
    <w:rsid w:val="00DE5D22"/>
    <w:rsid w:val="00DF121D"/>
    <w:rsid w:val="00DF2868"/>
    <w:rsid w:val="00DF3061"/>
    <w:rsid w:val="00DF326A"/>
    <w:rsid w:val="00DF4E0C"/>
    <w:rsid w:val="00DF7D29"/>
    <w:rsid w:val="00E01891"/>
    <w:rsid w:val="00E04CEB"/>
    <w:rsid w:val="00E04E2E"/>
    <w:rsid w:val="00E0531D"/>
    <w:rsid w:val="00E0647C"/>
    <w:rsid w:val="00E176BB"/>
    <w:rsid w:val="00E2401F"/>
    <w:rsid w:val="00E3205C"/>
    <w:rsid w:val="00E37A7F"/>
    <w:rsid w:val="00E409D2"/>
    <w:rsid w:val="00E414AC"/>
    <w:rsid w:val="00E43C6D"/>
    <w:rsid w:val="00E461A1"/>
    <w:rsid w:val="00E47965"/>
    <w:rsid w:val="00E50644"/>
    <w:rsid w:val="00E507D7"/>
    <w:rsid w:val="00E52887"/>
    <w:rsid w:val="00E557A0"/>
    <w:rsid w:val="00E55EC7"/>
    <w:rsid w:val="00E563A4"/>
    <w:rsid w:val="00E61F94"/>
    <w:rsid w:val="00E75295"/>
    <w:rsid w:val="00E82B7B"/>
    <w:rsid w:val="00E845F2"/>
    <w:rsid w:val="00E84668"/>
    <w:rsid w:val="00E95787"/>
    <w:rsid w:val="00E96B24"/>
    <w:rsid w:val="00E9705E"/>
    <w:rsid w:val="00E97FAB"/>
    <w:rsid w:val="00EA14CC"/>
    <w:rsid w:val="00EA2A05"/>
    <w:rsid w:val="00EA2BD8"/>
    <w:rsid w:val="00EB04B5"/>
    <w:rsid w:val="00EB1AC9"/>
    <w:rsid w:val="00EB5CE6"/>
    <w:rsid w:val="00EC372A"/>
    <w:rsid w:val="00EC43F1"/>
    <w:rsid w:val="00EC75ED"/>
    <w:rsid w:val="00ED016F"/>
    <w:rsid w:val="00ED5458"/>
    <w:rsid w:val="00EE4E4E"/>
    <w:rsid w:val="00EE4E58"/>
    <w:rsid w:val="00EF6435"/>
    <w:rsid w:val="00F01FFA"/>
    <w:rsid w:val="00F02142"/>
    <w:rsid w:val="00F105AB"/>
    <w:rsid w:val="00F10F6B"/>
    <w:rsid w:val="00F1280A"/>
    <w:rsid w:val="00F16A94"/>
    <w:rsid w:val="00F208DC"/>
    <w:rsid w:val="00F21830"/>
    <w:rsid w:val="00F23697"/>
    <w:rsid w:val="00F26534"/>
    <w:rsid w:val="00F3028E"/>
    <w:rsid w:val="00F352D3"/>
    <w:rsid w:val="00F35471"/>
    <w:rsid w:val="00F360FD"/>
    <w:rsid w:val="00F36BB7"/>
    <w:rsid w:val="00F47756"/>
    <w:rsid w:val="00F50601"/>
    <w:rsid w:val="00F65AC6"/>
    <w:rsid w:val="00F73405"/>
    <w:rsid w:val="00F7414C"/>
    <w:rsid w:val="00F7587D"/>
    <w:rsid w:val="00F8060F"/>
    <w:rsid w:val="00FA00C2"/>
    <w:rsid w:val="00FA2A89"/>
    <w:rsid w:val="00FA2F34"/>
    <w:rsid w:val="00FA4996"/>
    <w:rsid w:val="00FA722C"/>
    <w:rsid w:val="00FB201A"/>
    <w:rsid w:val="00FB2079"/>
    <w:rsid w:val="00FB3809"/>
    <w:rsid w:val="00FB4A83"/>
    <w:rsid w:val="00FB799E"/>
    <w:rsid w:val="00FC6CDF"/>
    <w:rsid w:val="00FC788E"/>
    <w:rsid w:val="00FD21FD"/>
    <w:rsid w:val="00FD5498"/>
    <w:rsid w:val="00FD6CAB"/>
    <w:rsid w:val="00FE285A"/>
    <w:rsid w:val="00FE2A19"/>
    <w:rsid w:val="00FE3AFA"/>
    <w:rsid w:val="00FE5069"/>
    <w:rsid w:val="00FE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teal"/>
    </o:shapedefaults>
    <o:shapelayout v:ext="edit">
      <o:idmap v:ext="edit" data="2"/>
    </o:shapelayout>
  </w:shapeDefaults>
  <w:decimalSymbol w:val="."/>
  <w:listSeparator w:val=","/>
  <w14:docId w14:val="4B6A9606"/>
  <w15:docId w15:val="{24529E33-761A-4F98-9047-47E366B4E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ind w:left="0"/>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ind w:left="0"/>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customStyle="1" w:styleId="Hashtag1">
    <w:name w:val="Hashtag1"/>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customStyle="1" w:styleId="Mention1">
    <w:name w:val="Mention1"/>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customStyle="1" w:styleId="SmartHyperlink1">
    <w:name w:val="Smart Hyperlink1"/>
    <w:basedOn w:val="DefaultParagraphFont"/>
    <w:uiPriority w:val="99"/>
    <w:semiHidden/>
    <w:unhideWhenUsed/>
    <w:rsid w:val="00DD2075"/>
    <w:rPr>
      <w:u w:val="dotted"/>
    </w:rPr>
  </w:style>
  <w:style w:type="character" w:customStyle="1" w:styleId="UnresolvedMention1">
    <w:name w:val="Unresolved Mention1"/>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ind w:left="0"/>
    </w:pPr>
  </w:style>
  <w:style w:type="table" w:styleId="TableGrid">
    <w:name w:val="Table Grid"/>
    <w:basedOn w:val="TableNormal"/>
    <w:uiPriority w:val="59"/>
    <w:rsid w:val="003A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0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rroquin\AppData\Roaming\Microsoft\Templates\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8CE1A3A2349B0B99038A4BF1C8D2C"/>
        <w:category>
          <w:name w:val="General"/>
          <w:gallery w:val="placeholder"/>
        </w:category>
        <w:types>
          <w:type w:val="bbPlcHdr"/>
        </w:types>
        <w:behaviors>
          <w:behavior w:val="content"/>
        </w:behaviors>
        <w:guid w:val="{8C16D933-7D6C-4303-B827-9DCF7384F910}"/>
      </w:docPartPr>
      <w:docPartBody>
        <w:p w:rsidR="004E1780" w:rsidRDefault="004E1780">
          <w:pPr>
            <w:pStyle w:val="0F58CE1A3A2349B0B99038A4BF1C8D2C"/>
          </w:pPr>
          <w:r w:rsidRPr="00B853F9">
            <w:rPr>
              <w:rFonts w:eastAsiaTheme="majorEastAsia"/>
            </w:rPr>
            <w:t>Call to order</w:t>
          </w:r>
        </w:p>
      </w:docPartBody>
    </w:docPart>
    <w:docPart>
      <w:docPartPr>
        <w:name w:val="5E54333BB2C94C5093E49C37870A8E04"/>
        <w:category>
          <w:name w:val="General"/>
          <w:gallery w:val="placeholder"/>
        </w:category>
        <w:types>
          <w:type w:val="bbPlcHdr"/>
        </w:types>
        <w:behaviors>
          <w:behavior w:val="content"/>
        </w:behaviors>
        <w:guid w:val="{1EED1B40-00A0-4612-B2E1-23847810D30D}"/>
      </w:docPartPr>
      <w:docPartBody>
        <w:p w:rsidR="004E1780" w:rsidRDefault="004E1780">
          <w:pPr>
            <w:pStyle w:val="5E54333BB2C94C5093E49C37870A8E04"/>
          </w:pPr>
          <w:r w:rsidRPr="00B853F9">
            <w:rPr>
              <w:rFonts w:eastAsiaTheme="majorEastAsia"/>
            </w:rPr>
            <w:t>Roll call</w:t>
          </w:r>
        </w:p>
      </w:docPartBody>
    </w:docPart>
    <w:docPart>
      <w:docPartPr>
        <w:name w:val="B18368955D5A4A12A3168AB83E7F2D78"/>
        <w:category>
          <w:name w:val="General"/>
          <w:gallery w:val="placeholder"/>
        </w:category>
        <w:types>
          <w:type w:val="bbPlcHdr"/>
        </w:types>
        <w:behaviors>
          <w:behavior w:val="content"/>
        </w:behaviors>
        <w:guid w:val="{436DBD73-7646-442D-B780-6F82DFC18106}"/>
      </w:docPartPr>
      <w:docPartBody>
        <w:p w:rsidR="004E1780" w:rsidRDefault="004E1780">
          <w:pPr>
            <w:pStyle w:val="B18368955D5A4A12A3168AB83E7F2D78"/>
          </w:pPr>
          <w:r w:rsidRPr="00B565D8">
            <w:rPr>
              <w:rStyle w:val="Emphasis"/>
            </w:rPr>
            <w:t>Secretary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780"/>
    <w:rsid w:val="00013B77"/>
    <w:rsid w:val="0018551C"/>
    <w:rsid w:val="001D0C1C"/>
    <w:rsid w:val="00247400"/>
    <w:rsid w:val="0027688B"/>
    <w:rsid w:val="002829C0"/>
    <w:rsid w:val="002D4CAA"/>
    <w:rsid w:val="002E437E"/>
    <w:rsid w:val="00432EE2"/>
    <w:rsid w:val="004D2EB5"/>
    <w:rsid w:val="004E1780"/>
    <w:rsid w:val="00512180"/>
    <w:rsid w:val="00514E5D"/>
    <w:rsid w:val="00542950"/>
    <w:rsid w:val="005C41E3"/>
    <w:rsid w:val="005F3E54"/>
    <w:rsid w:val="00617D81"/>
    <w:rsid w:val="006A30C1"/>
    <w:rsid w:val="007202FE"/>
    <w:rsid w:val="00843109"/>
    <w:rsid w:val="008E69D0"/>
    <w:rsid w:val="00972A1D"/>
    <w:rsid w:val="00A333B6"/>
    <w:rsid w:val="00AC59C7"/>
    <w:rsid w:val="00AD69C8"/>
    <w:rsid w:val="00AE77AD"/>
    <w:rsid w:val="00BC085F"/>
    <w:rsid w:val="00CD0D7A"/>
    <w:rsid w:val="00E50E5D"/>
    <w:rsid w:val="00F15523"/>
    <w:rsid w:val="00F35794"/>
    <w:rsid w:val="00F977F6"/>
    <w:rsid w:val="00FC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58CE1A3A2349B0B99038A4BF1C8D2C">
    <w:name w:val="0F58CE1A3A2349B0B99038A4BF1C8D2C"/>
  </w:style>
  <w:style w:type="character" w:styleId="PlaceholderText">
    <w:name w:val="Placeholder Text"/>
    <w:basedOn w:val="DefaultParagraphFont"/>
    <w:uiPriority w:val="99"/>
    <w:semiHidden/>
    <w:rPr>
      <w:color w:val="595959" w:themeColor="text1" w:themeTint="A6"/>
    </w:rPr>
  </w:style>
  <w:style w:type="character" w:styleId="Emphasis">
    <w:name w:val="Emphasis"/>
    <w:basedOn w:val="DefaultParagraphFont"/>
    <w:uiPriority w:val="15"/>
    <w:qFormat/>
    <w:rPr>
      <w:b w:val="0"/>
      <w:i w:val="0"/>
      <w:iCs/>
      <w:color w:val="595959" w:themeColor="text1" w:themeTint="A6"/>
    </w:rPr>
  </w:style>
  <w:style w:type="paragraph" w:customStyle="1" w:styleId="5E54333BB2C94C5093E49C37870A8E04">
    <w:name w:val="5E54333BB2C94C5093E49C37870A8E04"/>
  </w:style>
  <w:style w:type="paragraph" w:customStyle="1" w:styleId="B18368955D5A4A12A3168AB83E7F2D78">
    <w:name w:val="B18368955D5A4A12A3168AB83E7F2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E0EB2E-6357-4419-9B24-E8A75C78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354</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Marroquin</dc:creator>
  <cp:keywords/>
  <dc:description>Andrea Marroquin, Visit Bakersfield,</dc:description>
  <cp:lastModifiedBy>Andrea Marroquin</cp:lastModifiedBy>
  <cp:revision>13</cp:revision>
  <cp:lastPrinted>2019-10-09T20:45:00Z</cp:lastPrinted>
  <dcterms:created xsi:type="dcterms:W3CDTF">2024-12-13T17:31:00Z</dcterms:created>
  <dcterms:modified xsi:type="dcterms:W3CDTF">2025-02-13T22:51:00Z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v-asharm@microsoft.com</vt:lpwstr>
  </property>
  <property fmtid="{D5CDD505-2E9C-101B-9397-08002B2CF9AE}" pid="5" name="MSIP_Label_f42aa342-8706-4288-bd11-ebb85995028c_SetDate">
    <vt:lpwstr>2017-11-22T08:48:41.6502326Z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