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EC64A" w14:textId="77777777" w:rsidR="00275260" w:rsidRPr="00B7160F" w:rsidRDefault="003E2C15" w:rsidP="00D02BA0">
      <w:pPr>
        <w:pStyle w:val="Heading1"/>
        <w:spacing w:after="0" w:line="240" w:lineRule="auto"/>
        <w:contextualSpacing w:val="0"/>
        <w:rPr>
          <w:rFonts w:ascii="Century Gothic" w:hAnsi="Century Gothic" w:cstheme="minorHAnsi"/>
          <w:i w:val="0"/>
          <w:iCs/>
        </w:rPr>
      </w:pPr>
      <w:r w:rsidRPr="00B7160F">
        <w:rPr>
          <w:rFonts w:ascii="Century Gothic" w:hAnsi="Century Gothic" w:cstheme="minorHAnsi"/>
          <w:i w:val="0"/>
          <w:iCs/>
        </w:rPr>
        <w:t>Visit Bakersfield</w:t>
      </w:r>
    </w:p>
    <w:p w14:paraId="5A49EDDB" w14:textId="77777777" w:rsidR="00275260" w:rsidRPr="00B7160F" w:rsidRDefault="003E2C15" w:rsidP="009D4984">
      <w:pPr>
        <w:pStyle w:val="Heading1"/>
        <w:rPr>
          <w:rFonts w:ascii="Century Gothic" w:hAnsi="Century Gothic" w:cstheme="minorHAnsi"/>
          <w:i w:val="0"/>
          <w:iCs/>
        </w:rPr>
      </w:pPr>
      <w:r w:rsidRPr="00B7160F">
        <w:rPr>
          <w:rFonts w:ascii="Century Gothic" w:hAnsi="Century Gothic" w:cstheme="minorHAnsi"/>
          <w:i w:val="0"/>
          <w:iCs/>
        </w:rPr>
        <w:t>Minutes</w:t>
      </w:r>
    </w:p>
    <w:p w14:paraId="6136D6C1" w14:textId="4FD38A52" w:rsidR="003E2C15" w:rsidRPr="00B7160F" w:rsidRDefault="008A46DC" w:rsidP="009D4984">
      <w:pPr>
        <w:pStyle w:val="Heading1"/>
        <w:rPr>
          <w:rFonts w:ascii="Century Gothic" w:hAnsi="Century Gothic" w:cstheme="minorHAnsi"/>
          <w:i w:val="0"/>
          <w:iCs/>
        </w:rPr>
      </w:pPr>
      <w:r w:rsidRPr="00B7160F">
        <w:rPr>
          <w:rFonts w:ascii="Century Gothic" w:hAnsi="Century Gothic" w:cstheme="minorHAnsi"/>
          <w:i w:val="0"/>
          <w:iCs/>
        </w:rPr>
        <w:t xml:space="preserve">Meeting of </w:t>
      </w:r>
      <w:r w:rsidR="00B7160F" w:rsidRPr="00B7160F">
        <w:rPr>
          <w:rFonts w:ascii="Century Gothic" w:hAnsi="Century Gothic" w:cstheme="minorHAnsi"/>
          <w:i w:val="0"/>
          <w:iCs/>
        </w:rPr>
        <w:t>April</w:t>
      </w:r>
      <w:r w:rsidR="00245FB9" w:rsidRPr="00B7160F">
        <w:rPr>
          <w:rFonts w:ascii="Century Gothic" w:hAnsi="Century Gothic" w:cstheme="minorHAnsi"/>
          <w:i w:val="0"/>
          <w:iCs/>
        </w:rPr>
        <w:t xml:space="preserve"> 1</w:t>
      </w:r>
      <w:r w:rsidR="002D2234" w:rsidRPr="00B7160F">
        <w:rPr>
          <w:rFonts w:ascii="Century Gothic" w:hAnsi="Century Gothic" w:cstheme="minorHAnsi"/>
          <w:i w:val="0"/>
          <w:iCs/>
        </w:rPr>
        <w:t>7</w:t>
      </w:r>
      <w:r w:rsidR="00245FB9" w:rsidRPr="00B7160F">
        <w:rPr>
          <w:rFonts w:ascii="Century Gothic" w:hAnsi="Century Gothic" w:cstheme="minorHAnsi"/>
          <w:i w:val="0"/>
          <w:iCs/>
        </w:rPr>
        <w:t>, 2024</w:t>
      </w:r>
    </w:p>
    <w:p w14:paraId="0FD98F0C" w14:textId="21501730" w:rsidR="003E2C15" w:rsidRPr="00B7160F" w:rsidRDefault="003E2C15" w:rsidP="003E2C15">
      <w:pPr>
        <w:pStyle w:val="Date"/>
        <w:spacing w:after="0" w:line="240" w:lineRule="auto"/>
        <w:rPr>
          <w:rFonts w:ascii="Century Gothic" w:hAnsi="Century Gothic" w:cstheme="minorHAnsi"/>
          <w:b/>
          <w:bCs/>
        </w:rPr>
      </w:pPr>
      <w:r w:rsidRPr="00B7160F">
        <w:rPr>
          <w:rFonts w:ascii="Century Gothic" w:hAnsi="Century Gothic" w:cstheme="minorHAnsi"/>
          <w:b/>
          <w:bCs/>
        </w:rPr>
        <w:t xml:space="preserve">Visit Bakersfield, </w:t>
      </w:r>
      <w:r w:rsidR="008A46DC" w:rsidRPr="00B7160F">
        <w:rPr>
          <w:rFonts w:ascii="Century Gothic" w:hAnsi="Century Gothic" w:cstheme="minorHAnsi"/>
          <w:b/>
          <w:bCs/>
        </w:rPr>
        <w:t>515</w:t>
      </w:r>
      <w:r w:rsidRPr="00B7160F">
        <w:rPr>
          <w:rFonts w:ascii="Century Gothic" w:hAnsi="Century Gothic" w:cstheme="minorHAnsi"/>
          <w:b/>
          <w:bCs/>
        </w:rPr>
        <w:t xml:space="preserve"> Truxtun Ave</w:t>
      </w:r>
      <w:r w:rsidR="007646FD" w:rsidRPr="00B7160F">
        <w:rPr>
          <w:rFonts w:ascii="Century Gothic" w:hAnsi="Century Gothic" w:cstheme="minorHAnsi"/>
          <w:b/>
          <w:bCs/>
        </w:rPr>
        <w:t>nue</w:t>
      </w:r>
    </w:p>
    <w:p w14:paraId="2851662D" w14:textId="16AC4324" w:rsidR="003E2C15" w:rsidRPr="00B7160F" w:rsidRDefault="00AA06B4" w:rsidP="003E2C15">
      <w:pPr>
        <w:spacing w:after="0" w:line="240" w:lineRule="auto"/>
        <w:jc w:val="center"/>
        <w:rPr>
          <w:rFonts w:ascii="Century Gothic" w:hAnsi="Century Gothic" w:cstheme="minorHAnsi"/>
        </w:rPr>
      </w:pPr>
      <w:r w:rsidRPr="00B7160F">
        <w:rPr>
          <w:rFonts w:ascii="Century Gothic" w:hAnsi="Century Gothic" w:cstheme="minorHAnsi"/>
        </w:rPr>
        <w:t xml:space="preserve">Regular </w:t>
      </w:r>
      <w:r w:rsidR="006B078D" w:rsidRPr="00B7160F">
        <w:rPr>
          <w:rFonts w:ascii="Century Gothic" w:hAnsi="Century Gothic" w:cstheme="minorHAnsi"/>
        </w:rPr>
        <w:t>Meeting</w:t>
      </w:r>
      <w:r w:rsidR="007646FD" w:rsidRPr="00B7160F">
        <w:rPr>
          <w:rFonts w:ascii="Century Gothic" w:hAnsi="Century Gothic" w:cstheme="minorHAnsi"/>
        </w:rPr>
        <w:t xml:space="preserve"> - </w:t>
      </w:r>
      <w:r w:rsidR="003E2C15" w:rsidRPr="00B7160F">
        <w:rPr>
          <w:rFonts w:ascii="Century Gothic" w:hAnsi="Century Gothic" w:cstheme="minorHAnsi"/>
        </w:rPr>
        <w:t>8:</w:t>
      </w:r>
      <w:r w:rsidR="008A46DC" w:rsidRPr="00B7160F">
        <w:rPr>
          <w:rFonts w:ascii="Century Gothic" w:hAnsi="Century Gothic" w:cstheme="minorHAnsi"/>
        </w:rPr>
        <w:t>00</w:t>
      </w:r>
      <w:r w:rsidR="00127F1C" w:rsidRPr="00B7160F">
        <w:rPr>
          <w:rFonts w:ascii="Century Gothic" w:hAnsi="Century Gothic" w:cstheme="minorHAnsi"/>
        </w:rPr>
        <w:t xml:space="preserve"> </w:t>
      </w:r>
      <w:r w:rsidR="003E2C15" w:rsidRPr="00B7160F">
        <w:rPr>
          <w:rFonts w:ascii="Century Gothic" w:hAnsi="Century Gothic" w:cstheme="minorHAnsi"/>
        </w:rPr>
        <w:t>AM</w:t>
      </w:r>
    </w:p>
    <w:p w14:paraId="55C98345" w14:textId="77777777" w:rsidR="00F73405" w:rsidRPr="00B7160F" w:rsidRDefault="00F73405" w:rsidP="003E2C15">
      <w:pPr>
        <w:spacing w:after="0" w:line="240" w:lineRule="auto"/>
        <w:jc w:val="center"/>
        <w:rPr>
          <w:rFonts w:ascii="Century Gothic" w:hAnsi="Century Gothic" w:cstheme="minorHAnsi"/>
          <w:highlight w:val="yellow"/>
        </w:rPr>
      </w:pPr>
    </w:p>
    <w:p w14:paraId="2EBDCD60" w14:textId="77777777" w:rsidR="00554276" w:rsidRPr="00EB5CE6" w:rsidRDefault="00E2401F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sdt>
        <w:sdtPr>
          <w:rPr>
            <w:rFonts w:ascii="Century Gothic" w:eastAsiaTheme="majorEastAsia" w:hAnsi="Century Gothic" w:cstheme="minorHAnsi"/>
          </w:rPr>
          <w:alias w:val="Call to order:"/>
          <w:tag w:val="Call to order:"/>
          <w:id w:val="-1169712673"/>
          <w:placeholder>
            <w:docPart w:val="0F58CE1A3A2349B0B99038A4BF1C8D2C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EB5CE6">
            <w:rPr>
              <w:rFonts w:ascii="Century Gothic" w:eastAsiaTheme="majorEastAsia" w:hAnsi="Century Gothic" w:cstheme="minorHAnsi"/>
            </w:rPr>
            <w:t>Call to order</w:t>
          </w:r>
        </w:sdtContent>
      </w:sdt>
    </w:p>
    <w:p w14:paraId="427CB783" w14:textId="6E479F74" w:rsidR="003E2C15" w:rsidRPr="00EB5CE6" w:rsidRDefault="003E2C15" w:rsidP="003E2C15">
      <w:pPr>
        <w:spacing w:after="0" w:line="240" w:lineRule="auto"/>
        <w:rPr>
          <w:rFonts w:ascii="Century Gothic" w:hAnsi="Century Gothic" w:cstheme="minorHAnsi"/>
        </w:rPr>
      </w:pPr>
      <w:r w:rsidRPr="00EB5CE6">
        <w:rPr>
          <w:rFonts w:ascii="Century Gothic" w:hAnsi="Century Gothic" w:cstheme="minorHAnsi"/>
        </w:rPr>
        <w:t>Visit Bakersfield Board of Directors</w:t>
      </w:r>
      <w:r w:rsidR="009C67B7" w:rsidRPr="00EB5CE6">
        <w:rPr>
          <w:rFonts w:ascii="Century Gothic" w:hAnsi="Century Gothic" w:cstheme="minorHAnsi"/>
        </w:rPr>
        <w:t xml:space="preserve"> </w:t>
      </w:r>
      <w:r w:rsidR="00DD6956" w:rsidRPr="00EB5CE6">
        <w:rPr>
          <w:rFonts w:ascii="Century Gothic" w:hAnsi="Century Gothic" w:cstheme="minorHAnsi"/>
        </w:rPr>
        <w:t>meeting</w:t>
      </w:r>
      <w:r w:rsidR="009C67B7" w:rsidRPr="00EB5CE6">
        <w:rPr>
          <w:rFonts w:ascii="Century Gothic" w:hAnsi="Century Gothic" w:cstheme="minorHAnsi"/>
        </w:rPr>
        <w:t xml:space="preserve"> was called to order by</w:t>
      </w:r>
      <w:r w:rsidR="00AA06B4" w:rsidRPr="00EB5CE6">
        <w:rPr>
          <w:rFonts w:ascii="Century Gothic" w:hAnsi="Century Gothic" w:cstheme="minorHAnsi"/>
        </w:rPr>
        <w:t xml:space="preserve"> </w:t>
      </w:r>
      <w:r w:rsidR="00BF2A31" w:rsidRPr="00EB5CE6">
        <w:rPr>
          <w:rFonts w:ascii="Century Gothic" w:hAnsi="Century Gothic" w:cstheme="minorHAnsi"/>
        </w:rPr>
        <w:t>Chair,</w:t>
      </w:r>
      <w:r w:rsidR="009C67B7" w:rsidRPr="00EB5CE6">
        <w:rPr>
          <w:rFonts w:ascii="Century Gothic" w:hAnsi="Century Gothic" w:cstheme="minorHAnsi"/>
        </w:rPr>
        <w:t xml:space="preserve"> </w:t>
      </w:r>
      <w:r w:rsidR="00245FB9" w:rsidRPr="00EB5CE6">
        <w:rPr>
          <w:rFonts w:ascii="Century Gothic" w:hAnsi="Century Gothic" w:cstheme="minorHAnsi"/>
        </w:rPr>
        <w:t>Ryan Uhles</w:t>
      </w:r>
      <w:r w:rsidRPr="00EB5CE6">
        <w:rPr>
          <w:rFonts w:ascii="Century Gothic" w:hAnsi="Century Gothic" w:cstheme="minorHAnsi"/>
        </w:rPr>
        <w:t xml:space="preserve"> </w:t>
      </w:r>
      <w:r w:rsidR="002B388B" w:rsidRPr="00EB5CE6">
        <w:rPr>
          <w:rFonts w:ascii="Century Gothic" w:hAnsi="Century Gothic" w:cstheme="minorHAnsi"/>
        </w:rPr>
        <w:t xml:space="preserve">on this </w:t>
      </w:r>
      <w:r w:rsidR="00245FB9" w:rsidRPr="00EB5CE6">
        <w:rPr>
          <w:rFonts w:ascii="Century Gothic" w:hAnsi="Century Gothic" w:cstheme="minorHAnsi"/>
        </w:rPr>
        <w:t>1</w:t>
      </w:r>
      <w:r w:rsidR="002D2234" w:rsidRPr="00EB5CE6">
        <w:rPr>
          <w:rFonts w:ascii="Century Gothic" w:hAnsi="Century Gothic" w:cstheme="minorHAnsi"/>
        </w:rPr>
        <w:t>7</w:t>
      </w:r>
      <w:r w:rsidR="00275E59" w:rsidRPr="00EB5CE6">
        <w:rPr>
          <w:rFonts w:ascii="Century Gothic" w:hAnsi="Century Gothic" w:cstheme="minorHAnsi"/>
        </w:rPr>
        <w:t>th</w:t>
      </w:r>
      <w:r w:rsidRPr="00EB5CE6">
        <w:rPr>
          <w:rFonts w:ascii="Century Gothic" w:hAnsi="Century Gothic" w:cstheme="minorHAnsi"/>
        </w:rPr>
        <w:t xml:space="preserve"> day of </w:t>
      </w:r>
      <w:r w:rsidR="00EB5CE6" w:rsidRPr="00EB5CE6">
        <w:rPr>
          <w:rFonts w:ascii="Century Gothic" w:hAnsi="Century Gothic" w:cstheme="minorHAnsi"/>
        </w:rPr>
        <w:t>April</w:t>
      </w:r>
      <w:r w:rsidR="00245FB9" w:rsidRPr="00EB5CE6">
        <w:rPr>
          <w:rFonts w:ascii="Century Gothic" w:hAnsi="Century Gothic" w:cstheme="minorHAnsi"/>
        </w:rPr>
        <w:t xml:space="preserve"> 2024</w:t>
      </w:r>
      <w:r w:rsidR="002B388B" w:rsidRPr="00EB5CE6">
        <w:rPr>
          <w:rFonts w:ascii="Century Gothic" w:hAnsi="Century Gothic" w:cstheme="minorHAnsi"/>
        </w:rPr>
        <w:t xml:space="preserve"> at 8:</w:t>
      </w:r>
      <w:r w:rsidR="00245FB9" w:rsidRPr="00EB5CE6">
        <w:rPr>
          <w:rFonts w:ascii="Century Gothic" w:hAnsi="Century Gothic" w:cstheme="minorHAnsi"/>
        </w:rPr>
        <w:t>0</w:t>
      </w:r>
      <w:r w:rsidR="00EB5CE6" w:rsidRPr="00EB5CE6">
        <w:rPr>
          <w:rFonts w:ascii="Century Gothic" w:hAnsi="Century Gothic" w:cstheme="minorHAnsi"/>
        </w:rPr>
        <w:t>4</w:t>
      </w:r>
      <w:r w:rsidR="00F21830" w:rsidRPr="00EB5CE6">
        <w:rPr>
          <w:rFonts w:ascii="Century Gothic" w:hAnsi="Century Gothic" w:cstheme="minorHAnsi"/>
        </w:rPr>
        <w:t xml:space="preserve"> </w:t>
      </w:r>
      <w:r w:rsidRPr="00EB5CE6">
        <w:rPr>
          <w:rFonts w:ascii="Century Gothic" w:hAnsi="Century Gothic" w:cstheme="minorHAnsi"/>
        </w:rPr>
        <w:t xml:space="preserve">a.m.  </w:t>
      </w:r>
    </w:p>
    <w:p w14:paraId="4598FC0C" w14:textId="77777777" w:rsidR="003E2C15" w:rsidRPr="00B7160F" w:rsidRDefault="003E2C15" w:rsidP="003E2C15">
      <w:pPr>
        <w:spacing w:after="0" w:line="240" w:lineRule="auto"/>
        <w:rPr>
          <w:rFonts w:ascii="Century Gothic" w:hAnsi="Century Gothic" w:cstheme="minorHAnsi"/>
          <w:highlight w:val="yellow"/>
        </w:rPr>
      </w:pPr>
    </w:p>
    <w:p w14:paraId="190A41F0" w14:textId="77777777" w:rsidR="0015180F" w:rsidRPr="00FC6CDF" w:rsidRDefault="00E2401F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sdt>
        <w:sdtPr>
          <w:rPr>
            <w:rFonts w:ascii="Century Gothic" w:eastAsiaTheme="majorEastAsia" w:hAnsi="Century Gothic" w:cstheme="minorHAnsi"/>
          </w:rPr>
          <w:alias w:val="Roll call:"/>
          <w:tag w:val="Roll call:"/>
          <w:id w:val="568842732"/>
          <w:placeholder>
            <w:docPart w:val="5E54333BB2C94C5093E49C37870A8E0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FC6CDF">
            <w:rPr>
              <w:rFonts w:ascii="Century Gothic" w:eastAsiaTheme="majorEastAsia" w:hAnsi="Century Gothic" w:cstheme="minorHAnsi"/>
            </w:rPr>
            <w:t>Roll call</w:t>
          </w:r>
        </w:sdtContent>
      </w:sdt>
    </w:p>
    <w:p w14:paraId="3990450B" w14:textId="4B62B6A6" w:rsidR="0015180F" w:rsidRPr="00FC6CDF" w:rsidRDefault="00E2401F" w:rsidP="00CB57F9">
      <w:pPr>
        <w:spacing w:line="240" w:lineRule="auto"/>
        <w:rPr>
          <w:rFonts w:ascii="Century Gothic" w:hAnsi="Century Gothic" w:cstheme="minorHAnsi"/>
        </w:rPr>
      </w:pPr>
      <w:sdt>
        <w:sdtPr>
          <w:rPr>
            <w:rFonts w:ascii="Century Gothic" w:hAnsi="Century Gothic" w:cstheme="minorHAnsi"/>
          </w:rPr>
          <w:alias w:val="Enter secretary name:"/>
          <w:tag w:val="Enter secretary name:"/>
          <w:id w:val="-1785413358"/>
          <w:placeholder>
            <w:docPart w:val="B18368955D5A4A12A3168AB83E7F2D7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434C91" w:rsidRPr="00FC6CDF">
            <w:rPr>
              <w:rFonts w:ascii="Century Gothic" w:hAnsi="Century Gothic" w:cstheme="minorHAnsi"/>
            </w:rPr>
            <w:t>Andrea Marroquin, Visit Bakersfield,</w:t>
          </w:r>
        </w:sdtContent>
      </w:sdt>
      <w:r w:rsidR="009F4E19" w:rsidRPr="00FC6CDF">
        <w:rPr>
          <w:rFonts w:ascii="Century Gothic" w:hAnsi="Century Gothic" w:cstheme="minorHAnsi"/>
        </w:rPr>
        <w:t xml:space="preserve"> </w:t>
      </w:r>
      <w:r w:rsidR="003A20CA" w:rsidRPr="00FC6CDF">
        <w:rPr>
          <w:rFonts w:ascii="Century Gothic" w:hAnsi="Century Gothic" w:cstheme="minorHAnsi"/>
        </w:rPr>
        <w:t>conducted roll</w:t>
      </w:r>
      <w:r w:rsidR="00B46A42" w:rsidRPr="00FC6CDF">
        <w:rPr>
          <w:rFonts w:ascii="Century Gothic" w:hAnsi="Century Gothic" w:cstheme="minorHAnsi"/>
        </w:rPr>
        <w:t xml:space="preserve"> </w:t>
      </w:r>
      <w:r w:rsidR="003A20CA" w:rsidRPr="00FC6CDF">
        <w:rPr>
          <w:rFonts w:ascii="Century Gothic" w:hAnsi="Century Gothic" w:cstheme="minorHAnsi"/>
        </w:rPr>
        <w:t xml:space="preserve">call. </w:t>
      </w:r>
    </w:p>
    <w:p w14:paraId="6EB57AF4" w14:textId="77777777" w:rsidR="003A20CA" w:rsidRPr="00FC6CDF" w:rsidRDefault="003A20CA" w:rsidP="00CD6E94">
      <w:pPr>
        <w:spacing w:after="0" w:line="240" w:lineRule="auto"/>
        <w:rPr>
          <w:rFonts w:ascii="Century Gothic" w:hAnsi="Century Gothic" w:cstheme="minorHAnsi"/>
          <w:i/>
        </w:rPr>
      </w:pPr>
      <w:r w:rsidRPr="00FC6CDF">
        <w:rPr>
          <w:rFonts w:ascii="Century Gothic" w:hAnsi="Century Gothic" w:cstheme="minorHAnsi"/>
          <w:i/>
        </w:rPr>
        <w:t>Directors Present:</w:t>
      </w:r>
    </w:p>
    <w:tbl>
      <w:tblPr>
        <w:tblStyle w:val="TableGrid"/>
        <w:tblW w:w="8152" w:type="dxa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2154"/>
        <w:gridCol w:w="2948"/>
      </w:tblGrid>
      <w:tr w:rsidR="003A20CA" w:rsidRPr="00FC6CDF" w14:paraId="72ACD371" w14:textId="77777777" w:rsidTr="00FC6CDF">
        <w:tc>
          <w:tcPr>
            <w:tcW w:w="3050" w:type="dxa"/>
          </w:tcPr>
          <w:p w14:paraId="433AD92D" w14:textId="6A9F6891" w:rsidR="003A20CA" w:rsidRPr="00FC6CDF" w:rsidRDefault="00257979" w:rsidP="00CD6E94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Randy McKeegan</w:t>
            </w:r>
          </w:p>
        </w:tc>
        <w:tc>
          <w:tcPr>
            <w:tcW w:w="2154" w:type="dxa"/>
          </w:tcPr>
          <w:p w14:paraId="43AA7AF9" w14:textId="518AA9FF" w:rsidR="003A20CA" w:rsidRPr="00FC6CDF" w:rsidRDefault="00F3028E" w:rsidP="00D512BB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Lynett Orrick</w:t>
            </w:r>
          </w:p>
        </w:tc>
        <w:tc>
          <w:tcPr>
            <w:tcW w:w="2948" w:type="dxa"/>
          </w:tcPr>
          <w:p w14:paraId="7E3C844F" w14:textId="371ED13E" w:rsidR="003A20CA" w:rsidRPr="00FC6CDF" w:rsidRDefault="0032666C" w:rsidP="001D5435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Tamara Baker</w:t>
            </w:r>
          </w:p>
        </w:tc>
      </w:tr>
      <w:tr w:rsidR="003A20CA" w:rsidRPr="00FC6CDF" w14:paraId="229E6865" w14:textId="77777777" w:rsidTr="00FC6CDF">
        <w:tc>
          <w:tcPr>
            <w:tcW w:w="3050" w:type="dxa"/>
          </w:tcPr>
          <w:p w14:paraId="6B3882EB" w14:textId="6A98AAC4" w:rsidR="003A20CA" w:rsidRPr="00FC6CDF" w:rsidRDefault="00FC6CDF" w:rsidP="00CD6E94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Scott Andrews</w:t>
            </w:r>
          </w:p>
        </w:tc>
        <w:tc>
          <w:tcPr>
            <w:tcW w:w="2154" w:type="dxa"/>
          </w:tcPr>
          <w:p w14:paraId="72036EB9" w14:textId="4C6F79F2" w:rsidR="003A20CA" w:rsidRPr="00FC6CDF" w:rsidRDefault="00F3028E" w:rsidP="00D512BB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Amy Smith</w:t>
            </w:r>
          </w:p>
        </w:tc>
        <w:tc>
          <w:tcPr>
            <w:tcW w:w="2948" w:type="dxa"/>
          </w:tcPr>
          <w:p w14:paraId="08BBAB11" w14:textId="7275B348" w:rsidR="003A20CA" w:rsidRPr="00FC6CDF" w:rsidRDefault="0032666C" w:rsidP="00D512BB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Debra Derr</w:t>
            </w:r>
          </w:p>
        </w:tc>
      </w:tr>
      <w:tr w:rsidR="00437B37" w:rsidRPr="00FC6CDF" w14:paraId="59B5D7E7" w14:textId="77777777" w:rsidTr="00FC6CDF">
        <w:tc>
          <w:tcPr>
            <w:tcW w:w="3050" w:type="dxa"/>
          </w:tcPr>
          <w:p w14:paraId="2EE05060" w14:textId="2232D5EE" w:rsidR="00437B37" w:rsidRPr="00FC6CDF" w:rsidRDefault="007C7495" w:rsidP="00CD6E94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Lori Labare</w:t>
            </w:r>
          </w:p>
        </w:tc>
        <w:tc>
          <w:tcPr>
            <w:tcW w:w="2154" w:type="dxa"/>
          </w:tcPr>
          <w:p w14:paraId="6E7851F5" w14:textId="2D5671CE" w:rsidR="00437B37" w:rsidRPr="00FC6CDF" w:rsidRDefault="00472CB9" w:rsidP="00D512BB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Kelly Sloan</w:t>
            </w:r>
          </w:p>
        </w:tc>
        <w:tc>
          <w:tcPr>
            <w:tcW w:w="2948" w:type="dxa"/>
          </w:tcPr>
          <w:p w14:paraId="18ED111A" w14:textId="4BBB3114" w:rsidR="00437B37" w:rsidRPr="00FC6CDF" w:rsidRDefault="002D2234" w:rsidP="00D512BB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Ryan Uhles</w:t>
            </w:r>
          </w:p>
        </w:tc>
      </w:tr>
      <w:tr w:rsidR="002D2234" w:rsidRPr="00FC6CDF" w14:paraId="1579A61F" w14:textId="77777777" w:rsidTr="00FC6CDF">
        <w:tc>
          <w:tcPr>
            <w:tcW w:w="3050" w:type="dxa"/>
          </w:tcPr>
          <w:p w14:paraId="2A346115" w14:textId="17BD79A1" w:rsidR="002D2234" w:rsidRPr="00FC6CDF" w:rsidRDefault="002D2234" w:rsidP="00CD6E94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Beth Brookhart-Pandol</w:t>
            </w:r>
          </w:p>
        </w:tc>
        <w:tc>
          <w:tcPr>
            <w:tcW w:w="2154" w:type="dxa"/>
          </w:tcPr>
          <w:p w14:paraId="367D2F6E" w14:textId="77777777" w:rsidR="002D2234" w:rsidRPr="00FC6CDF" w:rsidRDefault="002D2234" w:rsidP="00D512BB">
            <w:pPr>
              <w:ind w:left="0"/>
              <w:rPr>
                <w:rFonts w:ascii="Century Gothic" w:hAnsi="Century Gothic" w:cstheme="minorHAnsi"/>
              </w:rPr>
            </w:pPr>
          </w:p>
        </w:tc>
        <w:tc>
          <w:tcPr>
            <w:tcW w:w="2948" w:type="dxa"/>
          </w:tcPr>
          <w:p w14:paraId="7B916FC4" w14:textId="77777777" w:rsidR="002D2234" w:rsidRPr="00FC6CDF" w:rsidRDefault="002D2234" w:rsidP="00D512BB">
            <w:pPr>
              <w:ind w:left="0"/>
              <w:rPr>
                <w:rFonts w:ascii="Century Gothic" w:hAnsi="Century Gothic" w:cstheme="minorHAnsi"/>
              </w:rPr>
            </w:pPr>
          </w:p>
        </w:tc>
      </w:tr>
    </w:tbl>
    <w:p w14:paraId="289049E8" w14:textId="77777777" w:rsidR="00BD4228" w:rsidRPr="00B7160F" w:rsidRDefault="00BD4228" w:rsidP="003A20CA">
      <w:pPr>
        <w:spacing w:after="0" w:line="240" w:lineRule="auto"/>
        <w:rPr>
          <w:rFonts w:ascii="Century Gothic" w:hAnsi="Century Gothic" w:cstheme="minorHAnsi"/>
          <w:i/>
          <w:highlight w:val="yellow"/>
        </w:rPr>
      </w:pPr>
    </w:p>
    <w:p w14:paraId="64B4E223" w14:textId="3735DDF1" w:rsidR="003A20CA" w:rsidRPr="00FC6CDF" w:rsidRDefault="003A20CA" w:rsidP="003A20CA">
      <w:pPr>
        <w:spacing w:after="0" w:line="240" w:lineRule="auto"/>
        <w:rPr>
          <w:rFonts w:ascii="Century Gothic" w:hAnsi="Century Gothic" w:cstheme="minorHAnsi"/>
          <w:i/>
        </w:rPr>
      </w:pPr>
      <w:r w:rsidRPr="00FC6CDF">
        <w:rPr>
          <w:rFonts w:ascii="Century Gothic" w:hAnsi="Century Gothic" w:cstheme="minorHAnsi"/>
          <w:i/>
        </w:rPr>
        <w:t>Directors Absent: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425"/>
        <w:gridCol w:w="3140"/>
      </w:tblGrid>
      <w:tr w:rsidR="00720627" w:rsidRPr="00FC6CDF" w14:paraId="03A2D549" w14:textId="77777777" w:rsidTr="00472CB9">
        <w:tc>
          <w:tcPr>
            <w:tcW w:w="2795" w:type="dxa"/>
          </w:tcPr>
          <w:p w14:paraId="6B144728" w14:textId="0E5B963C" w:rsidR="00720627" w:rsidRPr="00FC6CDF" w:rsidRDefault="002D2234" w:rsidP="009275B9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Ed Dorsey</w:t>
            </w:r>
          </w:p>
        </w:tc>
        <w:tc>
          <w:tcPr>
            <w:tcW w:w="2425" w:type="dxa"/>
          </w:tcPr>
          <w:p w14:paraId="03FAB3DC" w14:textId="2FF8A7F6" w:rsidR="00720627" w:rsidRPr="00FC6CDF" w:rsidRDefault="00FC6CDF" w:rsidP="009275B9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Jason Maples</w:t>
            </w:r>
          </w:p>
        </w:tc>
        <w:tc>
          <w:tcPr>
            <w:tcW w:w="3140" w:type="dxa"/>
          </w:tcPr>
          <w:p w14:paraId="43D2A8CF" w14:textId="7C73F891" w:rsidR="00720627" w:rsidRPr="00FC6CDF" w:rsidRDefault="00FC6CDF" w:rsidP="009275B9">
            <w:pPr>
              <w:ind w:left="0"/>
              <w:rPr>
                <w:rFonts w:ascii="Century Gothic" w:hAnsi="Century Gothic" w:cstheme="minorHAnsi"/>
              </w:rPr>
            </w:pPr>
            <w:r w:rsidRPr="00FC6CDF">
              <w:rPr>
                <w:rFonts w:ascii="Century Gothic" w:hAnsi="Century Gothic" w:cstheme="minorHAnsi"/>
              </w:rPr>
              <w:t>Jessica Ramirez</w:t>
            </w:r>
          </w:p>
        </w:tc>
      </w:tr>
    </w:tbl>
    <w:p w14:paraId="71A1AFD7" w14:textId="77777777" w:rsidR="00DB72C8" w:rsidRPr="00FC6CDF" w:rsidRDefault="00DB72C8" w:rsidP="00DB72C8">
      <w:pPr>
        <w:spacing w:after="0" w:line="240" w:lineRule="auto"/>
        <w:ind w:firstLine="187"/>
        <w:rPr>
          <w:rFonts w:ascii="Century Gothic" w:hAnsi="Century Gothic" w:cstheme="minorHAnsi"/>
        </w:rPr>
      </w:pPr>
    </w:p>
    <w:p w14:paraId="12A1DBC4" w14:textId="77777777" w:rsidR="003A20CA" w:rsidRPr="00FC6CDF" w:rsidRDefault="003A20CA" w:rsidP="003A20CA">
      <w:pPr>
        <w:spacing w:after="0" w:line="240" w:lineRule="auto"/>
        <w:rPr>
          <w:rFonts w:ascii="Century Gothic" w:hAnsi="Century Gothic" w:cstheme="minorHAnsi"/>
          <w:i/>
        </w:rPr>
      </w:pPr>
      <w:r w:rsidRPr="00FC6CDF">
        <w:rPr>
          <w:rFonts w:ascii="Century Gothic" w:hAnsi="Century Gothic" w:cstheme="minorHAnsi"/>
          <w:i/>
        </w:rPr>
        <w:t>Others Present:</w:t>
      </w:r>
    </w:p>
    <w:p w14:paraId="5A89D3DF" w14:textId="1FC48E12" w:rsidR="00E97FAB" w:rsidRPr="00FC6CDF" w:rsidRDefault="00D70519" w:rsidP="00CD6E94">
      <w:pPr>
        <w:spacing w:after="0" w:line="240" w:lineRule="auto"/>
        <w:ind w:firstLine="187"/>
        <w:rPr>
          <w:rFonts w:ascii="Century Gothic" w:hAnsi="Century Gothic" w:cstheme="minorHAnsi"/>
        </w:rPr>
      </w:pPr>
      <w:r w:rsidRPr="00FC6CDF">
        <w:rPr>
          <w:rFonts w:ascii="Century Gothic" w:hAnsi="Century Gothic" w:cstheme="minorHAnsi"/>
        </w:rPr>
        <w:t>Andrea Marroquin</w:t>
      </w:r>
      <w:r w:rsidR="00E97FAB" w:rsidRPr="00FC6CDF">
        <w:rPr>
          <w:rFonts w:ascii="Century Gothic" w:hAnsi="Century Gothic" w:cstheme="minorHAnsi"/>
        </w:rPr>
        <w:t>, Visit Bakersfield</w:t>
      </w:r>
    </w:p>
    <w:p w14:paraId="4DA9CF32" w14:textId="247A0EAF" w:rsidR="0081364B" w:rsidRPr="00FC6CDF" w:rsidRDefault="0081364B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FC6CDF">
        <w:rPr>
          <w:rFonts w:ascii="Century Gothic" w:hAnsi="Century Gothic" w:cstheme="minorHAnsi"/>
        </w:rPr>
        <w:t>Matt Billingsley, Visit Bakersfield</w:t>
      </w:r>
    </w:p>
    <w:p w14:paraId="682C6C1E" w14:textId="1CBBF81B" w:rsidR="00FC6CDF" w:rsidRPr="00FC6CDF" w:rsidRDefault="00FC6CDF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FC6CDF">
        <w:rPr>
          <w:rFonts w:ascii="Century Gothic" w:hAnsi="Century Gothic" w:cstheme="minorHAnsi"/>
        </w:rPr>
        <w:t>Megan Simpson, City of Bakersfield</w:t>
      </w:r>
    </w:p>
    <w:p w14:paraId="4EAFC997" w14:textId="140C2B56" w:rsidR="00FC6CDF" w:rsidRPr="00FC6CDF" w:rsidRDefault="00FC6CDF" w:rsidP="009275B9">
      <w:pPr>
        <w:tabs>
          <w:tab w:val="left" w:pos="270"/>
        </w:tabs>
        <w:spacing w:after="0" w:line="240" w:lineRule="auto"/>
        <w:ind w:firstLine="187"/>
        <w:rPr>
          <w:rFonts w:ascii="Century Gothic" w:hAnsi="Century Gothic" w:cstheme="minorHAnsi"/>
        </w:rPr>
      </w:pPr>
      <w:r w:rsidRPr="00FC6CDF">
        <w:rPr>
          <w:rFonts w:ascii="Century Gothic" w:hAnsi="Century Gothic" w:cstheme="minorHAnsi"/>
        </w:rPr>
        <w:t>Christian Clegg, City of Bakersfeild</w:t>
      </w:r>
    </w:p>
    <w:p w14:paraId="1108342B" w14:textId="75DDF4E8" w:rsidR="00BD4228" w:rsidRPr="00FC6CDF" w:rsidRDefault="00FC6CDF" w:rsidP="009A30DA">
      <w:pPr>
        <w:spacing w:after="0" w:line="480" w:lineRule="auto"/>
        <w:ind w:firstLine="187"/>
        <w:rPr>
          <w:rFonts w:ascii="Century Gothic" w:hAnsi="Century Gothic" w:cstheme="minorHAnsi"/>
        </w:rPr>
      </w:pPr>
      <w:r w:rsidRPr="00FC6CDF">
        <w:rPr>
          <w:rFonts w:ascii="Century Gothic" w:hAnsi="Century Gothic" w:cstheme="minorHAnsi"/>
        </w:rPr>
        <w:t>Elizabeth Villanueva</w:t>
      </w:r>
      <w:r w:rsidR="00BD4228" w:rsidRPr="00FC6CDF">
        <w:rPr>
          <w:rFonts w:ascii="Century Gothic" w:hAnsi="Century Gothic" w:cstheme="minorHAnsi"/>
        </w:rPr>
        <w:t>, City Attorney’s Office</w:t>
      </w:r>
    </w:p>
    <w:p w14:paraId="1B23B624" w14:textId="77777777" w:rsidR="00E52887" w:rsidRPr="00FC6CDF" w:rsidRDefault="002E3834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FC6CDF">
        <w:rPr>
          <w:rFonts w:ascii="Century Gothic" w:eastAsiaTheme="majorEastAsia" w:hAnsi="Century Gothic" w:cstheme="minorHAnsi"/>
        </w:rPr>
        <w:t>Public Statements</w:t>
      </w:r>
    </w:p>
    <w:p w14:paraId="440F4AEF" w14:textId="77777777" w:rsidR="009F4E19" w:rsidRPr="00FC6CDF" w:rsidRDefault="008F0421" w:rsidP="00F360FD">
      <w:pPr>
        <w:pStyle w:val="ListNumber"/>
        <w:numPr>
          <w:ilvl w:val="0"/>
          <w:numId w:val="24"/>
        </w:numPr>
        <w:spacing w:after="0" w:line="240" w:lineRule="auto"/>
        <w:rPr>
          <w:rFonts w:ascii="Century Gothic" w:hAnsi="Century Gothic" w:cstheme="minorHAnsi"/>
          <w:b w:val="0"/>
          <w:bCs/>
        </w:rPr>
      </w:pPr>
      <w:r w:rsidRPr="00FC6CDF">
        <w:rPr>
          <w:rFonts w:ascii="Century Gothic" w:hAnsi="Century Gothic" w:cstheme="minorHAnsi"/>
          <w:b w:val="0"/>
          <w:bCs/>
        </w:rPr>
        <w:t>None</w:t>
      </w:r>
    </w:p>
    <w:p w14:paraId="25CFBAA1" w14:textId="77777777" w:rsidR="00A5674B" w:rsidRPr="00B7160F" w:rsidRDefault="00A5674B" w:rsidP="00182AAE">
      <w:pPr>
        <w:spacing w:after="0" w:line="240" w:lineRule="auto"/>
        <w:rPr>
          <w:rFonts w:ascii="Century Gothic" w:hAnsi="Century Gothic" w:cstheme="minorHAnsi"/>
          <w:highlight w:val="yellow"/>
        </w:rPr>
      </w:pPr>
    </w:p>
    <w:p w14:paraId="4357CEFF" w14:textId="77777777" w:rsidR="00D50D23" w:rsidRPr="00FC6CDF" w:rsidRDefault="002E3834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FC6CDF">
        <w:rPr>
          <w:rFonts w:ascii="Century Gothic" w:hAnsi="Century Gothic" w:cstheme="minorHAnsi"/>
        </w:rPr>
        <w:t>Minutes</w:t>
      </w:r>
    </w:p>
    <w:p w14:paraId="1AACD505" w14:textId="373C56CC" w:rsidR="00D1782B" w:rsidRPr="00FC6CDF" w:rsidRDefault="002E3834" w:rsidP="009A30DA">
      <w:pPr>
        <w:pStyle w:val="ListNumber2"/>
        <w:numPr>
          <w:ilvl w:val="0"/>
          <w:numId w:val="34"/>
        </w:numPr>
        <w:spacing w:after="0"/>
        <w:ind w:left="720" w:hanging="590"/>
        <w:rPr>
          <w:rFonts w:ascii="Century Gothic" w:hAnsi="Century Gothic" w:cstheme="minorHAnsi"/>
        </w:rPr>
      </w:pPr>
      <w:r w:rsidRPr="00FC6CDF">
        <w:rPr>
          <w:rFonts w:ascii="Century Gothic" w:hAnsi="Century Gothic" w:cstheme="minorHAnsi"/>
        </w:rPr>
        <w:t>Approval of</w:t>
      </w:r>
      <w:r w:rsidR="00E97FAB" w:rsidRPr="00FC6CDF">
        <w:rPr>
          <w:rFonts w:ascii="Century Gothic" w:hAnsi="Century Gothic" w:cstheme="minorHAnsi"/>
        </w:rPr>
        <w:t xml:space="preserve"> </w:t>
      </w:r>
      <w:r w:rsidR="00FC6CDF" w:rsidRPr="00FC6CDF">
        <w:rPr>
          <w:rFonts w:ascii="Century Gothic" w:hAnsi="Century Gothic" w:cstheme="minorHAnsi"/>
        </w:rPr>
        <w:t>January 17,2024</w:t>
      </w:r>
      <w:r w:rsidR="00F3028E" w:rsidRPr="00FC6CDF">
        <w:rPr>
          <w:rFonts w:ascii="Century Gothic" w:hAnsi="Century Gothic" w:cstheme="minorHAnsi"/>
        </w:rPr>
        <w:t>,</w:t>
      </w:r>
      <w:r w:rsidR="00CC7D06" w:rsidRPr="00FC6CDF">
        <w:rPr>
          <w:rFonts w:ascii="Century Gothic" w:hAnsi="Century Gothic" w:cstheme="minorHAnsi"/>
        </w:rPr>
        <w:t xml:space="preserve"> </w:t>
      </w:r>
      <w:r w:rsidR="00E96B24" w:rsidRPr="00FC6CDF">
        <w:rPr>
          <w:rFonts w:ascii="Century Gothic" w:hAnsi="Century Gothic" w:cstheme="minorHAnsi"/>
        </w:rPr>
        <w:t>m</w:t>
      </w:r>
      <w:r w:rsidRPr="00FC6CDF">
        <w:rPr>
          <w:rFonts w:ascii="Century Gothic" w:hAnsi="Century Gothic" w:cstheme="minorHAnsi"/>
        </w:rPr>
        <w:t>inutes</w:t>
      </w:r>
      <w:r w:rsidR="001A7406" w:rsidRPr="00FC6CDF">
        <w:rPr>
          <w:rFonts w:ascii="Century Gothic" w:hAnsi="Century Gothic" w:cstheme="minorHAnsi"/>
        </w:rPr>
        <w:t>.</w:t>
      </w:r>
    </w:p>
    <w:p w14:paraId="551D5630" w14:textId="59903C8A" w:rsidR="009470C2" w:rsidRPr="00FC6CDF" w:rsidRDefault="009470C2" w:rsidP="00D91BDC">
      <w:pPr>
        <w:pStyle w:val="ListNumber2"/>
        <w:spacing w:after="0" w:line="240" w:lineRule="auto"/>
        <w:ind w:left="720"/>
        <w:rPr>
          <w:rFonts w:ascii="Century Gothic" w:hAnsi="Century Gothic" w:cstheme="minorHAnsi"/>
          <w:b/>
          <w:iCs/>
        </w:rPr>
      </w:pPr>
      <w:r w:rsidRPr="00FC6CDF">
        <w:rPr>
          <w:rFonts w:ascii="Century Gothic" w:hAnsi="Century Gothic" w:cstheme="minorHAnsi"/>
          <w:b/>
          <w:i/>
        </w:rPr>
        <w:t xml:space="preserve">Motion by </w:t>
      </w:r>
      <w:r w:rsidR="00FC6CDF" w:rsidRPr="00FC6CDF">
        <w:rPr>
          <w:rFonts w:ascii="Century Gothic" w:hAnsi="Century Gothic" w:cstheme="minorHAnsi"/>
          <w:b/>
          <w:i/>
        </w:rPr>
        <w:t>Amy Smith</w:t>
      </w:r>
      <w:r w:rsidRPr="00FC6CDF">
        <w:rPr>
          <w:rFonts w:ascii="Century Gothic" w:hAnsi="Century Gothic" w:cstheme="minorHAnsi"/>
          <w:b/>
          <w:i/>
        </w:rPr>
        <w:t>, seconded by</w:t>
      </w:r>
      <w:r w:rsidR="002D2234" w:rsidRPr="00FC6CDF">
        <w:rPr>
          <w:rFonts w:ascii="Century Gothic" w:hAnsi="Century Gothic" w:cstheme="minorHAnsi"/>
          <w:b/>
          <w:i/>
        </w:rPr>
        <w:t xml:space="preserve"> </w:t>
      </w:r>
      <w:r w:rsidR="00FC6CDF" w:rsidRPr="00FC6CDF">
        <w:rPr>
          <w:rFonts w:ascii="Century Gothic" w:hAnsi="Century Gothic" w:cstheme="minorHAnsi"/>
          <w:b/>
          <w:i/>
        </w:rPr>
        <w:t>Tamara Baker</w:t>
      </w:r>
      <w:r w:rsidRPr="00FC6CDF">
        <w:rPr>
          <w:rFonts w:ascii="Century Gothic" w:hAnsi="Century Gothic" w:cstheme="minorHAnsi"/>
          <w:b/>
          <w:i/>
        </w:rPr>
        <w:t>. All in favor. Motion approved</w:t>
      </w:r>
      <w:r w:rsidRPr="00FC6CDF">
        <w:rPr>
          <w:rFonts w:ascii="Century Gothic" w:hAnsi="Century Gothic" w:cstheme="minorHAnsi"/>
          <w:b/>
          <w:iCs/>
        </w:rPr>
        <w:t xml:space="preserve">.  </w:t>
      </w:r>
    </w:p>
    <w:p w14:paraId="16451ADC" w14:textId="77777777" w:rsidR="008408EF" w:rsidRPr="00B7160F" w:rsidRDefault="008408EF" w:rsidP="00BC37B4">
      <w:pPr>
        <w:pStyle w:val="ListNumber2"/>
        <w:spacing w:after="0" w:line="240" w:lineRule="auto"/>
        <w:ind w:left="173"/>
        <w:rPr>
          <w:rFonts w:ascii="Century Gothic" w:hAnsi="Century Gothic" w:cstheme="minorHAnsi"/>
          <w:b/>
          <w:i/>
          <w:highlight w:val="yellow"/>
        </w:rPr>
      </w:pPr>
    </w:p>
    <w:p w14:paraId="1DB60CBE" w14:textId="77777777" w:rsidR="00A54946" w:rsidRPr="00FC6CDF" w:rsidRDefault="00A54946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/>
        </w:rPr>
      </w:pPr>
      <w:r w:rsidRPr="00FC6CDF">
        <w:rPr>
          <w:rFonts w:ascii="Century Gothic" w:hAnsi="Century Gothic"/>
        </w:rPr>
        <w:t>Treasurer’s Report</w:t>
      </w:r>
    </w:p>
    <w:p w14:paraId="6C138952" w14:textId="1B1505CD" w:rsidR="00A54946" w:rsidRPr="00FC6CDF" w:rsidRDefault="00A54946" w:rsidP="009A30DA">
      <w:pPr>
        <w:pStyle w:val="ListNumber2"/>
        <w:numPr>
          <w:ilvl w:val="0"/>
          <w:numId w:val="35"/>
        </w:numPr>
        <w:spacing w:after="0"/>
        <w:ind w:hanging="590"/>
        <w:rPr>
          <w:rFonts w:ascii="Century Gothic" w:hAnsi="Century Gothic"/>
        </w:rPr>
      </w:pPr>
      <w:r w:rsidRPr="00FC6CDF">
        <w:rPr>
          <w:rFonts w:ascii="Century Gothic" w:hAnsi="Century Gothic"/>
        </w:rPr>
        <w:t xml:space="preserve">Approval of Treasurer’s Report of </w:t>
      </w:r>
      <w:r w:rsidR="00FC6CDF" w:rsidRPr="00FC6CDF">
        <w:rPr>
          <w:rFonts w:ascii="Century Gothic" w:hAnsi="Century Gothic"/>
        </w:rPr>
        <w:t>April</w:t>
      </w:r>
      <w:r w:rsidR="002D2234" w:rsidRPr="00FC6CDF">
        <w:rPr>
          <w:rFonts w:ascii="Century Gothic" w:hAnsi="Century Gothic"/>
        </w:rPr>
        <w:t xml:space="preserve"> 17,2024</w:t>
      </w:r>
      <w:r w:rsidR="00CC7D06" w:rsidRPr="00FC6CDF">
        <w:rPr>
          <w:rFonts w:ascii="Century Gothic" w:hAnsi="Century Gothic"/>
        </w:rPr>
        <w:t>.</w:t>
      </w:r>
    </w:p>
    <w:p w14:paraId="04C4D9E2" w14:textId="2C874C0B" w:rsidR="002C2B31" w:rsidRPr="00FC6CDF" w:rsidRDefault="002C2B31" w:rsidP="00D91BDC">
      <w:pPr>
        <w:pStyle w:val="ListNumber2"/>
        <w:spacing w:after="0" w:line="240" w:lineRule="auto"/>
        <w:ind w:left="720"/>
        <w:rPr>
          <w:rFonts w:ascii="Century Gothic" w:hAnsi="Century Gothic" w:cstheme="minorHAnsi"/>
          <w:b/>
          <w:i/>
        </w:rPr>
      </w:pPr>
      <w:r w:rsidRPr="00FC6CDF">
        <w:rPr>
          <w:rFonts w:ascii="Century Gothic" w:hAnsi="Century Gothic" w:cstheme="minorHAnsi"/>
          <w:b/>
          <w:iCs/>
        </w:rPr>
        <w:t xml:space="preserve">Motion by </w:t>
      </w:r>
      <w:r w:rsidR="00FC6CDF" w:rsidRPr="00FC6CDF">
        <w:rPr>
          <w:rFonts w:ascii="Century Gothic" w:hAnsi="Century Gothic" w:cstheme="minorHAnsi"/>
          <w:b/>
          <w:iCs/>
        </w:rPr>
        <w:t>Debra Derr</w:t>
      </w:r>
      <w:r w:rsidRPr="00FC6CDF">
        <w:rPr>
          <w:rFonts w:ascii="Century Gothic" w:hAnsi="Century Gothic" w:cstheme="minorHAnsi"/>
          <w:b/>
          <w:iCs/>
        </w:rPr>
        <w:t xml:space="preserve">, seconded by </w:t>
      </w:r>
      <w:r w:rsidR="00FC6CDF" w:rsidRPr="00FC6CDF">
        <w:rPr>
          <w:rFonts w:ascii="Century Gothic" w:hAnsi="Century Gothic" w:cstheme="minorHAnsi"/>
          <w:b/>
          <w:iCs/>
        </w:rPr>
        <w:t>Amy Smith</w:t>
      </w:r>
      <w:r w:rsidRPr="00FC6CDF">
        <w:rPr>
          <w:rFonts w:ascii="Century Gothic" w:hAnsi="Century Gothic" w:cstheme="minorHAnsi"/>
          <w:b/>
          <w:iCs/>
        </w:rPr>
        <w:t>. All in favor. Motion</w:t>
      </w:r>
      <w:r w:rsidR="00D91BDC" w:rsidRPr="00FC6CDF">
        <w:rPr>
          <w:rFonts w:ascii="Century Gothic" w:hAnsi="Century Gothic" w:cstheme="minorHAnsi"/>
          <w:b/>
          <w:iCs/>
        </w:rPr>
        <w:t xml:space="preserve"> </w:t>
      </w:r>
      <w:r w:rsidRPr="00FC6CDF">
        <w:rPr>
          <w:rFonts w:ascii="Century Gothic" w:hAnsi="Century Gothic" w:cstheme="minorHAnsi"/>
          <w:b/>
          <w:iCs/>
        </w:rPr>
        <w:t>approved</w:t>
      </w:r>
      <w:r w:rsidRPr="00FC6CDF">
        <w:rPr>
          <w:rFonts w:ascii="Century Gothic" w:hAnsi="Century Gothic" w:cstheme="minorHAnsi"/>
          <w:b/>
          <w:i/>
        </w:rPr>
        <w:t xml:space="preserve">.  </w:t>
      </w:r>
    </w:p>
    <w:p w14:paraId="5C0EC3B9" w14:textId="77777777" w:rsidR="00C86A54" w:rsidRPr="00B7160F" w:rsidRDefault="00C86A54" w:rsidP="002C2B31">
      <w:pPr>
        <w:pStyle w:val="ListNumber2"/>
        <w:spacing w:after="0" w:line="240" w:lineRule="auto"/>
        <w:ind w:left="720"/>
        <w:rPr>
          <w:rFonts w:ascii="Century Gothic" w:hAnsi="Century Gothic" w:cstheme="minorHAnsi"/>
          <w:b/>
          <w:i/>
          <w:highlight w:val="yellow"/>
        </w:rPr>
      </w:pPr>
    </w:p>
    <w:p w14:paraId="62C55D08" w14:textId="77777777" w:rsidR="00D91BDC" w:rsidRPr="00B7160F" w:rsidRDefault="00D91BDC" w:rsidP="002C2B31">
      <w:pPr>
        <w:pStyle w:val="ListNumber2"/>
        <w:spacing w:after="0" w:line="240" w:lineRule="auto"/>
        <w:ind w:left="720"/>
        <w:rPr>
          <w:rFonts w:ascii="Century Gothic" w:hAnsi="Century Gothic" w:cstheme="minorHAnsi"/>
          <w:b/>
          <w:i/>
          <w:highlight w:val="yellow"/>
        </w:rPr>
      </w:pPr>
    </w:p>
    <w:p w14:paraId="2F08FFC1" w14:textId="77777777" w:rsidR="00D91BDC" w:rsidRPr="00B7160F" w:rsidRDefault="00D91BDC" w:rsidP="002C2B31">
      <w:pPr>
        <w:pStyle w:val="ListNumber2"/>
        <w:spacing w:after="0" w:line="240" w:lineRule="auto"/>
        <w:ind w:left="720"/>
        <w:rPr>
          <w:rFonts w:ascii="Century Gothic" w:hAnsi="Century Gothic" w:cstheme="minorHAnsi"/>
          <w:b/>
          <w:i/>
          <w:highlight w:val="yellow"/>
        </w:rPr>
      </w:pPr>
    </w:p>
    <w:p w14:paraId="2D53DE29" w14:textId="166483CA" w:rsidR="00D91BDC" w:rsidRPr="000F5ED8" w:rsidRDefault="00C13513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  <w:bCs/>
        </w:rPr>
      </w:pPr>
      <w:r w:rsidRPr="000F5ED8">
        <w:rPr>
          <w:rFonts w:ascii="Century Gothic" w:hAnsi="Century Gothic" w:cstheme="minorHAnsi"/>
        </w:rPr>
        <w:t>Staff Report</w:t>
      </w:r>
    </w:p>
    <w:p w14:paraId="16EB4190" w14:textId="1B882EAF" w:rsidR="00882599" w:rsidRPr="000F5ED8" w:rsidRDefault="000F5ED8" w:rsidP="00430FC9">
      <w:pPr>
        <w:pStyle w:val="ListNumber"/>
        <w:numPr>
          <w:ilvl w:val="0"/>
          <w:numId w:val="24"/>
        </w:numPr>
        <w:spacing w:after="0" w:line="240" w:lineRule="auto"/>
        <w:ind w:left="720"/>
        <w:rPr>
          <w:rFonts w:ascii="Century Gothic" w:hAnsi="Century Gothic" w:cstheme="minorHAnsi"/>
          <w:b w:val="0"/>
        </w:rPr>
      </w:pPr>
      <w:r w:rsidRPr="000F5ED8">
        <w:rPr>
          <w:rFonts w:ascii="Century Gothic" w:hAnsi="Century Gothic" w:cstheme="minorHAnsi"/>
          <w:b w:val="0"/>
        </w:rPr>
        <w:t xml:space="preserve">Christian Clegg, City Manager, gave updates on the changes at Visit Bakersfield and introduced Megan Simpson as the new Community &amp; Marketing Manager that will oversee Visit Bakersfield. </w:t>
      </w:r>
      <w:r w:rsidR="004C0FDB" w:rsidRPr="000F5ED8">
        <w:rPr>
          <w:rFonts w:ascii="Century Gothic" w:hAnsi="Century Gothic" w:cstheme="minorHAnsi"/>
          <w:b w:val="0"/>
        </w:rPr>
        <w:t>Matt Billingsley</w:t>
      </w:r>
      <w:r w:rsidR="00AC10D4" w:rsidRPr="000F5ED8">
        <w:rPr>
          <w:rFonts w:ascii="Century Gothic" w:hAnsi="Century Gothic" w:cstheme="minorHAnsi"/>
          <w:b w:val="0"/>
        </w:rPr>
        <w:t xml:space="preserve"> gave</w:t>
      </w:r>
      <w:r w:rsidR="002B0F2A" w:rsidRPr="000F5ED8">
        <w:rPr>
          <w:rFonts w:ascii="Century Gothic" w:hAnsi="Century Gothic" w:cstheme="minorHAnsi"/>
          <w:b w:val="0"/>
        </w:rPr>
        <w:t xml:space="preserve"> updates on Visitor Center lobby activities, sales staff efforts to bring sporting events to Bakersfield, and upcoming events coming to </w:t>
      </w:r>
      <w:r w:rsidR="004C0FDB" w:rsidRPr="000F5ED8">
        <w:rPr>
          <w:rFonts w:ascii="Century Gothic" w:hAnsi="Century Gothic" w:cstheme="minorHAnsi"/>
          <w:b w:val="0"/>
        </w:rPr>
        <w:t>Bakersfield.</w:t>
      </w:r>
    </w:p>
    <w:p w14:paraId="43A02145" w14:textId="77777777" w:rsidR="001433F0" w:rsidRPr="00BA0B76" w:rsidRDefault="00CC4B5C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BA0B76">
        <w:rPr>
          <w:rFonts w:ascii="Century Gothic" w:hAnsi="Century Gothic" w:cstheme="minorHAnsi"/>
        </w:rPr>
        <w:t>Old</w:t>
      </w:r>
      <w:r w:rsidR="00E409D2" w:rsidRPr="00BA0B76">
        <w:rPr>
          <w:rFonts w:ascii="Century Gothic" w:hAnsi="Century Gothic" w:cstheme="minorHAnsi"/>
        </w:rPr>
        <w:t xml:space="preserve"> Business</w:t>
      </w:r>
    </w:p>
    <w:p w14:paraId="7F2E73A8" w14:textId="631CD240" w:rsidR="00191A7E" w:rsidRPr="00BA0B76" w:rsidRDefault="008F51B3" w:rsidP="008F51B3">
      <w:pPr>
        <w:pStyle w:val="ListNumber2"/>
        <w:numPr>
          <w:ilvl w:val="0"/>
          <w:numId w:val="24"/>
        </w:numPr>
        <w:spacing w:after="0"/>
        <w:rPr>
          <w:rFonts w:ascii="Century Gothic" w:hAnsi="Century Gothic" w:cstheme="minorHAnsi"/>
          <w:b/>
        </w:rPr>
      </w:pPr>
      <w:r w:rsidRPr="00BA0B76">
        <w:rPr>
          <w:rFonts w:ascii="Century Gothic" w:hAnsi="Century Gothic" w:cstheme="minorHAnsi"/>
          <w:bCs/>
        </w:rPr>
        <w:t>None</w:t>
      </w:r>
    </w:p>
    <w:p w14:paraId="7F588F2E" w14:textId="77777777" w:rsidR="008F540B" w:rsidRPr="00CC1C6D" w:rsidRDefault="008F540B" w:rsidP="001E0878">
      <w:pPr>
        <w:pStyle w:val="ListNumber2"/>
        <w:spacing w:after="0" w:line="240" w:lineRule="auto"/>
        <w:ind w:left="1310"/>
        <w:rPr>
          <w:rFonts w:ascii="Century Gothic" w:hAnsi="Century Gothic" w:cstheme="minorHAnsi"/>
          <w:b/>
          <w:i/>
          <w:highlight w:val="yellow"/>
        </w:rPr>
      </w:pPr>
    </w:p>
    <w:p w14:paraId="0379D60B" w14:textId="77777777" w:rsidR="002C163F" w:rsidRPr="00CC1C6D" w:rsidRDefault="00CC4B5C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CC1C6D">
        <w:rPr>
          <w:rFonts w:ascii="Century Gothic" w:hAnsi="Century Gothic" w:cstheme="minorHAnsi"/>
        </w:rPr>
        <w:t>New</w:t>
      </w:r>
      <w:r w:rsidR="002C163F" w:rsidRPr="00CC1C6D">
        <w:rPr>
          <w:rFonts w:ascii="Century Gothic" w:hAnsi="Century Gothic" w:cstheme="minorHAnsi"/>
        </w:rPr>
        <w:t xml:space="preserve"> Business</w:t>
      </w:r>
    </w:p>
    <w:p w14:paraId="69A23E13" w14:textId="6B38FE34" w:rsidR="00BC5CFF" w:rsidRPr="00CC1C6D" w:rsidRDefault="00736C2F" w:rsidP="00CC1C6D">
      <w:pPr>
        <w:pStyle w:val="ListNumber2"/>
        <w:numPr>
          <w:ilvl w:val="0"/>
          <w:numId w:val="38"/>
        </w:numPr>
        <w:spacing w:after="0"/>
        <w:rPr>
          <w:rFonts w:ascii="Century Gothic" w:hAnsi="Century Gothic" w:cstheme="minorHAnsi"/>
          <w:bCs/>
          <w:iCs/>
        </w:rPr>
      </w:pPr>
      <w:r w:rsidRPr="00CC1C6D">
        <w:rPr>
          <w:rFonts w:ascii="Century Gothic" w:hAnsi="Century Gothic" w:cstheme="minorHAnsi"/>
          <w:bCs/>
          <w:iCs/>
        </w:rPr>
        <w:t xml:space="preserve">Approval of an agreement with Ski West Village </w:t>
      </w:r>
      <w:r w:rsidR="00CC1C6D" w:rsidRPr="00CC1C6D">
        <w:rPr>
          <w:rFonts w:ascii="Century Gothic" w:hAnsi="Century Gothic" w:cstheme="minorHAnsi"/>
          <w:bCs/>
          <w:iCs/>
        </w:rPr>
        <w:t>Cooperative</w:t>
      </w:r>
      <w:r w:rsidRPr="00CC1C6D">
        <w:rPr>
          <w:rFonts w:ascii="Century Gothic" w:hAnsi="Century Gothic" w:cstheme="minorHAnsi"/>
          <w:bCs/>
          <w:iCs/>
        </w:rPr>
        <w:t xml:space="preserve">, </w:t>
      </w:r>
      <w:r w:rsidR="00E2401F" w:rsidRPr="00CC1C6D">
        <w:rPr>
          <w:rFonts w:ascii="Century Gothic" w:hAnsi="Century Gothic" w:cstheme="minorHAnsi"/>
          <w:bCs/>
          <w:iCs/>
        </w:rPr>
        <w:t>Inc. (</w:t>
      </w:r>
      <w:r w:rsidRPr="00CC1C6D">
        <w:rPr>
          <w:rFonts w:ascii="Century Gothic" w:hAnsi="Century Gothic" w:cstheme="minorHAnsi"/>
          <w:bCs/>
          <w:iCs/>
        </w:rPr>
        <w:t xml:space="preserve">not to exceed $55,00) to provide visitor and consumer insights and advertising. </w:t>
      </w:r>
    </w:p>
    <w:p w14:paraId="0AE2C49D" w14:textId="3A2610B6" w:rsidR="00CC1C6D" w:rsidRPr="00CC1C6D" w:rsidRDefault="00CC1C6D" w:rsidP="00CC1C6D">
      <w:pPr>
        <w:pStyle w:val="ListNumber2"/>
        <w:ind w:left="720"/>
        <w:rPr>
          <w:rFonts w:ascii="Century Gothic" w:hAnsi="Century Gothic" w:cstheme="minorHAnsi"/>
          <w:b/>
          <w:iCs/>
        </w:rPr>
      </w:pPr>
      <w:r w:rsidRPr="00CC1C6D">
        <w:rPr>
          <w:rFonts w:ascii="Century Gothic" w:hAnsi="Century Gothic" w:cstheme="minorHAnsi"/>
          <w:b/>
          <w:iCs/>
        </w:rPr>
        <w:t>Motion by Beth Brookhart-Pandol, seconded by Kelly Sloan. All in favor. Motion approved.</w:t>
      </w:r>
    </w:p>
    <w:p w14:paraId="537C8BF7" w14:textId="1D43ED35" w:rsidR="00736C2F" w:rsidRPr="00CC1C6D" w:rsidRDefault="00736C2F" w:rsidP="00CC1C6D">
      <w:pPr>
        <w:pStyle w:val="ListNumber2"/>
        <w:numPr>
          <w:ilvl w:val="0"/>
          <w:numId w:val="38"/>
        </w:numPr>
        <w:spacing w:after="0"/>
        <w:rPr>
          <w:rFonts w:ascii="Century Gothic" w:hAnsi="Century Gothic" w:cstheme="minorHAnsi"/>
          <w:bCs/>
          <w:iCs/>
        </w:rPr>
      </w:pPr>
      <w:r w:rsidRPr="00CC1C6D">
        <w:rPr>
          <w:rFonts w:ascii="Century Gothic" w:hAnsi="Century Gothic" w:cstheme="minorHAnsi"/>
          <w:bCs/>
          <w:iCs/>
        </w:rPr>
        <w:t>Approval of FY 2024-25 Visit Bakersfield Budget.</w:t>
      </w:r>
    </w:p>
    <w:p w14:paraId="1F1FBB08" w14:textId="59E306EB" w:rsidR="00CC1C6D" w:rsidRPr="00CC1C6D" w:rsidRDefault="00CC1C6D" w:rsidP="00CC1C6D">
      <w:pPr>
        <w:pStyle w:val="ListNumber2"/>
        <w:ind w:left="720"/>
        <w:rPr>
          <w:rFonts w:ascii="Century Gothic" w:hAnsi="Century Gothic" w:cstheme="minorHAnsi"/>
          <w:b/>
          <w:iCs/>
        </w:rPr>
      </w:pPr>
      <w:r w:rsidRPr="00CC1C6D">
        <w:rPr>
          <w:rFonts w:ascii="Century Gothic" w:hAnsi="Century Gothic" w:cstheme="minorHAnsi"/>
          <w:b/>
          <w:iCs/>
        </w:rPr>
        <w:t>Motion by Lyn</w:t>
      </w:r>
      <w:r>
        <w:rPr>
          <w:rFonts w:ascii="Century Gothic" w:hAnsi="Century Gothic" w:cstheme="minorHAnsi"/>
          <w:b/>
          <w:iCs/>
        </w:rPr>
        <w:t>ett</w:t>
      </w:r>
      <w:r w:rsidRPr="00CC1C6D">
        <w:rPr>
          <w:rFonts w:ascii="Century Gothic" w:hAnsi="Century Gothic" w:cstheme="minorHAnsi"/>
          <w:b/>
          <w:iCs/>
        </w:rPr>
        <w:t xml:space="preserve"> Orrick, seconded by Tamara Baker. All in favor. Motion approved. </w:t>
      </w:r>
    </w:p>
    <w:p w14:paraId="749C489F" w14:textId="451A28CD" w:rsidR="00736C2F" w:rsidRPr="00CC1C6D" w:rsidRDefault="00736C2F" w:rsidP="00CC1C6D">
      <w:pPr>
        <w:pStyle w:val="ListNumber2"/>
        <w:numPr>
          <w:ilvl w:val="0"/>
          <w:numId w:val="38"/>
        </w:numPr>
        <w:spacing w:after="0"/>
        <w:rPr>
          <w:rFonts w:ascii="Century Gothic" w:hAnsi="Century Gothic" w:cstheme="minorHAnsi"/>
          <w:bCs/>
          <w:iCs/>
        </w:rPr>
      </w:pPr>
      <w:r w:rsidRPr="00CC1C6D">
        <w:rPr>
          <w:rFonts w:ascii="Century Gothic" w:hAnsi="Century Gothic" w:cstheme="minorHAnsi"/>
          <w:bCs/>
          <w:iCs/>
        </w:rPr>
        <w:t xml:space="preserve">Nominating Committee Report Presentation and Approval of Four new Directors. </w:t>
      </w:r>
    </w:p>
    <w:p w14:paraId="054D2B59" w14:textId="7D4F7FD7" w:rsidR="00CC1C6D" w:rsidRPr="00CC1C6D" w:rsidRDefault="00CC1C6D" w:rsidP="00CC1C6D">
      <w:pPr>
        <w:pStyle w:val="ListNumber2"/>
        <w:ind w:left="720"/>
        <w:rPr>
          <w:rFonts w:ascii="Century Gothic" w:hAnsi="Century Gothic" w:cstheme="minorHAnsi"/>
          <w:b/>
          <w:iCs/>
          <w:highlight w:val="yellow"/>
        </w:rPr>
      </w:pPr>
      <w:r w:rsidRPr="00CC1C6D">
        <w:rPr>
          <w:rFonts w:ascii="Century Gothic" w:hAnsi="Century Gothic" w:cstheme="minorHAnsi"/>
          <w:b/>
          <w:iCs/>
        </w:rPr>
        <w:t xml:space="preserve">Motion by Tamara Baker, seconded by Kelly Sloan. All in favor. Motion approved. </w:t>
      </w:r>
    </w:p>
    <w:p w14:paraId="5D87AF18" w14:textId="043E2CF2" w:rsidR="00E04E2E" w:rsidRPr="00736C2F" w:rsidRDefault="000526F8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736C2F">
        <w:rPr>
          <w:rFonts w:ascii="Century Gothic" w:hAnsi="Century Gothic" w:cstheme="minorHAnsi"/>
        </w:rPr>
        <w:t>Board Statements</w:t>
      </w:r>
    </w:p>
    <w:p w14:paraId="3DE9C9DF" w14:textId="5FDEC8E5" w:rsidR="009770B0" w:rsidRPr="00736C2F" w:rsidRDefault="00736C2F" w:rsidP="009A30DA">
      <w:pPr>
        <w:pStyle w:val="ListBullet"/>
        <w:numPr>
          <w:ilvl w:val="0"/>
          <w:numId w:val="24"/>
        </w:numPr>
        <w:spacing w:line="240" w:lineRule="auto"/>
        <w:rPr>
          <w:rFonts w:ascii="Century Gothic" w:hAnsi="Century Gothic" w:cstheme="minorHAnsi"/>
          <w:b w:val="0"/>
        </w:rPr>
      </w:pPr>
      <w:bookmarkStart w:id="0" w:name="_Hlk138253120"/>
      <w:r w:rsidRPr="00736C2F">
        <w:rPr>
          <w:rFonts w:ascii="Century Gothic" w:hAnsi="Century Gothic" w:cstheme="minorHAnsi"/>
          <w:b w:val="0"/>
        </w:rPr>
        <w:t>Beth</w:t>
      </w:r>
      <w:r w:rsidR="00E75295">
        <w:rPr>
          <w:rFonts w:ascii="Century Gothic" w:hAnsi="Century Gothic" w:cstheme="minorHAnsi"/>
          <w:b w:val="0"/>
        </w:rPr>
        <w:t xml:space="preserve"> Brookhart-</w:t>
      </w:r>
      <w:r w:rsidRPr="00736C2F">
        <w:rPr>
          <w:rFonts w:ascii="Century Gothic" w:hAnsi="Century Gothic" w:cstheme="minorHAnsi"/>
          <w:b w:val="0"/>
        </w:rPr>
        <w:t xml:space="preserve">Pandol </w:t>
      </w:r>
      <w:r w:rsidR="00E75295">
        <w:rPr>
          <w:rFonts w:ascii="Century Gothic" w:hAnsi="Century Gothic" w:cstheme="minorHAnsi"/>
          <w:b w:val="0"/>
        </w:rPr>
        <w:t>informed</w:t>
      </w:r>
      <w:r w:rsidRPr="00736C2F">
        <w:rPr>
          <w:rFonts w:ascii="Century Gothic" w:hAnsi="Century Gothic" w:cstheme="minorHAnsi"/>
          <w:b w:val="0"/>
        </w:rPr>
        <w:t xml:space="preserve"> the board about upcoming events with the Bakersfeild Symphony Orchestra. </w:t>
      </w:r>
    </w:p>
    <w:bookmarkEnd w:id="0"/>
    <w:p w14:paraId="2FCA05F4" w14:textId="77777777" w:rsidR="00254C2E" w:rsidRPr="00BA0B76" w:rsidRDefault="00254C2E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BA0B76">
        <w:rPr>
          <w:rFonts w:ascii="Century Gothic" w:hAnsi="Century Gothic" w:cstheme="minorHAnsi"/>
        </w:rPr>
        <w:t>Closed Session</w:t>
      </w:r>
    </w:p>
    <w:p w14:paraId="74533974" w14:textId="7F0D44A1" w:rsidR="00254C2E" w:rsidRPr="00BA0B76" w:rsidRDefault="00254C2E" w:rsidP="009A30DA">
      <w:pPr>
        <w:pStyle w:val="ListBullet"/>
        <w:numPr>
          <w:ilvl w:val="0"/>
          <w:numId w:val="24"/>
        </w:numPr>
        <w:spacing w:line="240" w:lineRule="auto"/>
        <w:rPr>
          <w:rFonts w:ascii="Century Gothic" w:hAnsi="Century Gothic" w:cstheme="minorHAnsi"/>
          <w:b w:val="0"/>
        </w:rPr>
      </w:pPr>
      <w:r w:rsidRPr="00BA0B76">
        <w:rPr>
          <w:rFonts w:ascii="Century Gothic" w:hAnsi="Century Gothic" w:cstheme="minorHAnsi"/>
          <w:b w:val="0"/>
        </w:rPr>
        <w:t>None</w:t>
      </w:r>
    </w:p>
    <w:p w14:paraId="3B0ED943" w14:textId="77777777" w:rsidR="007D18A6" w:rsidRPr="002732FD" w:rsidRDefault="007D18A6" w:rsidP="00CB57F9">
      <w:pPr>
        <w:pStyle w:val="ListBullet"/>
        <w:spacing w:after="0" w:line="240" w:lineRule="auto"/>
        <w:ind w:firstLine="173"/>
        <w:rPr>
          <w:rFonts w:ascii="Century Gothic" w:hAnsi="Century Gothic" w:cstheme="minorHAnsi"/>
        </w:rPr>
      </w:pPr>
    </w:p>
    <w:p w14:paraId="37D012D9" w14:textId="610122F6" w:rsidR="00254C2E" w:rsidRPr="002732FD" w:rsidRDefault="00254C2E" w:rsidP="00D91BDC">
      <w:pPr>
        <w:pStyle w:val="ListNumber"/>
        <w:numPr>
          <w:ilvl w:val="0"/>
          <w:numId w:val="33"/>
        </w:numPr>
        <w:spacing w:after="0" w:line="240" w:lineRule="auto"/>
        <w:ind w:left="173" w:hanging="173"/>
        <w:rPr>
          <w:rFonts w:ascii="Century Gothic" w:hAnsi="Century Gothic" w:cstheme="minorHAnsi"/>
        </w:rPr>
      </w:pPr>
      <w:r w:rsidRPr="002732FD">
        <w:rPr>
          <w:rFonts w:ascii="Century Gothic" w:hAnsi="Century Gothic" w:cstheme="minorHAnsi"/>
        </w:rPr>
        <w:t>Adjournment</w:t>
      </w:r>
    </w:p>
    <w:p w14:paraId="446FE47A" w14:textId="5FDFC565" w:rsidR="00106E38" w:rsidRPr="002732FD" w:rsidRDefault="001A260D" w:rsidP="009A30DA">
      <w:pPr>
        <w:pStyle w:val="ListParagraph"/>
        <w:numPr>
          <w:ilvl w:val="0"/>
          <w:numId w:val="24"/>
        </w:numPr>
        <w:spacing w:after="0" w:line="240" w:lineRule="auto"/>
        <w:rPr>
          <w:rFonts w:ascii="Century Gothic" w:hAnsi="Century Gothic" w:cstheme="minorHAnsi"/>
        </w:rPr>
      </w:pPr>
      <w:r w:rsidRPr="002732FD">
        <w:rPr>
          <w:rFonts w:ascii="Century Gothic" w:hAnsi="Century Gothic" w:cstheme="minorHAnsi"/>
        </w:rPr>
        <w:t>The Chair</w:t>
      </w:r>
      <w:r w:rsidR="00C10235" w:rsidRPr="002732FD">
        <w:rPr>
          <w:rFonts w:ascii="Century Gothic" w:hAnsi="Century Gothic" w:cstheme="minorHAnsi"/>
        </w:rPr>
        <w:t xml:space="preserve"> adjourned the meeting at </w:t>
      </w:r>
      <w:r w:rsidR="00AA06B4" w:rsidRPr="002732FD">
        <w:rPr>
          <w:rFonts w:ascii="Century Gothic" w:hAnsi="Century Gothic" w:cstheme="minorHAnsi"/>
        </w:rPr>
        <w:t>9</w:t>
      </w:r>
      <w:r w:rsidR="008F51B3" w:rsidRPr="002732FD">
        <w:rPr>
          <w:rFonts w:ascii="Century Gothic" w:hAnsi="Century Gothic" w:cstheme="minorHAnsi"/>
        </w:rPr>
        <w:t>:</w:t>
      </w:r>
      <w:r w:rsidR="00AA06B4" w:rsidRPr="002732FD">
        <w:rPr>
          <w:rFonts w:ascii="Century Gothic" w:hAnsi="Century Gothic" w:cstheme="minorHAnsi"/>
        </w:rPr>
        <w:t>1</w:t>
      </w:r>
      <w:r w:rsidR="00BA0B76" w:rsidRPr="002732FD">
        <w:rPr>
          <w:rFonts w:ascii="Century Gothic" w:hAnsi="Century Gothic" w:cstheme="minorHAnsi"/>
        </w:rPr>
        <w:t>1</w:t>
      </w:r>
      <w:r w:rsidR="00FB2079" w:rsidRPr="002732FD">
        <w:rPr>
          <w:rFonts w:ascii="Century Gothic" w:hAnsi="Century Gothic" w:cstheme="minorHAnsi"/>
        </w:rPr>
        <w:t xml:space="preserve"> a</w:t>
      </w:r>
      <w:r w:rsidR="00785333" w:rsidRPr="002732FD">
        <w:rPr>
          <w:rFonts w:ascii="Century Gothic" w:hAnsi="Century Gothic" w:cstheme="minorHAnsi"/>
        </w:rPr>
        <w:t>.</w:t>
      </w:r>
      <w:r w:rsidR="00FB2079" w:rsidRPr="002732FD">
        <w:rPr>
          <w:rFonts w:ascii="Century Gothic" w:hAnsi="Century Gothic" w:cstheme="minorHAnsi"/>
        </w:rPr>
        <w:t>m</w:t>
      </w:r>
      <w:r w:rsidR="00785333" w:rsidRPr="002732FD">
        <w:rPr>
          <w:rFonts w:ascii="Century Gothic" w:hAnsi="Century Gothic" w:cstheme="minorHAnsi"/>
        </w:rPr>
        <w:t>.</w:t>
      </w:r>
      <w:r w:rsidR="00FB2079" w:rsidRPr="002732FD">
        <w:rPr>
          <w:rFonts w:ascii="Century Gothic" w:hAnsi="Century Gothic" w:cstheme="minorHAnsi"/>
        </w:rPr>
        <w:t xml:space="preserve"> </w:t>
      </w:r>
    </w:p>
    <w:sectPr w:rsidR="00106E38" w:rsidRPr="002732FD" w:rsidSect="008408EF">
      <w:headerReference w:type="default" r:id="rId9"/>
      <w:pgSz w:w="12240" w:h="15840"/>
      <w:pgMar w:top="1440" w:right="1800" w:bottom="129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C152F" w14:textId="77777777" w:rsidR="00376C1D" w:rsidRDefault="00376C1D" w:rsidP="001E7D29">
      <w:pPr>
        <w:spacing w:after="0" w:line="240" w:lineRule="auto"/>
      </w:pPr>
      <w:r>
        <w:separator/>
      </w:r>
    </w:p>
  </w:endnote>
  <w:endnote w:type="continuationSeparator" w:id="0">
    <w:p w14:paraId="6F479B8D" w14:textId="77777777" w:rsidR="00376C1D" w:rsidRDefault="00376C1D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AE520" w14:textId="77777777" w:rsidR="00376C1D" w:rsidRDefault="00376C1D" w:rsidP="001E7D29">
      <w:pPr>
        <w:spacing w:after="0" w:line="240" w:lineRule="auto"/>
      </w:pPr>
      <w:r>
        <w:separator/>
      </w:r>
    </w:p>
  </w:footnote>
  <w:footnote w:type="continuationSeparator" w:id="0">
    <w:p w14:paraId="40683774" w14:textId="77777777" w:rsidR="00376C1D" w:rsidRDefault="00376C1D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background1" w:themeShade="7F"/>
        <w:spacing w:val="60"/>
      </w:rPr>
      <w:id w:val="-1881934497"/>
      <w:docPartObj>
        <w:docPartGallery w:val="Page Numbers (Top of Page)"/>
        <w:docPartUnique/>
      </w:docPartObj>
    </w:sdtPr>
    <w:sdtEndPr>
      <w:rPr>
        <w:rFonts w:ascii="Century Gothic" w:hAnsi="Century Gothic"/>
        <w:b/>
        <w:bCs/>
        <w:noProof/>
        <w:color w:val="auto"/>
        <w:spacing w:val="0"/>
      </w:rPr>
    </w:sdtEndPr>
    <w:sdtContent>
      <w:p w14:paraId="7F38561C" w14:textId="111069D2" w:rsidR="001A36B5" w:rsidRPr="000757E0" w:rsidRDefault="001A36B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Century Gothic" w:hAnsi="Century Gothic"/>
            <w:b/>
            <w:bCs/>
          </w:rPr>
        </w:pPr>
        <w:r w:rsidRPr="000757E0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 xml:space="preserve">Visit Bakersfield Board Meeting </w:t>
        </w:r>
        <w:r w:rsidR="0036318A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>April 17</w:t>
        </w:r>
        <w:r w:rsidR="004C0FDB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>,2024</w:t>
        </w:r>
        <w:r w:rsidR="00C0082F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 xml:space="preserve"> </w:t>
        </w:r>
        <w:r w:rsidRPr="000757E0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>Page</w:t>
        </w:r>
        <w:r w:rsidRPr="000757E0">
          <w:rPr>
            <w:rFonts w:ascii="Century Gothic" w:hAnsi="Century Gothic"/>
            <w:sz w:val="20"/>
            <w:szCs w:val="20"/>
          </w:rPr>
          <w:t xml:space="preserve"> | </w:t>
        </w:r>
        <w:r w:rsidRPr="000757E0">
          <w:rPr>
            <w:rFonts w:ascii="Century Gothic" w:hAnsi="Century Gothic"/>
            <w:sz w:val="20"/>
            <w:szCs w:val="20"/>
          </w:rPr>
          <w:fldChar w:fldCharType="begin"/>
        </w:r>
        <w:r w:rsidRPr="000757E0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0757E0">
          <w:rPr>
            <w:rFonts w:ascii="Century Gothic" w:hAnsi="Century Gothic"/>
            <w:sz w:val="20"/>
            <w:szCs w:val="20"/>
          </w:rPr>
          <w:fldChar w:fldCharType="separate"/>
        </w:r>
        <w:r w:rsidR="00A31F44" w:rsidRPr="00A31F44">
          <w:rPr>
            <w:rFonts w:ascii="Century Gothic" w:hAnsi="Century Gothic"/>
            <w:b/>
            <w:bCs/>
            <w:noProof/>
            <w:sz w:val="20"/>
            <w:szCs w:val="20"/>
          </w:rPr>
          <w:t>3</w:t>
        </w:r>
        <w:r w:rsidRPr="000757E0">
          <w:rPr>
            <w:rFonts w:ascii="Century Gothic" w:hAnsi="Century Gothic"/>
            <w:b/>
            <w:bCs/>
            <w:noProof/>
            <w:sz w:val="20"/>
            <w:szCs w:val="20"/>
          </w:rPr>
          <w:fldChar w:fldCharType="end"/>
        </w:r>
      </w:p>
    </w:sdtContent>
  </w:sdt>
  <w:p w14:paraId="2F4C64E9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CD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C720D1"/>
    <w:multiLevelType w:val="hybridMultilevel"/>
    <w:tmpl w:val="30F6AED6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03F90AA4"/>
    <w:multiLevelType w:val="hybridMultilevel"/>
    <w:tmpl w:val="D9C4CF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0012"/>
    <w:multiLevelType w:val="hybridMultilevel"/>
    <w:tmpl w:val="95320A2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 w15:restartNumberingAfterBreak="0">
    <w:nsid w:val="070A44D4"/>
    <w:multiLevelType w:val="hybridMultilevel"/>
    <w:tmpl w:val="D7824E14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0F1F3A5D"/>
    <w:multiLevelType w:val="hybridMultilevel"/>
    <w:tmpl w:val="3E06B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7A19"/>
    <w:multiLevelType w:val="hybridMultilevel"/>
    <w:tmpl w:val="2E5866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433B"/>
    <w:multiLevelType w:val="hybridMultilevel"/>
    <w:tmpl w:val="EE1A040E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8" w15:restartNumberingAfterBreak="0">
    <w:nsid w:val="1C2D1D05"/>
    <w:multiLevelType w:val="hybridMultilevel"/>
    <w:tmpl w:val="901E3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77BC2"/>
    <w:multiLevelType w:val="hybridMultilevel"/>
    <w:tmpl w:val="1B6454CC"/>
    <w:lvl w:ilvl="0" w:tplc="91ACD57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94BFC"/>
    <w:multiLevelType w:val="hybridMultilevel"/>
    <w:tmpl w:val="A0E890B6"/>
    <w:lvl w:ilvl="0" w:tplc="91ACD57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F06E7"/>
    <w:multiLevelType w:val="hybridMultilevel"/>
    <w:tmpl w:val="113817A6"/>
    <w:lvl w:ilvl="0" w:tplc="04090015">
      <w:start w:val="1"/>
      <w:numFmt w:val="upperLetter"/>
      <w:lvlText w:val="%1."/>
      <w:lvlJc w:val="left"/>
      <w:pPr>
        <w:ind w:left="852" w:hanging="360"/>
      </w:pPr>
    </w:lvl>
    <w:lvl w:ilvl="1" w:tplc="04090019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3D7D1809"/>
    <w:multiLevelType w:val="hybridMultilevel"/>
    <w:tmpl w:val="8D50C78E"/>
    <w:lvl w:ilvl="0" w:tplc="04090015">
      <w:start w:val="1"/>
      <w:numFmt w:val="upperLetter"/>
      <w:lvlText w:val="%1."/>
      <w:lvlJc w:val="lef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3" w15:restartNumberingAfterBreak="0">
    <w:nsid w:val="3E614AD7"/>
    <w:multiLevelType w:val="multilevel"/>
    <w:tmpl w:val="3FA2BD20"/>
    <w:lvl w:ilvl="0">
      <w:start w:val="1"/>
      <w:numFmt w:val="upperRoman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852" w:hanging="360"/>
      </w:p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0856772"/>
    <w:multiLevelType w:val="multilevel"/>
    <w:tmpl w:val="87D204B4"/>
    <w:lvl w:ilvl="0">
      <w:start w:val="1"/>
      <w:numFmt w:val="upperRoman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41D70FB6"/>
    <w:multiLevelType w:val="hybridMultilevel"/>
    <w:tmpl w:val="E758A8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C2C03"/>
    <w:multiLevelType w:val="hybridMultilevel"/>
    <w:tmpl w:val="06CC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A6590"/>
    <w:multiLevelType w:val="hybridMultilevel"/>
    <w:tmpl w:val="1C16C868"/>
    <w:lvl w:ilvl="0" w:tplc="04090015">
      <w:start w:val="1"/>
      <w:numFmt w:val="upperLetter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8" w15:restartNumberingAfterBreak="0">
    <w:nsid w:val="510579A8"/>
    <w:multiLevelType w:val="hybridMultilevel"/>
    <w:tmpl w:val="E11228FC"/>
    <w:lvl w:ilvl="0" w:tplc="B7C6C398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9" w15:restartNumberingAfterBreak="0">
    <w:nsid w:val="57C5667B"/>
    <w:multiLevelType w:val="multilevel"/>
    <w:tmpl w:val="BFF0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873802"/>
    <w:multiLevelType w:val="multilevel"/>
    <w:tmpl w:val="3FA2BD20"/>
    <w:lvl w:ilvl="0">
      <w:start w:val="1"/>
      <w:numFmt w:val="upperRoman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852" w:hanging="360"/>
      </w:p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1" w15:restartNumberingAfterBreak="0">
    <w:nsid w:val="72654CF6"/>
    <w:multiLevelType w:val="hybridMultilevel"/>
    <w:tmpl w:val="5B6A5540"/>
    <w:lvl w:ilvl="0" w:tplc="1330849C">
      <w:start w:val="1"/>
      <w:numFmt w:val="upperLetter"/>
      <w:lvlText w:val="%1."/>
      <w:lvlJc w:val="left"/>
      <w:pPr>
        <w:ind w:left="533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2" w15:restartNumberingAfterBreak="0">
    <w:nsid w:val="731374CD"/>
    <w:multiLevelType w:val="hybridMultilevel"/>
    <w:tmpl w:val="2C4CA7B6"/>
    <w:lvl w:ilvl="0" w:tplc="72FEF0D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10BCA"/>
    <w:multiLevelType w:val="hybridMultilevel"/>
    <w:tmpl w:val="DC38F38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4" w15:restartNumberingAfterBreak="0">
    <w:nsid w:val="73683305"/>
    <w:multiLevelType w:val="hybridMultilevel"/>
    <w:tmpl w:val="89AA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14D07"/>
    <w:multiLevelType w:val="hybridMultilevel"/>
    <w:tmpl w:val="16C0406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6" w15:restartNumberingAfterBreak="0">
    <w:nsid w:val="753823B1"/>
    <w:multiLevelType w:val="hybridMultilevel"/>
    <w:tmpl w:val="C24E9F4A"/>
    <w:lvl w:ilvl="0" w:tplc="630663C4">
      <w:start w:val="1"/>
      <w:numFmt w:val="upperLetter"/>
      <w:lvlText w:val="%1."/>
      <w:lvlJc w:val="left"/>
      <w:pPr>
        <w:ind w:left="1253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27" w15:restartNumberingAfterBreak="0">
    <w:nsid w:val="79643F9E"/>
    <w:multiLevelType w:val="hybridMultilevel"/>
    <w:tmpl w:val="3C04F5AA"/>
    <w:lvl w:ilvl="0" w:tplc="8EBC27F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D08DF"/>
    <w:multiLevelType w:val="hybridMultilevel"/>
    <w:tmpl w:val="FEBE7C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530282">
    <w:abstractNumId w:val="14"/>
  </w:num>
  <w:num w:numId="2" w16cid:durableId="1645501017">
    <w:abstractNumId w:val="8"/>
  </w:num>
  <w:num w:numId="3" w16cid:durableId="1574967895">
    <w:abstractNumId w:val="24"/>
  </w:num>
  <w:num w:numId="4" w16cid:durableId="1084229579">
    <w:abstractNumId w:val="15"/>
  </w:num>
  <w:num w:numId="5" w16cid:durableId="655229233">
    <w:abstractNumId w:val="0"/>
  </w:num>
  <w:num w:numId="6" w16cid:durableId="1196309200">
    <w:abstractNumId w:val="18"/>
  </w:num>
  <w:num w:numId="7" w16cid:durableId="1448043453">
    <w:abstractNumId w:val="17"/>
  </w:num>
  <w:num w:numId="8" w16cid:durableId="2080784314">
    <w:abstractNumId w:val="7"/>
  </w:num>
  <w:num w:numId="9" w16cid:durableId="48193154">
    <w:abstractNumId w:val="3"/>
  </w:num>
  <w:num w:numId="10" w16cid:durableId="1051423404">
    <w:abstractNumId w:val="1"/>
  </w:num>
  <w:num w:numId="11" w16cid:durableId="1180893902">
    <w:abstractNumId w:val="19"/>
  </w:num>
  <w:num w:numId="12" w16cid:durableId="1376806861">
    <w:abstractNumId w:val="5"/>
  </w:num>
  <w:num w:numId="13" w16cid:durableId="1313564443">
    <w:abstractNumId w:val="25"/>
  </w:num>
  <w:num w:numId="14" w16cid:durableId="1585869713">
    <w:abstractNumId w:val="14"/>
  </w:num>
  <w:num w:numId="15" w16cid:durableId="962003126">
    <w:abstractNumId w:val="14"/>
  </w:num>
  <w:num w:numId="16" w16cid:durableId="779448497">
    <w:abstractNumId w:val="14"/>
  </w:num>
  <w:num w:numId="17" w16cid:durableId="936519062">
    <w:abstractNumId w:val="14"/>
  </w:num>
  <w:num w:numId="18" w16cid:durableId="690379482">
    <w:abstractNumId w:val="14"/>
  </w:num>
  <w:num w:numId="19" w16cid:durableId="1452480856">
    <w:abstractNumId w:val="14"/>
  </w:num>
  <w:num w:numId="20" w16cid:durableId="1764297720">
    <w:abstractNumId w:val="16"/>
  </w:num>
  <w:num w:numId="21" w16cid:durableId="467480993">
    <w:abstractNumId w:val="13"/>
  </w:num>
  <w:num w:numId="22" w16cid:durableId="886260116">
    <w:abstractNumId w:val="20"/>
  </w:num>
  <w:num w:numId="23" w16cid:durableId="1972638296">
    <w:abstractNumId w:val="23"/>
  </w:num>
  <w:num w:numId="24" w16cid:durableId="757678107">
    <w:abstractNumId w:val="4"/>
  </w:num>
  <w:num w:numId="25" w16cid:durableId="1874224378">
    <w:abstractNumId w:val="14"/>
  </w:num>
  <w:num w:numId="26" w16cid:durableId="1438990140">
    <w:abstractNumId w:val="14"/>
  </w:num>
  <w:num w:numId="27" w16cid:durableId="488402392">
    <w:abstractNumId w:val="14"/>
  </w:num>
  <w:num w:numId="28" w16cid:durableId="1323121949">
    <w:abstractNumId w:val="11"/>
  </w:num>
  <w:num w:numId="29" w16cid:durableId="385762625">
    <w:abstractNumId w:val="21"/>
  </w:num>
  <w:num w:numId="30" w16cid:durableId="173689933">
    <w:abstractNumId w:val="22"/>
  </w:num>
  <w:num w:numId="31" w16cid:durableId="1217005878">
    <w:abstractNumId w:val="2"/>
  </w:num>
  <w:num w:numId="32" w16cid:durableId="719598919">
    <w:abstractNumId w:val="9"/>
  </w:num>
  <w:num w:numId="33" w16cid:durableId="1219517223">
    <w:abstractNumId w:val="10"/>
  </w:num>
  <w:num w:numId="34" w16cid:durableId="871966343">
    <w:abstractNumId w:val="12"/>
  </w:num>
  <w:num w:numId="35" w16cid:durableId="795877647">
    <w:abstractNumId w:val="28"/>
  </w:num>
  <w:num w:numId="36" w16cid:durableId="2072653904">
    <w:abstractNumId w:val="26"/>
  </w:num>
  <w:num w:numId="37" w16cid:durableId="943071478">
    <w:abstractNumId w:val="27"/>
  </w:num>
  <w:num w:numId="38" w16cid:durableId="58546004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15"/>
    <w:rsid w:val="00001CB1"/>
    <w:rsid w:val="00002B44"/>
    <w:rsid w:val="00002BB0"/>
    <w:rsid w:val="00004CAB"/>
    <w:rsid w:val="00011B92"/>
    <w:rsid w:val="000124B0"/>
    <w:rsid w:val="00020274"/>
    <w:rsid w:val="00025297"/>
    <w:rsid w:val="00033888"/>
    <w:rsid w:val="0004189D"/>
    <w:rsid w:val="000525B0"/>
    <w:rsid w:val="000526F8"/>
    <w:rsid w:val="00052FB8"/>
    <w:rsid w:val="0005352A"/>
    <w:rsid w:val="00053CC2"/>
    <w:rsid w:val="000564CC"/>
    <w:rsid w:val="00057671"/>
    <w:rsid w:val="00063901"/>
    <w:rsid w:val="00072CA9"/>
    <w:rsid w:val="000757E0"/>
    <w:rsid w:val="000824DD"/>
    <w:rsid w:val="00082D43"/>
    <w:rsid w:val="00092B62"/>
    <w:rsid w:val="00094771"/>
    <w:rsid w:val="000958A7"/>
    <w:rsid w:val="000963BB"/>
    <w:rsid w:val="000A7D47"/>
    <w:rsid w:val="000B3C7E"/>
    <w:rsid w:val="000B4EFF"/>
    <w:rsid w:val="000D445D"/>
    <w:rsid w:val="000E59DC"/>
    <w:rsid w:val="000E7904"/>
    <w:rsid w:val="000F4987"/>
    <w:rsid w:val="000F5ED8"/>
    <w:rsid w:val="000F65EC"/>
    <w:rsid w:val="001038DA"/>
    <w:rsid w:val="001054C4"/>
    <w:rsid w:val="00105C93"/>
    <w:rsid w:val="00106C8C"/>
    <w:rsid w:val="00106E38"/>
    <w:rsid w:val="0011573E"/>
    <w:rsid w:val="001161D7"/>
    <w:rsid w:val="00125A6D"/>
    <w:rsid w:val="001269DE"/>
    <w:rsid w:val="00127061"/>
    <w:rsid w:val="00127720"/>
    <w:rsid w:val="00127F1C"/>
    <w:rsid w:val="001321DB"/>
    <w:rsid w:val="00133FF2"/>
    <w:rsid w:val="001341E2"/>
    <w:rsid w:val="00140DAE"/>
    <w:rsid w:val="001433F0"/>
    <w:rsid w:val="00144426"/>
    <w:rsid w:val="0015180F"/>
    <w:rsid w:val="00152E04"/>
    <w:rsid w:val="00162B28"/>
    <w:rsid w:val="001679A1"/>
    <w:rsid w:val="00172E1C"/>
    <w:rsid w:val="001746FC"/>
    <w:rsid w:val="00182AAE"/>
    <w:rsid w:val="00184461"/>
    <w:rsid w:val="00185306"/>
    <w:rsid w:val="00191A7E"/>
    <w:rsid w:val="00193110"/>
    <w:rsid w:val="00193653"/>
    <w:rsid w:val="001A260D"/>
    <w:rsid w:val="001A36B5"/>
    <w:rsid w:val="001A4B63"/>
    <w:rsid w:val="001A7406"/>
    <w:rsid w:val="001B6483"/>
    <w:rsid w:val="001C2D4E"/>
    <w:rsid w:val="001C35B8"/>
    <w:rsid w:val="001C7731"/>
    <w:rsid w:val="001D0A63"/>
    <w:rsid w:val="001D2842"/>
    <w:rsid w:val="001D36AB"/>
    <w:rsid w:val="001D5435"/>
    <w:rsid w:val="001E0878"/>
    <w:rsid w:val="001E1547"/>
    <w:rsid w:val="001E273F"/>
    <w:rsid w:val="001E6441"/>
    <w:rsid w:val="001E6701"/>
    <w:rsid w:val="001E7241"/>
    <w:rsid w:val="001E7D29"/>
    <w:rsid w:val="001F3E3C"/>
    <w:rsid w:val="001F4140"/>
    <w:rsid w:val="001F6734"/>
    <w:rsid w:val="00205E2A"/>
    <w:rsid w:val="002078EA"/>
    <w:rsid w:val="002103A9"/>
    <w:rsid w:val="002131BA"/>
    <w:rsid w:val="00216774"/>
    <w:rsid w:val="00227275"/>
    <w:rsid w:val="002339C1"/>
    <w:rsid w:val="002367D0"/>
    <w:rsid w:val="00237933"/>
    <w:rsid w:val="002404F5"/>
    <w:rsid w:val="00242F4F"/>
    <w:rsid w:val="00245FB9"/>
    <w:rsid w:val="00246136"/>
    <w:rsid w:val="002467DB"/>
    <w:rsid w:val="00247540"/>
    <w:rsid w:val="00254C2E"/>
    <w:rsid w:val="00257979"/>
    <w:rsid w:val="002638CE"/>
    <w:rsid w:val="00265681"/>
    <w:rsid w:val="00267F35"/>
    <w:rsid w:val="00271306"/>
    <w:rsid w:val="002732FD"/>
    <w:rsid w:val="00275260"/>
    <w:rsid w:val="00275E59"/>
    <w:rsid w:val="00276FA1"/>
    <w:rsid w:val="002776C9"/>
    <w:rsid w:val="00281BE9"/>
    <w:rsid w:val="00285B87"/>
    <w:rsid w:val="00291B4A"/>
    <w:rsid w:val="00297EFE"/>
    <w:rsid w:val="002A3AC4"/>
    <w:rsid w:val="002B0F2A"/>
    <w:rsid w:val="002B2AA6"/>
    <w:rsid w:val="002B2E37"/>
    <w:rsid w:val="002B388B"/>
    <w:rsid w:val="002B3E1C"/>
    <w:rsid w:val="002B591E"/>
    <w:rsid w:val="002C163F"/>
    <w:rsid w:val="002C2B31"/>
    <w:rsid w:val="002C3D7E"/>
    <w:rsid w:val="002D1E0B"/>
    <w:rsid w:val="002D2234"/>
    <w:rsid w:val="002D6513"/>
    <w:rsid w:val="002E0351"/>
    <w:rsid w:val="002E3834"/>
    <w:rsid w:val="002E438F"/>
    <w:rsid w:val="002E60C5"/>
    <w:rsid w:val="002F3817"/>
    <w:rsid w:val="002F619D"/>
    <w:rsid w:val="002F7715"/>
    <w:rsid w:val="00301FB5"/>
    <w:rsid w:val="003026CB"/>
    <w:rsid w:val="00302DC1"/>
    <w:rsid w:val="00306680"/>
    <w:rsid w:val="00316F01"/>
    <w:rsid w:val="00320F6D"/>
    <w:rsid w:val="0032131A"/>
    <w:rsid w:val="0032666C"/>
    <w:rsid w:val="00330FAA"/>
    <w:rsid w:val="003310BF"/>
    <w:rsid w:val="00333DF8"/>
    <w:rsid w:val="00336482"/>
    <w:rsid w:val="00336A2D"/>
    <w:rsid w:val="0034248E"/>
    <w:rsid w:val="00342BD6"/>
    <w:rsid w:val="00344E2E"/>
    <w:rsid w:val="00353330"/>
    <w:rsid w:val="00357641"/>
    <w:rsid w:val="00360B6E"/>
    <w:rsid w:val="00361DEE"/>
    <w:rsid w:val="0036318A"/>
    <w:rsid w:val="00363E38"/>
    <w:rsid w:val="00364F4E"/>
    <w:rsid w:val="00372F82"/>
    <w:rsid w:val="00376306"/>
    <w:rsid w:val="00376C1D"/>
    <w:rsid w:val="00380634"/>
    <w:rsid w:val="00394EF4"/>
    <w:rsid w:val="00395361"/>
    <w:rsid w:val="003A0B4E"/>
    <w:rsid w:val="003A20CA"/>
    <w:rsid w:val="003A4A66"/>
    <w:rsid w:val="003B0F2C"/>
    <w:rsid w:val="003C5519"/>
    <w:rsid w:val="003C5F97"/>
    <w:rsid w:val="003D2D5E"/>
    <w:rsid w:val="003D3FB2"/>
    <w:rsid w:val="003D53DD"/>
    <w:rsid w:val="003E14BA"/>
    <w:rsid w:val="003E2C15"/>
    <w:rsid w:val="003E522C"/>
    <w:rsid w:val="003E5774"/>
    <w:rsid w:val="003F3889"/>
    <w:rsid w:val="00410612"/>
    <w:rsid w:val="00411F8B"/>
    <w:rsid w:val="0041735D"/>
    <w:rsid w:val="00434C91"/>
    <w:rsid w:val="00437B37"/>
    <w:rsid w:val="00444234"/>
    <w:rsid w:val="00450670"/>
    <w:rsid w:val="00462ABE"/>
    <w:rsid w:val="00464800"/>
    <w:rsid w:val="0047175F"/>
    <w:rsid w:val="004724BD"/>
    <w:rsid w:val="00472C70"/>
    <w:rsid w:val="00472CB9"/>
    <w:rsid w:val="00477352"/>
    <w:rsid w:val="00482D76"/>
    <w:rsid w:val="00486DA1"/>
    <w:rsid w:val="00487A1D"/>
    <w:rsid w:val="00490B07"/>
    <w:rsid w:val="00491C23"/>
    <w:rsid w:val="00493D02"/>
    <w:rsid w:val="004943D7"/>
    <w:rsid w:val="004A1CE2"/>
    <w:rsid w:val="004A1CF9"/>
    <w:rsid w:val="004A224D"/>
    <w:rsid w:val="004B2780"/>
    <w:rsid w:val="004B3D95"/>
    <w:rsid w:val="004B4994"/>
    <w:rsid w:val="004B53C3"/>
    <w:rsid w:val="004B58D3"/>
    <w:rsid w:val="004B5C09"/>
    <w:rsid w:val="004B6FD2"/>
    <w:rsid w:val="004C0FDB"/>
    <w:rsid w:val="004C40AF"/>
    <w:rsid w:val="004E227E"/>
    <w:rsid w:val="004F0711"/>
    <w:rsid w:val="00500DD1"/>
    <w:rsid w:val="00503684"/>
    <w:rsid w:val="00503B2C"/>
    <w:rsid w:val="0051736F"/>
    <w:rsid w:val="00521AE3"/>
    <w:rsid w:val="00524773"/>
    <w:rsid w:val="005259FB"/>
    <w:rsid w:val="0052617B"/>
    <w:rsid w:val="0052723B"/>
    <w:rsid w:val="005349BB"/>
    <w:rsid w:val="00535B54"/>
    <w:rsid w:val="00535E9D"/>
    <w:rsid w:val="00553EA6"/>
    <w:rsid w:val="00554276"/>
    <w:rsid w:val="00563041"/>
    <w:rsid w:val="00565284"/>
    <w:rsid w:val="005656C0"/>
    <w:rsid w:val="005678C7"/>
    <w:rsid w:val="005714FE"/>
    <w:rsid w:val="0058294D"/>
    <w:rsid w:val="00585838"/>
    <w:rsid w:val="00585961"/>
    <w:rsid w:val="00590FD8"/>
    <w:rsid w:val="00593B4B"/>
    <w:rsid w:val="005940F2"/>
    <w:rsid w:val="0059575B"/>
    <w:rsid w:val="005958DE"/>
    <w:rsid w:val="00596731"/>
    <w:rsid w:val="00597819"/>
    <w:rsid w:val="005A6C73"/>
    <w:rsid w:val="005B4514"/>
    <w:rsid w:val="005C0645"/>
    <w:rsid w:val="005C07D9"/>
    <w:rsid w:val="005C1178"/>
    <w:rsid w:val="005C406A"/>
    <w:rsid w:val="005C45CA"/>
    <w:rsid w:val="005C57B8"/>
    <w:rsid w:val="005C59F2"/>
    <w:rsid w:val="005C61F2"/>
    <w:rsid w:val="005D0A5C"/>
    <w:rsid w:val="005D280A"/>
    <w:rsid w:val="005D4D42"/>
    <w:rsid w:val="005E0ED9"/>
    <w:rsid w:val="005F3E54"/>
    <w:rsid w:val="005F4117"/>
    <w:rsid w:val="005F4FA7"/>
    <w:rsid w:val="005F5375"/>
    <w:rsid w:val="00603655"/>
    <w:rsid w:val="00606F56"/>
    <w:rsid w:val="00606FFC"/>
    <w:rsid w:val="006115A1"/>
    <w:rsid w:val="006120FB"/>
    <w:rsid w:val="00614FB7"/>
    <w:rsid w:val="00616B41"/>
    <w:rsid w:val="00617F5C"/>
    <w:rsid w:val="00620AE8"/>
    <w:rsid w:val="00622989"/>
    <w:rsid w:val="00630E2E"/>
    <w:rsid w:val="00633A81"/>
    <w:rsid w:val="0063569E"/>
    <w:rsid w:val="00635F7E"/>
    <w:rsid w:val="006365DB"/>
    <w:rsid w:val="00636D2F"/>
    <w:rsid w:val="00641ADE"/>
    <w:rsid w:val="00645037"/>
    <w:rsid w:val="0064628C"/>
    <w:rsid w:val="00651D1F"/>
    <w:rsid w:val="0065214E"/>
    <w:rsid w:val="006523AC"/>
    <w:rsid w:val="00655851"/>
    <w:rsid w:val="00655EE2"/>
    <w:rsid w:val="00657EF9"/>
    <w:rsid w:val="00661457"/>
    <w:rsid w:val="00661A43"/>
    <w:rsid w:val="0066356F"/>
    <w:rsid w:val="0066382D"/>
    <w:rsid w:val="00680296"/>
    <w:rsid w:val="006853BC"/>
    <w:rsid w:val="00687389"/>
    <w:rsid w:val="00690203"/>
    <w:rsid w:val="006928C1"/>
    <w:rsid w:val="006A441A"/>
    <w:rsid w:val="006A57FE"/>
    <w:rsid w:val="006B078D"/>
    <w:rsid w:val="006B29CA"/>
    <w:rsid w:val="006B3716"/>
    <w:rsid w:val="006B455B"/>
    <w:rsid w:val="006C32AF"/>
    <w:rsid w:val="006C7327"/>
    <w:rsid w:val="006D344B"/>
    <w:rsid w:val="006D4434"/>
    <w:rsid w:val="006D5AAC"/>
    <w:rsid w:val="006D627F"/>
    <w:rsid w:val="006D6AE2"/>
    <w:rsid w:val="006D743C"/>
    <w:rsid w:val="006E6580"/>
    <w:rsid w:val="006F03D4"/>
    <w:rsid w:val="006F1468"/>
    <w:rsid w:val="006F5A17"/>
    <w:rsid w:val="00700B1F"/>
    <w:rsid w:val="00701188"/>
    <w:rsid w:val="00705350"/>
    <w:rsid w:val="00705C03"/>
    <w:rsid w:val="00707D0D"/>
    <w:rsid w:val="007119FD"/>
    <w:rsid w:val="00711F55"/>
    <w:rsid w:val="00715980"/>
    <w:rsid w:val="00720627"/>
    <w:rsid w:val="007206A4"/>
    <w:rsid w:val="007217DE"/>
    <w:rsid w:val="007257E9"/>
    <w:rsid w:val="00735E67"/>
    <w:rsid w:val="00736C2F"/>
    <w:rsid w:val="00737319"/>
    <w:rsid w:val="0074005A"/>
    <w:rsid w:val="00744B1E"/>
    <w:rsid w:val="00746600"/>
    <w:rsid w:val="0074702E"/>
    <w:rsid w:val="00747923"/>
    <w:rsid w:val="00753970"/>
    <w:rsid w:val="00756D9C"/>
    <w:rsid w:val="007606A4"/>
    <w:rsid w:val="007619BD"/>
    <w:rsid w:val="00761FA3"/>
    <w:rsid w:val="007646FD"/>
    <w:rsid w:val="007666AF"/>
    <w:rsid w:val="007666F9"/>
    <w:rsid w:val="007717E6"/>
    <w:rsid w:val="00771C24"/>
    <w:rsid w:val="007743E7"/>
    <w:rsid w:val="00775405"/>
    <w:rsid w:val="00776833"/>
    <w:rsid w:val="00780E2E"/>
    <w:rsid w:val="00781863"/>
    <w:rsid w:val="00785333"/>
    <w:rsid w:val="00793D7E"/>
    <w:rsid w:val="00793DD9"/>
    <w:rsid w:val="00794C23"/>
    <w:rsid w:val="007A18A6"/>
    <w:rsid w:val="007A3AB1"/>
    <w:rsid w:val="007B660F"/>
    <w:rsid w:val="007C1B6A"/>
    <w:rsid w:val="007C7495"/>
    <w:rsid w:val="007D18A6"/>
    <w:rsid w:val="007D5836"/>
    <w:rsid w:val="007D654D"/>
    <w:rsid w:val="007E3BAD"/>
    <w:rsid w:val="007F34A4"/>
    <w:rsid w:val="0080032A"/>
    <w:rsid w:val="008052FE"/>
    <w:rsid w:val="008066BA"/>
    <w:rsid w:val="008115F0"/>
    <w:rsid w:val="0081364B"/>
    <w:rsid w:val="00813BA8"/>
    <w:rsid w:val="00815563"/>
    <w:rsid w:val="008240DA"/>
    <w:rsid w:val="00827237"/>
    <w:rsid w:val="008276CA"/>
    <w:rsid w:val="00827CA1"/>
    <w:rsid w:val="00833527"/>
    <w:rsid w:val="00834B84"/>
    <w:rsid w:val="0083673D"/>
    <w:rsid w:val="008408EF"/>
    <w:rsid w:val="008429E5"/>
    <w:rsid w:val="00850F3F"/>
    <w:rsid w:val="008541D8"/>
    <w:rsid w:val="008552AE"/>
    <w:rsid w:val="008670F4"/>
    <w:rsid w:val="00867EA4"/>
    <w:rsid w:val="00870E50"/>
    <w:rsid w:val="00872BFC"/>
    <w:rsid w:val="0087386A"/>
    <w:rsid w:val="00882599"/>
    <w:rsid w:val="00895D88"/>
    <w:rsid w:val="008970A4"/>
    <w:rsid w:val="00897D88"/>
    <w:rsid w:val="008A0319"/>
    <w:rsid w:val="008A1E9F"/>
    <w:rsid w:val="008A2C77"/>
    <w:rsid w:val="008A3625"/>
    <w:rsid w:val="008A46DC"/>
    <w:rsid w:val="008B4354"/>
    <w:rsid w:val="008C3923"/>
    <w:rsid w:val="008C6665"/>
    <w:rsid w:val="008D1793"/>
    <w:rsid w:val="008D43E9"/>
    <w:rsid w:val="008D4F22"/>
    <w:rsid w:val="008E3C0E"/>
    <w:rsid w:val="008E476B"/>
    <w:rsid w:val="008F0421"/>
    <w:rsid w:val="008F232B"/>
    <w:rsid w:val="008F41E7"/>
    <w:rsid w:val="008F51B3"/>
    <w:rsid w:val="008F540B"/>
    <w:rsid w:val="008F68B0"/>
    <w:rsid w:val="009047BA"/>
    <w:rsid w:val="009066E7"/>
    <w:rsid w:val="00907050"/>
    <w:rsid w:val="009115A4"/>
    <w:rsid w:val="009156D7"/>
    <w:rsid w:val="0092295D"/>
    <w:rsid w:val="0092523C"/>
    <w:rsid w:val="00925C45"/>
    <w:rsid w:val="009272B9"/>
    <w:rsid w:val="009275B9"/>
    <w:rsid w:val="00927C63"/>
    <w:rsid w:val="00930368"/>
    <w:rsid w:val="00932F50"/>
    <w:rsid w:val="0093463D"/>
    <w:rsid w:val="00934D53"/>
    <w:rsid w:val="0093745A"/>
    <w:rsid w:val="0094637B"/>
    <w:rsid w:val="009470C2"/>
    <w:rsid w:val="00951610"/>
    <w:rsid w:val="00955A78"/>
    <w:rsid w:val="00957166"/>
    <w:rsid w:val="00960173"/>
    <w:rsid w:val="009606FE"/>
    <w:rsid w:val="009647F3"/>
    <w:rsid w:val="00974EDB"/>
    <w:rsid w:val="009770B0"/>
    <w:rsid w:val="009844B1"/>
    <w:rsid w:val="00985BB2"/>
    <w:rsid w:val="009921B8"/>
    <w:rsid w:val="00992C79"/>
    <w:rsid w:val="009A30DA"/>
    <w:rsid w:val="009A4C99"/>
    <w:rsid w:val="009A7F2D"/>
    <w:rsid w:val="009B1A86"/>
    <w:rsid w:val="009B46FF"/>
    <w:rsid w:val="009B68E9"/>
    <w:rsid w:val="009C054E"/>
    <w:rsid w:val="009C1F46"/>
    <w:rsid w:val="009C2755"/>
    <w:rsid w:val="009C3879"/>
    <w:rsid w:val="009C4850"/>
    <w:rsid w:val="009C67B7"/>
    <w:rsid w:val="009D45BB"/>
    <w:rsid w:val="009D4984"/>
    <w:rsid w:val="009D5E4B"/>
    <w:rsid w:val="009D6901"/>
    <w:rsid w:val="009D6EC8"/>
    <w:rsid w:val="009E4D8D"/>
    <w:rsid w:val="009F0967"/>
    <w:rsid w:val="009F40AE"/>
    <w:rsid w:val="009F44F3"/>
    <w:rsid w:val="009F4E19"/>
    <w:rsid w:val="009F63DE"/>
    <w:rsid w:val="00A02C8F"/>
    <w:rsid w:val="00A064BA"/>
    <w:rsid w:val="00A07662"/>
    <w:rsid w:val="00A117A3"/>
    <w:rsid w:val="00A124CE"/>
    <w:rsid w:val="00A21B71"/>
    <w:rsid w:val="00A31F44"/>
    <w:rsid w:val="00A338AE"/>
    <w:rsid w:val="00A37F9E"/>
    <w:rsid w:val="00A40085"/>
    <w:rsid w:val="00A44D0A"/>
    <w:rsid w:val="00A45A1D"/>
    <w:rsid w:val="00A45FFC"/>
    <w:rsid w:val="00A47DF6"/>
    <w:rsid w:val="00A523D1"/>
    <w:rsid w:val="00A54946"/>
    <w:rsid w:val="00A5674B"/>
    <w:rsid w:val="00A74B5E"/>
    <w:rsid w:val="00A759C5"/>
    <w:rsid w:val="00A82B46"/>
    <w:rsid w:val="00A84E29"/>
    <w:rsid w:val="00A85D75"/>
    <w:rsid w:val="00A86068"/>
    <w:rsid w:val="00A86DFB"/>
    <w:rsid w:val="00A86F37"/>
    <w:rsid w:val="00A9231C"/>
    <w:rsid w:val="00AA06B4"/>
    <w:rsid w:val="00AA2532"/>
    <w:rsid w:val="00AA38FA"/>
    <w:rsid w:val="00AB6040"/>
    <w:rsid w:val="00AB7320"/>
    <w:rsid w:val="00AC10AB"/>
    <w:rsid w:val="00AC10D4"/>
    <w:rsid w:val="00AC3784"/>
    <w:rsid w:val="00AD00A7"/>
    <w:rsid w:val="00AE1F88"/>
    <w:rsid w:val="00AE2739"/>
    <w:rsid w:val="00AE361F"/>
    <w:rsid w:val="00AE5370"/>
    <w:rsid w:val="00AF1046"/>
    <w:rsid w:val="00AF6A50"/>
    <w:rsid w:val="00AF7D60"/>
    <w:rsid w:val="00B0069D"/>
    <w:rsid w:val="00B00EAF"/>
    <w:rsid w:val="00B014D9"/>
    <w:rsid w:val="00B113DE"/>
    <w:rsid w:val="00B23E94"/>
    <w:rsid w:val="00B247A9"/>
    <w:rsid w:val="00B268DF"/>
    <w:rsid w:val="00B319B8"/>
    <w:rsid w:val="00B42032"/>
    <w:rsid w:val="00B435B5"/>
    <w:rsid w:val="00B46A42"/>
    <w:rsid w:val="00B47FBA"/>
    <w:rsid w:val="00B525B5"/>
    <w:rsid w:val="00B5354A"/>
    <w:rsid w:val="00B547DD"/>
    <w:rsid w:val="00B565D8"/>
    <w:rsid w:val="00B574D7"/>
    <w:rsid w:val="00B5779A"/>
    <w:rsid w:val="00B60138"/>
    <w:rsid w:val="00B643C1"/>
    <w:rsid w:val="00B64D24"/>
    <w:rsid w:val="00B7147D"/>
    <w:rsid w:val="00B7160F"/>
    <w:rsid w:val="00B75CFC"/>
    <w:rsid w:val="00B83213"/>
    <w:rsid w:val="00B853F9"/>
    <w:rsid w:val="00B9381F"/>
    <w:rsid w:val="00B95D80"/>
    <w:rsid w:val="00B96B70"/>
    <w:rsid w:val="00B96D3B"/>
    <w:rsid w:val="00BA0B76"/>
    <w:rsid w:val="00BA61B8"/>
    <w:rsid w:val="00BA65A5"/>
    <w:rsid w:val="00BB018B"/>
    <w:rsid w:val="00BC1B0A"/>
    <w:rsid w:val="00BC37B4"/>
    <w:rsid w:val="00BC4FF9"/>
    <w:rsid w:val="00BC5CFF"/>
    <w:rsid w:val="00BD1747"/>
    <w:rsid w:val="00BD3CF8"/>
    <w:rsid w:val="00BD4228"/>
    <w:rsid w:val="00BD6132"/>
    <w:rsid w:val="00BD7A8D"/>
    <w:rsid w:val="00BE24D3"/>
    <w:rsid w:val="00BE275E"/>
    <w:rsid w:val="00BE4750"/>
    <w:rsid w:val="00BE53E5"/>
    <w:rsid w:val="00BE5669"/>
    <w:rsid w:val="00BF2A31"/>
    <w:rsid w:val="00C0082F"/>
    <w:rsid w:val="00C04C33"/>
    <w:rsid w:val="00C062D3"/>
    <w:rsid w:val="00C10235"/>
    <w:rsid w:val="00C10CC7"/>
    <w:rsid w:val="00C13513"/>
    <w:rsid w:val="00C14973"/>
    <w:rsid w:val="00C1643D"/>
    <w:rsid w:val="00C24097"/>
    <w:rsid w:val="00C261A9"/>
    <w:rsid w:val="00C32BA0"/>
    <w:rsid w:val="00C42793"/>
    <w:rsid w:val="00C53F7E"/>
    <w:rsid w:val="00C5439E"/>
    <w:rsid w:val="00C55EEA"/>
    <w:rsid w:val="00C601D8"/>
    <w:rsid w:val="00C601ED"/>
    <w:rsid w:val="00C60DB7"/>
    <w:rsid w:val="00C62F4B"/>
    <w:rsid w:val="00C62FCF"/>
    <w:rsid w:val="00C73A4C"/>
    <w:rsid w:val="00C763CA"/>
    <w:rsid w:val="00C778AA"/>
    <w:rsid w:val="00C8022A"/>
    <w:rsid w:val="00C82B09"/>
    <w:rsid w:val="00C867CF"/>
    <w:rsid w:val="00C86A54"/>
    <w:rsid w:val="00C926E0"/>
    <w:rsid w:val="00CA21FA"/>
    <w:rsid w:val="00CA5346"/>
    <w:rsid w:val="00CA5462"/>
    <w:rsid w:val="00CA7689"/>
    <w:rsid w:val="00CB049C"/>
    <w:rsid w:val="00CB19AA"/>
    <w:rsid w:val="00CB5231"/>
    <w:rsid w:val="00CB57F9"/>
    <w:rsid w:val="00CC1C6D"/>
    <w:rsid w:val="00CC4B5C"/>
    <w:rsid w:val="00CC7D06"/>
    <w:rsid w:val="00CD0BE2"/>
    <w:rsid w:val="00CD6E94"/>
    <w:rsid w:val="00CD78E3"/>
    <w:rsid w:val="00CE557D"/>
    <w:rsid w:val="00CE5A5C"/>
    <w:rsid w:val="00CF5DA4"/>
    <w:rsid w:val="00CF7757"/>
    <w:rsid w:val="00CF7A9E"/>
    <w:rsid w:val="00D01C9C"/>
    <w:rsid w:val="00D02BA0"/>
    <w:rsid w:val="00D15484"/>
    <w:rsid w:val="00D1782B"/>
    <w:rsid w:val="00D251FA"/>
    <w:rsid w:val="00D27CAA"/>
    <w:rsid w:val="00D27F4D"/>
    <w:rsid w:val="00D30AAA"/>
    <w:rsid w:val="00D31AB7"/>
    <w:rsid w:val="00D31ECB"/>
    <w:rsid w:val="00D417AF"/>
    <w:rsid w:val="00D44C98"/>
    <w:rsid w:val="00D503AC"/>
    <w:rsid w:val="00D50D23"/>
    <w:rsid w:val="00D512BB"/>
    <w:rsid w:val="00D52FBC"/>
    <w:rsid w:val="00D543C6"/>
    <w:rsid w:val="00D60A32"/>
    <w:rsid w:val="00D70519"/>
    <w:rsid w:val="00D70B54"/>
    <w:rsid w:val="00D716EC"/>
    <w:rsid w:val="00D77041"/>
    <w:rsid w:val="00D83464"/>
    <w:rsid w:val="00D91BDC"/>
    <w:rsid w:val="00DA3B1A"/>
    <w:rsid w:val="00DB3A26"/>
    <w:rsid w:val="00DB63F2"/>
    <w:rsid w:val="00DB72C8"/>
    <w:rsid w:val="00DC33C5"/>
    <w:rsid w:val="00DC42D5"/>
    <w:rsid w:val="00DC6078"/>
    <w:rsid w:val="00DC620F"/>
    <w:rsid w:val="00DC79AD"/>
    <w:rsid w:val="00DD2075"/>
    <w:rsid w:val="00DD300C"/>
    <w:rsid w:val="00DD3D49"/>
    <w:rsid w:val="00DD6956"/>
    <w:rsid w:val="00DD76AA"/>
    <w:rsid w:val="00DE5D22"/>
    <w:rsid w:val="00DF121D"/>
    <w:rsid w:val="00DF2868"/>
    <w:rsid w:val="00DF3061"/>
    <w:rsid w:val="00DF326A"/>
    <w:rsid w:val="00DF4E0C"/>
    <w:rsid w:val="00DF7D29"/>
    <w:rsid w:val="00E01891"/>
    <w:rsid w:val="00E04CEB"/>
    <w:rsid w:val="00E04E2E"/>
    <w:rsid w:val="00E0531D"/>
    <w:rsid w:val="00E0647C"/>
    <w:rsid w:val="00E176BB"/>
    <w:rsid w:val="00E2401F"/>
    <w:rsid w:val="00E3205C"/>
    <w:rsid w:val="00E37A7F"/>
    <w:rsid w:val="00E409D2"/>
    <w:rsid w:val="00E414AC"/>
    <w:rsid w:val="00E43C6D"/>
    <w:rsid w:val="00E47965"/>
    <w:rsid w:val="00E50644"/>
    <w:rsid w:val="00E507D7"/>
    <w:rsid w:val="00E52887"/>
    <w:rsid w:val="00E557A0"/>
    <w:rsid w:val="00E55EC7"/>
    <w:rsid w:val="00E563A4"/>
    <w:rsid w:val="00E61F94"/>
    <w:rsid w:val="00E75295"/>
    <w:rsid w:val="00E82B7B"/>
    <w:rsid w:val="00E845F2"/>
    <w:rsid w:val="00E84668"/>
    <w:rsid w:val="00E95787"/>
    <w:rsid w:val="00E96B24"/>
    <w:rsid w:val="00E9705E"/>
    <w:rsid w:val="00E97FAB"/>
    <w:rsid w:val="00EA14CC"/>
    <w:rsid w:val="00EA2A05"/>
    <w:rsid w:val="00EA2BD8"/>
    <w:rsid w:val="00EB04B5"/>
    <w:rsid w:val="00EB1AC9"/>
    <w:rsid w:val="00EB5CE6"/>
    <w:rsid w:val="00EC372A"/>
    <w:rsid w:val="00EC43F1"/>
    <w:rsid w:val="00EC75ED"/>
    <w:rsid w:val="00ED016F"/>
    <w:rsid w:val="00ED5458"/>
    <w:rsid w:val="00EE4E58"/>
    <w:rsid w:val="00EF6435"/>
    <w:rsid w:val="00F01FFA"/>
    <w:rsid w:val="00F02142"/>
    <w:rsid w:val="00F105AB"/>
    <w:rsid w:val="00F10F6B"/>
    <w:rsid w:val="00F1280A"/>
    <w:rsid w:val="00F16A94"/>
    <w:rsid w:val="00F208DC"/>
    <w:rsid w:val="00F21830"/>
    <w:rsid w:val="00F23697"/>
    <w:rsid w:val="00F26534"/>
    <w:rsid w:val="00F3028E"/>
    <w:rsid w:val="00F352D3"/>
    <w:rsid w:val="00F35471"/>
    <w:rsid w:val="00F360FD"/>
    <w:rsid w:val="00F36BB7"/>
    <w:rsid w:val="00F47756"/>
    <w:rsid w:val="00F50601"/>
    <w:rsid w:val="00F65AC6"/>
    <w:rsid w:val="00F73405"/>
    <w:rsid w:val="00F7414C"/>
    <w:rsid w:val="00F7587D"/>
    <w:rsid w:val="00F8060F"/>
    <w:rsid w:val="00FA00C2"/>
    <w:rsid w:val="00FA2A89"/>
    <w:rsid w:val="00FA2F34"/>
    <w:rsid w:val="00FA4996"/>
    <w:rsid w:val="00FA722C"/>
    <w:rsid w:val="00FB201A"/>
    <w:rsid w:val="00FB2079"/>
    <w:rsid w:val="00FB3809"/>
    <w:rsid w:val="00FB4A83"/>
    <w:rsid w:val="00FB799E"/>
    <w:rsid w:val="00FC6CDF"/>
    <w:rsid w:val="00FC788E"/>
    <w:rsid w:val="00FD21FD"/>
    <w:rsid w:val="00FD5498"/>
    <w:rsid w:val="00FD6CAB"/>
    <w:rsid w:val="00FE285A"/>
    <w:rsid w:val="00FE2A19"/>
    <w:rsid w:val="00FE3AFA"/>
    <w:rsid w:val="00FE5069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4B6A9606"/>
  <w15:docId w15:val="{24529E33-761A-4F98-9047-47E366B4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ind w:left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ind w:left="0"/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customStyle="1" w:styleId="SmartHyperlink1">
    <w:name w:val="Smart Hyperlink1"/>
    <w:basedOn w:val="DefaultParagraphFont"/>
    <w:uiPriority w:val="99"/>
    <w:semiHidden/>
    <w:unhideWhenUsed/>
    <w:rsid w:val="00DD2075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ind w:left="0"/>
    </w:pPr>
  </w:style>
  <w:style w:type="table" w:styleId="TableGrid">
    <w:name w:val="Table Grid"/>
    <w:basedOn w:val="TableNormal"/>
    <w:uiPriority w:val="59"/>
    <w:rsid w:val="003A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rroquin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58CE1A3A2349B0B99038A4BF1C8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6D933-7D6C-4303-B827-9DCF7384F910}"/>
      </w:docPartPr>
      <w:docPartBody>
        <w:p w:rsidR="004E1780" w:rsidRDefault="004E1780">
          <w:pPr>
            <w:pStyle w:val="0F58CE1A3A2349B0B99038A4BF1C8D2C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5E54333BB2C94C5093E49C37870A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1B40-00A0-4612-B2E1-23847810D30D}"/>
      </w:docPartPr>
      <w:docPartBody>
        <w:p w:rsidR="004E1780" w:rsidRDefault="004E1780">
          <w:pPr>
            <w:pStyle w:val="5E54333BB2C94C5093E49C37870A8E04"/>
          </w:pPr>
          <w:r w:rsidRPr="00B853F9">
            <w:rPr>
              <w:rFonts w:eastAsiaTheme="majorEastAsia"/>
            </w:rPr>
            <w:t>Roll call</w:t>
          </w:r>
        </w:p>
      </w:docPartBody>
    </w:docPart>
    <w:docPart>
      <w:docPartPr>
        <w:name w:val="B18368955D5A4A12A3168AB83E7F2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BD73-7646-442D-B780-6F82DFC18106}"/>
      </w:docPartPr>
      <w:docPartBody>
        <w:p w:rsidR="004E1780" w:rsidRDefault="004E1780">
          <w:pPr>
            <w:pStyle w:val="B18368955D5A4A12A3168AB83E7F2D78"/>
          </w:pPr>
          <w:r w:rsidRPr="00B565D8">
            <w:rPr>
              <w:rStyle w:val="Emphasis"/>
            </w:rPr>
            <w:t>Secretary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80"/>
    <w:rsid w:val="00013B77"/>
    <w:rsid w:val="0018551C"/>
    <w:rsid w:val="001D0C1C"/>
    <w:rsid w:val="00247400"/>
    <w:rsid w:val="0027688B"/>
    <w:rsid w:val="002829C0"/>
    <w:rsid w:val="002D4CAA"/>
    <w:rsid w:val="002E437E"/>
    <w:rsid w:val="00432EE2"/>
    <w:rsid w:val="004D2EB5"/>
    <w:rsid w:val="004E1780"/>
    <w:rsid w:val="00512180"/>
    <w:rsid w:val="00514E5D"/>
    <w:rsid w:val="00542950"/>
    <w:rsid w:val="005C41E3"/>
    <w:rsid w:val="005F3E54"/>
    <w:rsid w:val="00617D81"/>
    <w:rsid w:val="006A30C1"/>
    <w:rsid w:val="008E69D0"/>
    <w:rsid w:val="00972A1D"/>
    <w:rsid w:val="00AD69C8"/>
    <w:rsid w:val="00AE77AD"/>
    <w:rsid w:val="00BC085F"/>
    <w:rsid w:val="00CD0D7A"/>
    <w:rsid w:val="00E50E5D"/>
    <w:rsid w:val="00F15523"/>
    <w:rsid w:val="00F35794"/>
    <w:rsid w:val="00F977F6"/>
    <w:rsid w:val="00FC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58CE1A3A2349B0B99038A4BF1C8D2C">
    <w:name w:val="0F58CE1A3A2349B0B99038A4BF1C8D2C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5E54333BB2C94C5093E49C37870A8E04">
    <w:name w:val="5E54333BB2C94C5093E49C37870A8E04"/>
  </w:style>
  <w:style w:type="paragraph" w:customStyle="1" w:styleId="B18368955D5A4A12A3168AB83E7F2D78">
    <w:name w:val="B18368955D5A4A12A3168AB83E7F2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E0EB2E-6357-4419-9B24-E8A75C78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85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Marroquin</dc:creator>
  <cp:keywords/>
  <dc:description>Andrea Marroquin, Visit Bakersfield,</dc:description>
  <cp:lastModifiedBy>Andrea Marroquin</cp:lastModifiedBy>
  <cp:revision>11</cp:revision>
  <cp:lastPrinted>2019-10-09T20:45:00Z</cp:lastPrinted>
  <dcterms:created xsi:type="dcterms:W3CDTF">2024-04-19T18:12:00Z</dcterms:created>
  <dcterms:modified xsi:type="dcterms:W3CDTF">2024-09-04T18:14:00Z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