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C64A" w14:textId="77777777" w:rsidR="00275260" w:rsidRPr="00B7160F" w:rsidRDefault="003E2C15" w:rsidP="00D02BA0">
      <w:pPr>
        <w:pStyle w:val="Heading1"/>
        <w:spacing w:after="0" w:line="240" w:lineRule="auto"/>
        <w:contextualSpacing w:val="0"/>
        <w:rPr>
          <w:rFonts w:ascii="Century Gothic" w:hAnsi="Century Gothic" w:cstheme="minorHAnsi"/>
          <w:i w:val="0"/>
          <w:iCs/>
        </w:rPr>
      </w:pPr>
      <w:r w:rsidRPr="00B7160F">
        <w:rPr>
          <w:rFonts w:ascii="Century Gothic" w:hAnsi="Century Gothic" w:cstheme="minorHAnsi"/>
          <w:i w:val="0"/>
          <w:iCs/>
        </w:rPr>
        <w:t>Visit Bakersfield</w:t>
      </w:r>
    </w:p>
    <w:p w14:paraId="5A49EDDB" w14:textId="77777777" w:rsidR="00275260" w:rsidRPr="00F069FF" w:rsidRDefault="003E2C15" w:rsidP="009D4984">
      <w:pPr>
        <w:pStyle w:val="Heading1"/>
        <w:rPr>
          <w:rFonts w:ascii="Century Gothic" w:hAnsi="Century Gothic" w:cstheme="minorHAnsi"/>
          <w:i w:val="0"/>
          <w:iCs/>
        </w:rPr>
      </w:pPr>
      <w:r w:rsidRPr="00F069FF">
        <w:rPr>
          <w:rFonts w:ascii="Century Gothic" w:hAnsi="Century Gothic" w:cstheme="minorHAnsi"/>
          <w:i w:val="0"/>
          <w:iCs/>
        </w:rPr>
        <w:t>Minutes</w:t>
      </w:r>
    </w:p>
    <w:p w14:paraId="6136D6C1" w14:textId="791658C4" w:rsidR="003E2C15" w:rsidRPr="00F069FF" w:rsidRDefault="008A46DC" w:rsidP="009D4984">
      <w:pPr>
        <w:pStyle w:val="Heading1"/>
        <w:rPr>
          <w:rFonts w:ascii="Century Gothic" w:hAnsi="Century Gothic" w:cstheme="minorHAnsi"/>
          <w:i w:val="0"/>
          <w:iCs/>
        </w:rPr>
      </w:pPr>
      <w:r w:rsidRPr="00F069FF">
        <w:rPr>
          <w:rFonts w:ascii="Century Gothic" w:hAnsi="Century Gothic" w:cstheme="minorHAnsi"/>
          <w:i w:val="0"/>
          <w:iCs/>
        </w:rPr>
        <w:t xml:space="preserve">Meeting of </w:t>
      </w:r>
      <w:r w:rsidR="008E20EB">
        <w:rPr>
          <w:rFonts w:ascii="Century Gothic" w:hAnsi="Century Gothic" w:cstheme="minorHAnsi"/>
          <w:i w:val="0"/>
          <w:iCs/>
        </w:rPr>
        <w:t>April 1</w:t>
      </w:r>
      <w:r w:rsidR="00C6781D">
        <w:rPr>
          <w:rFonts w:ascii="Century Gothic" w:hAnsi="Century Gothic" w:cstheme="minorHAnsi"/>
          <w:i w:val="0"/>
          <w:iCs/>
        </w:rPr>
        <w:t>6</w:t>
      </w:r>
      <w:r w:rsidR="00F069FF" w:rsidRPr="00F069FF">
        <w:rPr>
          <w:rFonts w:ascii="Century Gothic" w:hAnsi="Century Gothic" w:cstheme="minorHAnsi"/>
          <w:i w:val="0"/>
          <w:iCs/>
        </w:rPr>
        <w:t>, 2025</w:t>
      </w:r>
    </w:p>
    <w:p w14:paraId="0FD98F0C" w14:textId="21501730" w:rsidR="003E2C15" w:rsidRPr="00F069FF" w:rsidRDefault="003E2C15" w:rsidP="003E2C15">
      <w:pPr>
        <w:pStyle w:val="Date"/>
        <w:spacing w:after="0" w:line="240" w:lineRule="auto"/>
        <w:rPr>
          <w:rFonts w:ascii="Century Gothic" w:hAnsi="Century Gothic" w:cstheme="minorHAnsi"/>
          <w:b/>
          <w:bCs/>
        </w:rPr>
      </w:pPr>
      <w:r w:rsidRPr="00F069FF">
        <w:rPr>
          <w:rFonts w:ascii="Century Gothic" w:hAnsi="Century Gothic" w:cstheme="minorHAnsi"/>
          <w:b/>
          <w:bCs/>
        </w:rPr>
        <w:t xml:space="preserve">Visit Bakersfield, </w:t>
      </w:r>
      <w:r w:rsidR="008A46DC" w:rsidRPr="00F069FF">
        <w:rPr>
          <w:rFonts w:ascii="Century Gothic" w:hAnsi="Century Gothic" w:cstheme="minorHAnsi"/>
          <w:b/>
          <w:bCs/>
        </w:rPr>
        <w:t>515</w:t>
      </w:r>
      <w:r w:rsidRPr="00F069FF">
        <w:rPr>
          <w:rFonts w:ascii="Century Gothic" w:hAnsi="Century Gothic" w:cstheme="minorHAnsi"/>
          <w:b/>
          <w:bCs/>
        </w:rPr>
        <w:t xml:space="preserve"> Truxtun Ave</w:t>
      </w:r>
      <w:r w:rsidR="007646FD" w:rsidRPr="00F069FF">
        <w:rPr>
          <w:rFonts w:ascii="Century Gothic" w:hAnsi="Century Gothic" w:cstheme="minorHAnsi"/>
          <w:b/>
          <w:bCs/>
        </w:rPr>
        <w:t>nue</w:t>
      </w:r>
    </w:p>
    <w:p w14:paraId="2851662D" w14:textId="16AC4324" w:rsidR="003E2C15" w:rsidRPr="00F069FF" w:rsidRDefault="00AA06B4" w:rsidP="003E2C15">
      <w:pPr>
        <w:spacing w:after="0" w:line="240" w:lineRule="auto"/>
        <w:jc w:val="center"/>
        <w:rPr>
          <w:rFonts w:ascii="Century Gothic" w:hAnsi="Century Gothic" w:cstheme="minorHAnsi"/>
        </w:rPr>
      </w:pPr>
      <w:r w:rsidRPr="00F069FF">
        <w:rPr>
          <w:rFonts w:ascii="Century Gothic" w:hAnsi="Century Gothic" w:cstheme="minorHAnsi"/>
        </w:rPr>
        <w:t xml:space="preserve">Regular </w:t>
      </w:r>
      <w:r w:rsidR="006B078D" w:rsidRPr="00F069FF">
        <w:rPr>
          <w:rFonts w:ascii="Century Gothic" w:hAnsi="Century Gothic" w:cstheme="minorHAnsi"/>
        </w:rPr>
        <w:t>Meeting</w:t>
      </w:r>
      <w:r w:rsidR="007646FD" w:rsidRPr="00F069FF">
        <w:rPr>
          <w:rFonts w:ascii="Century Gothic" w:hAnsi="Century Gothic" w:cstheme="minorHAnsi"/>
        </w:rPr>
        <w:t xml:space="preserve"> - </w:t>
      </w:r>
      <w:r w:rsidR="003E2C15" w:rsidRPr="00F069FF">
        <w:rPr>
          <w:rFonts w:ascii="Century Gothic" w:hAnsi="Century Gothic" w:cstheme="minorHAnsi"/>
        </w:rPr>
        <w:t>8:</w:t>
      </w:r>
      <w:r w:rsidR="008A46DC" w:rsidRPr="00F069FF">
        <w:rPr>
          <w:rFonts w:ascii="Century Gothic" w:hAnsi="Century Gothic" w:cstheme="minorHAnsi"/>
        </w:rPr>
        <w:t>00</w:t>
      </w:r>
      <w:r w:rsidR="00127F1C" w:rsidRPr="00F069FF">
        <w:rPr>
          <w:rFonts w:ascii="Century Gothic" w:hAnsi="Century Gothic" w:cstheme="minorHAnsi"/>
        </w:rPr>
        <w:t xml:space="preserve"> </w:t>
      </w:r>
      <w:r w:rsidR="003E2C15" w:rsidRPr="00F069FF">
        <w:rPr>
          <w:rFonts w:ascii="Century Gothic" w:hAnsi="Century Gothic" w:cstheme="minorHAnsi"/>
        </w:rPr>
        <w:t>AM</w:t>
      </w:r>
    </w:p>
    <w:p w14:paraId="55C98345" w14:textId="77777777" w:rsidR="00F73405" w:rsidRPr="00834792" w:rsidRDefault="00F73405" w:rsidP="003E2C15">
      <w:pPr>
        <w:spacing w:after="0" w:line="240" w:lineRule="auto"/>
        <w:jc w:val="center"/>
        <w:rPr>
          <w:rFonts w:ascii="Century Gothic" w:hAnsi="Century Gothic" w:cstheme="minorHAnsi"/>
          <w:highlight w:val="yellow"/>
        </w:rPr>
      </w:pPr>
    </w:p>
    <w:p w14:paraId="2EBDCD60" w14:textId="77777777" w:rsidR="00554276" w:rsidRPr="00E30800" w:rsidRDefault="003A47BF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sdt>
        <w:sdtPr>
          <w:rPr>
            <w:rFonts w:ascii="Century Gothic" w:eastAsiaTheme="majorEastAsia" w:hAnsi="Century Gothic" w:cstheme="minorHAnsi"/>
          </w:rPr>
          <w:alias w:val="Call to order:"/>
          <w:tag w:val="Call to order:"/>
          <w:id w:val="-1169712673"/>
          <w:placeholder>
            <w:docPart w:val="0F58CE1A3A2349B0B99038A4BF1C8D2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E30800">
            <w:rPr>
              <w:rFonts w:ascii="Century Gothic" w:eastAsiaTheme="majorEastAsia" w:hAnsi="Century Gothic" w:cstheme="minorHAnsi"/>
            </w:rPr>
            <w:t>Call to order</w:t>
          </w:r>
        </w:sdtContent>
      </w:sdt>
    </w:p>
    <w:p w14:paraId="427CB783" w14:textId="3C5FE04B" w:rsidR="003E2C15" w:rsidRPr="00E30800" w:rsidRDefault="003E2C15" w:rsidP="003E2C15">
      <w:pPr>
        <w:spacing w:after="0" w:line="240" w:lineRule="auto"/>
        <w:rPr>
          <w:rFonts w:ascii="Century Gothic" w:hAnsi="Century Gothic" w:cstheme="minorHAnsi"/>
        </w:rPr>
      </w:pPr>
      <w:r w:rsidRPr="00E30800">
        <w:rPr>
          <w:rFonts w:ascii="Century Gothic" w:hAnsi="Century Gothic" w:cstheme="minorHAnsi"/>
        </w:rPr>
        <w:t>Visit Bakersfield Board of Directors</w:t>
      </w:r>
      <w:r w:rsidR="009C67B7" w:rsidRPr="00E30800">
        <w:rPr>
          <w:rFonts w:ascii="Century Gothic" w:hAnsi="Century Gothic" w:cstheme="minorHAnsi"/>
        </w:rPr>
        <w:t xml:space="preserve"> </w:t>
      </w:r>
      <w:r w:rsidR="00DD6956" w:rsidRPr="00E30800">
        <w:rPr>
          <w:rFonts w:ascii="Century Gothic" w:hAnsi="Century Gothic" w:cstheme="minorHAnsi"/>
        </w:rPr>
        <w:t>meeting</w:t>
      </w:r>
      <w:r w:rsidR="009C67B7" w:rsidRPr="00E30800">
        <w:rPr>
          <w:rFonts w:ascii="Century Gothic" w:hAnsi="Century Gothic" w:cstheme="minorHAnsi"/>
        </w:rPr>
        <w:t xml:space="preserve"> was called to order by</w:t>
      </w:r>
      <w:r w:rsidR="00AA06B4" w:rsidRPr="00E30800">
        <w:rPr>
          <w:rFonts w:ascii="Century Gothic" w:hAnsi="Century Gothic" w:cstheme="minorHAnsi"/>
        </w:rPr>
        <w:t xml:space="preserve"> </w:t>
      </w:r>
      <w:r w:rsidR="00BF2A31" w:rsidRPr="00E30800">
        <w:rPr>
          <w:rFonts w:ascii="Century Gothic" w:hAnsi="Century Gothic" w:cstheme="minorHAnsi"/>
        </w:rPr>
        <w:t>Chair,</w:t>
      </w:r>
      <w:r w:rsidR="009C67B7" w:rsidRPr="00E30800">
        <w:rPr>
          <w:rFonts w:ascii="Century Gothic" w:hAnsi="Century Gothic" w:cstheme="minorHAnsi"/>
        </w:rPr>
        <w:t xml:space="preserve"> </w:t>
      </w:r>
      <w:r w:rsidR="00CF482D" w:rsidRPr="00E30800">
        <w:rPr>
          <w:rFonts w:ascii="Century Gothic" w:hAnsi="Century Gothic" w:cstheme="minorHAnsi"/>
        </w:rPr>
        <w:t>Amy Smith</w:t>
      </w:r>
      <w:r w:rsidRPr="00E30800">
        <w:rPr>
          <w:rFonts w:ascii="Century Gothic" w:hAnsi="Century Gothic" w:cstheme="minorHAnsi"/>
        </w:rPr>
        <w:t xml:space="preserve"> </w:t>
      </w:r>
      <w:r w:rsidR="002B388B" w:rsidRPr="00E30800">
        <w:rPr>
          <w:rFonts w:ascii="Century Gothic" w:hAnsi="Century Gothic" w:cstheme="minorHAnsi"/>
        </w:rPr>
        <w:t xml:space="preserve">on this </w:t>
      </w:r>
      <w:r w:rsidR="00E30800" w:rsidRPr="00E30800">
        <w:rPr>
          <w:rFonts w:ascii="Century Gothic" w:hAnsi="Century Gothic" w:cstheme="minorHAnsi"/>
        </w:rPr>
        <w:t>16</w:t>
      </w:r>
      <w:r w:rsidR="00275E59" w:rsidRPr="00E30800">
        <w:rPr>
          <w:rFonts w:ascii="Century Gothic" w:hAnsi="Century Gothic" w:cstheme="minorHAnsi"/>
        </w:rPr>
        <w:t>th</w:t>
      </w:r>
      <w:r w:rsidRPr="00E30800">
        <w:rPr>
          <w:rFonts w:ascii="Century Gothic" w:hAnsi="Century Gothic" w:cstheme="minorHAnsi"/>
        </w:rPr>
        <w:t xml:space="preserve"> day of </w:t>
      </w:r>
      <w:r w:rsidR="00E30800" w:rsidRPr="00E30800">
        <w:rPr>
          <w:rFonts w:ascii="Century Gothic" w:hAnsi="Century Gothic" w:cstheme="minorHAnsi"/>
        </w:rPr>
        <w:t>April 2025</w:t>
      </w:r>
      <w:r w:rsidR="002B388B" w:rsidRPr="00E30800">
        <w:rPr>
          <w:rFonts w:ascii="Century Gothic" w:hAnsi="Century Gothic" w:cstheme="minorHAnsi"/>
        </w:rPr>
        <w:t xml:space="preserve"> at 8:</w:t>
      </w:r>
      <w:r w:rsidR="00E30800" w:rsidRPr="00E30800">
        <w:rPr>
          <w:rFonts w:ascii="Century Gothic" w:hAnsi="Century Gothic" w:cstheme="minorHAnsi"/>
        </w:rPr>
        <w:t>11</w:t>
      </w:r>
      <w:r w:rsidR="00F21830" w:rsidRPr="00E30800">
        <w:rPr>
          <w:rFonts w:ascii="Century Gothic" w:hAnsi="Century Gothic" w:cstheme="minorHAnsi"/>
        </w:rPr>
        <w:t xml:space="preserve"> </w:t>
      </w:r>
      <w:r w:rsidRPr="00E30800">
        <w:rPr>
          <w:rFonts w:ascii="Century Gothic" w:hAnsi="Century Gothic" w:cstheme="minorHAnsi"/>
        </w:rPr>
        <w:t xml:space="preserve">a.m.  </w:t>
      </w:r>
      <w:r w:rsidR="0014014A" w:rsidRPr="00E30800">
        <w:rPr>
          <w:rFonts w:ascii="Century Gothic" w:hAnsi="Century Gothic" w:cstheme="minorHAnsi"/>
        </w:rPr>
        <w:t xml:space="preserve"> </w:t>
      </w:r>
    </w:p>
    <w:p w14:paraId="4598FC0C" w14:textId="77777777" w:rsidR="003E2C15" w:rsidRPr="008E20EB" w:rsidRDefault="003E2C15" w:rsidP="003E2C15">
      <w:pPr>
        <w:spacing w:after="0" w:line="240" w:lineRule="auto"/>
        <w:rPr>
          <w:rFonts w:ascii="Century Gothic" w:hAnsi="Century Gothic" w:cstheme="minorHAnsi"/>
          <w:highlight w:val="yellow"/>
        </w:rPr>
      </w:pPr>
    </w:p>
    <w:p w14:paraId="190A41F0" w14:textId="77777777" w:rsidR="0015180F" w:rsidRPr="005A57B0" w:rsidRDefault="003A47BF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sdt>
        <w:sdtPr>
          <w:rPr>
            <w:rFonts w:ascii="Century Gothic" w:eastAsiaTheme="majorEastAsia" w:hAnsi="Century Gothic" w:cstheme="minorHAnsi"/>
          </w:rPr>
          <w:alias w:val="Roll call:"/>
          <w:tag w:val="Roll call:"/>
          <w:id w:val="568842732"/>
          <w:placeholder>
            <w:docPart w:val="5E54333BB2C94C5093E49C37870A8E0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A57B0">
            <w:rPr>
              <w:rFonts w:ascii="Century Gothic" w:eastAsiaTheme="majorEastAsia" w:hAnsi="Century Gothic" w:cstheme="minorHAnsi"/>
            </w:rPr>
            <w:t>Roll call</w:t>
          </w:r>
        </w:sdtContent>
      </w:sdt>
    </w:p>
    <w:p w14:paraId="3990450B" w14:textId="4B62B6A6" w:rsidR="0015180F" w:rsidRPr="005A57B0" w:rsidRDefault="003A47BF" w:rsidP="00CB57F9">
      <w:pPr>
        <w:spacing w:line="240" w:lineRule="auto"/>
        <w:rPr>
          <w:rFonts w:ascii="Century Gothic" w:hAnsi="Century Gothic" w:cstheme="minorHAnsi"/>
        </w:rPr>
      </w:pPr>
      <w:sdt>
        <w:sdtPr>
          <w:rPr>
            <w:rFonts w:ascii="Century Gothic" w:hAnsi="Century Gothic" w:cstheme="minorHAnsi"/>
          </w:rPr>
          <w:alias w:val="Enter secretary name:"/>
          <w:tag w:val="Enter secretary name:"/>
          <w:id w:val="-1785413358"/>
          <w:placeholder>
            <w:docPart w:val="B18368955D5A4A12A3168AB83E7F2D7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434C91" w:rsidRPr="005A57B0">
            <w:rPr>
              <w:rFonts w:ascii="Century Gothic" w:hAnsi="Century Gothic" w:cstheme="minorHAnsi"/>
            </w:rPr>
            <w:t>Andrea Marroquin, Visit Bakersfield,</w:t>
          </w:r>
        </w:sdtContent>
      </w:sdt>
      <w:r w:rsidR="009F4E19" w:rsidRPr="005A57B0">
        <w:rPr>
          <w:rFonts w:ascii="Century Gothic" w:hAnsi="Century Gothic" w:cstheme="minorHAnsi"/>
        </w:rPr>
        <w:t xml:space="preserve"> </w:t>
      </w:r>
      <w:r w:rsidR="003A20CA" w:rsidRPr="005A57B0">
        <w:rPr>
          <w:rFonts w:ascii="Century Gothic" w:hAnsi="Century Gothic" w:cstheme="minorHAnsi"/>
        </w:rPr>
        <w:t>conducted roll</w:t>
      </w:r>
      <w:r w:rsidR="00B46A42" w:rsidRPr="005A57B0">
        <w:rPr>
          <w:rFonts w:ascii="Century Gothic" w:hAnsi="Century Gothic" w:cstheme="minorHAnsi"/>
        </w:rPr>
        <w:t xml:space="preserve"> </w:t>
      </w:r>
      <w:r w:rsidR="003A20CA" w:rsidRPr="005A57B0">
        <w:rPr>
          <w:rFonts w:ascii="Century Gothic" w:hAnsi="Century Gothic" w:cstheme="minorHAnsi"/>
        </w:rPr>
        <w:t xml:space="preserve">call. </w:t>
      </w:r>
    </w:p>
    <w:p w14:paraId="6EB57AF4" w14:textId="77777777" w:rsidR="003A20CA" w:rsidRPr="005A57B0" w:rsidRDefault="003A20CA" w:rsidP="00CD6E94">
      <w:pPr>
        <w:spacing w:after="0" w:line="240" w:lineRule="auto"/>
        <w:rPr>
          <w:rFonts w:ascii="Century Gothic" w:hAnsi="Century Gothic" w:cstheme="minorHAnsi"/>
          <w:i/>
        </w:rPr>
      </w:pPr>
      <w:r w:rsidRPr="005A57B0">
        <w:rPr>
          <w:rFonts w:ascii="Century Gothic" w:hAnsi="Century Gothic" w:cstheme="minorHAnsi"/>
          <w:i/>
        </w:rPr>
        <w:t>Directors Present:</w:t>
      </w:r>
    </w:p>
    <w:tbl>
      <w:tblPr>
        <w:tblStyle w:val="TableGrid"/>
        <w:tblW w:w="8464" w:type="dxa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466"/>
        <w:gridCol w:w="2948"/>
      </w:tblGrid>
      <w:tr w:rsidR="00EE4E4E" w:rsidRPr="005A57B0" w14:paraId="72ACD371" w14:textId="77777777" w:rsidTr="00D81EBC">
        <w:tc>
          <w:tcPr>
            <w:tcW w:w="3050" w:type="dxa"/>
          </w:tcPr>
          <w:p w14:paraId="433AD92D" w14:textId="296F936F" w:rsidR="00EE4E4E" w:rsidRPr="005A57B0" w:rsidRDefault="005A57B0" w:rsidP="00EE4E4E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/>
              </w:rPr>
              <w:t xml:space="preserve">Kevin </w:t>
            </w:r>
            <w:bookmarkStart w:id="0" w:name="_Hlk204075194"/>
            <w:r w:rsidRPr="005A57B0">
              <w:rPr>
                <w:rFonts w:ascii="Century Gothic" w:hAnsi="Century Gothic"/>
              </w:rPr>
              <w:t>Charette</w:t>
            </w:r>
            <w:bookmarkEnd w:id="0"/>
          </w:p>
        </w:tc>
        <w:tc>
          <w:tcPr>
            <w:tcW w:w="2466" w:type="dxa"/>
          </w:tcPr>
          <w:p w14:paraId="43AA7AF9" w14:textId="1F1D555C" w:rsidR="00EE4E4E" w:rsidRPr="005A57B0" w:rsidRDefault="005A57B0" w:rsidP="00EE4E4E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Debra Derr</w:t>
            </w:r>
          </w:p>
        </w:tc>
        <w:tc>
          <w:tcPr>
            <w:tcW w:w="2948" w:type="dxa"/>
          </w:tcPr>
          <w:p w14:paraId="7E3C844F" w14:textId="06C332AD" w:rsidR="00EE4E4E" w:rsidRPr="005A57B0" w:rsidRDefault="005A57B0" w:rsidP="00EE4E4E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Lori Labare</w:t>
            </w:r>
          </w:p>
        </w:tc>
      </w:tr>
      <w:tr w:rsidR="00EE4E4E" w:rsidRPr="005A57B0" w14:paraId="229E6865" w14:textId="77777777" w:rsidTr="00D81EBC">
        <w:tc>
          <w:tcPr>
            <w:tcW w:w="3050" w:type="dxa"/>
          </w:tcPr>
          <w:p w14:paraId="6B3882EB" w14:textId="5D643F5F" w:rsidR="00EE4E4E" w:rsidRPr="005A57B0" w:rsidRDefault="005A57B0" w:rsidP="00EE4E4E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Randy McKeegan</w:t>
            </w:r>
          </w:p>
        </w:tc>
        <w:tc>
          <w:tcPr>
            <w:tcW w:w="2466" w:type="dxa"/>
          </w:tcPr>
          <w:p w14:paraId="72036EB9" w14:textId="35A1F958" w:rsidR="00EE4E4E" w:rsidRPr="005A57B0" w:rsidRDefault="00D81EBC" w:rsidP="00EE4E4E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Lynett Orrick</w:t>
            </w:r>
          </w:p>
        </w:tc>
        <w:tc>
          <w:tcPr>
            <w:tcW w:w="2948" w:type="dxa"/>
          </w:tcPr>
          <w:p w14:paraId="08BBAB11" w14:textId="483DF5BE" w:rsidR="00EE4E4E" w:rsidRPr="005A57B0" w:rsidRDefault="005A57B0" w:rsidP="00EE4E4E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Amy Smith</w:t>
            </w:r>
          </w:p>
        </w:tc>
      </w:tr>
      <w:tr w:rsidR="00EE4E4E" w:rsidRPr="005A57B0" w14:paraId="59B5D7E7" w14:textId="77777777" w:rsidTr="00D81EBC">
        <w:tc>
          <w:tcPr>
            <w:tcW w:w="3050" w:type="dxa"/>
          </w:tcPr>
          <w:p w14:paraId="2EE05060" w14:textId="27A719C0" w:rsidR="00EE4E4E" w:rsidRPr="005A57B0" w:rsidRDefault="005A57B0" w:rsidP="00EE4E4E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Ryan Uhles</w:t>
            </w:r>
          </w:p>
        </w:tc>
        <w:tc>
          <w:tcPr>
            <w:tcW w:w="2466" w:type="dxa"/>
          </w:tcPr>
          <w:p w14:paraId="6E7851F5" w14:textId="5093B470" w:rsidR="00EE4E4E" w:rsidRPr="005A57B0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  <w:tc>
          <w:tcPr>
            <w:tcW w:w="2948" w:type="dxa"/>
          </w:tcPr>
          <w:p w14:paraId="18ED111A" w14:textId="11B0CC2B" w:rsidR="00EE4E4E" w:rsidRPr="005A57B0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</w:tr>
      <w:tr w:rsidR="00EE4E4E" w:rsidRPr="005A57B0" w14:paraId="1579A61F" w14:textId="77777777" w:rsidTr="00D81EBC">
        <w:tc>
          <w:tcPr>
            <w:tcW w:w="3050" w:type="dxa"/>
          </w:tcPr>
          <w:p w14:paraId="2A346115" w14:textId="3F719303" w:rsidR="00EE4E4E" w:rsidRPr="005A57B0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  <w:tc>
          <w:tcPr>
            <w:tcW w:w="2466" w:type="dxa"/>
          </w:tcPr>
          <w:p w14:paraId="367D2F6E" w14:textId="53124652" w:rsidR="00EE4E4E" w:rsidRPr="005A57B0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  <w:tc>
          <w:tcPr>
            <w:tcW w:w="2948" w:type="dxa"/>
          </w:tcPr>
          <w:p w14:paraId="7B916FC4" w14:textId="77777777" w:rsidR="00EE4E4E" w:rsidRPr="005A57B0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</w:tr>
    </w:tbl>
    <w:p w14:paraId="289049E8" w14:textId="77777777" w:rsidR="00BD4228" w:rsidRPr="005A57B0" w:rsidRDefault="00BD4228" w:rsidP="003A20CA">
      <w:pPr>
        <w:spacing w:after="0" w:line="240" w:lineRule="auto"/>
        <w:rPr>
          <w:rFonts w:ascii="Century Gothic" w:hAnsi="Century Gothic" w:cstheme="minorHAnsi"/>
          <w:i/>
        </w:rPr>
      </w:pPr>
    </w:p>
    <w:p w14:paraId="64B4E223" w14:textId="3735DDF1" w:rsidR="003A20CA" w:rsidRPr="005A57B0" w:rsidRDefault="003A20CA" w:rsidP="003A20CA">
      <w:pPr>
        <w:spacing w:after="0" w:line="240" w:lineRule="auto"/>
        <w:rPr>
          <w:rFonts w:ascii="Century Gothic" w:hAnsi="Century Gothic" w:cstheme="minorHAnsi"/>
          <w:i/>
        </w:rPr>
      </w:pPr>
      <w:r w:rsidRPr="005A57B0">
        <w:rPr>
          <w:rFonts w:ascii="Century Gothic" w:hAnsi="Century Gothic" w:cstheme="minorHAnsi"/>
          <w:i/>
        </w:rPr>
        <w:t>Directors Absent: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425"/>
        <w:gridCol w:w="3140"/>
      </w:tblGrid>
      <w:tr w:rsidR="00720627" w:rsidRPr="005A57B0" w14:paraId="03A2D549" w14:textId="77777777" w:rsidTr="00472CB9">
        <w:tc>
          <w:tcPr>
            <w:tcW w:w="2795" w:type="dxa"/>
          </w:tcPr>
          <w:p w14:paraId="6B144728" w14:textId="716912DB" w:rsidR="00976D8A" w:rsidRPr="005A57B0" w:rsidRDefault="005A57B0" w:rsidP="009275B9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Don Bynum</w:t>
            </w:r>
          </w:p>
        </w:tc>
        <w:tc>
          <w:tcPr>
            <w:tcW w:w="2425" w:type="dxa"/>
          </w:tcPr>
          <w:p w14:paraId="03FAB3DC" w14:textId="644D7307" w:rsidR="00720627" w:rsidRPr="005A57B0" w:rsidRDefault="005A57B0" w:rsidP="009275B9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Jason Maples</w:t>
            </w:r>
          </w:p>
        </w:tc>
        <w:tc>
          <w:tcPr>
            <w:tcW w:w="3140" w:type="dxa"/>
          </w:tcPr>
          <w:p w14:paraId="43D2A8CF" w14:textId="509D25E5" w:rsidR="00720627" w:rsidRPr="005A57B0" w:rsidRDefault="005A57B0" w:rsidP="009275B9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Anthony Valdez</w:t>
            </w:r>
          </w:p>
        </w:tc>
      </w:tr>
      <w:tr w:rsidR="00EE4E4E" w:rsidRPr="008E20EB" w14:paraId="3AD0349C" w14:textId="77777777" w:rsidTr="00472CB9">
        <w:tc>
          <w:tcPr>
            <w:tcW w:w="2795" w:type="dxa"/>
          </w:tcPr>
          <w:p w14:paraId="498914DD" w14:textId="6634A3F1" w:rsidR="00EE4E4E" w:rsidRPr="005A57B0" w:rsidRDefault="00D15BB5" w:rsidP="009275B9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Ed Dorsey</w:t>
            </w:r>
          </w:p>
        </w:tc>
        <w:tc>
          <w:tcPr>
            <w:tcW w:w="2425" w:type="dxa"/>
          </w:tcPr>
          <w:p w14:paraId="2AF23E73" w14:textId="2FFF9DA8" w:rsidR="00EE4E4E" w:rsidRPr="005A57B0" w:rsidRDefault="005A57B0" w:rsidP="009275B9">
            <w:pPr>
              <w:ind w:left="0"/>
              <w:rPr>
                <w:rFonts w:ascii="Century Gothic" w:hAnsi="Century Gothic" w:cstheme="minorHAnsi"/>
              </w:rPr>
            </w:pPr>
            <w:r w:rsidRPr="005A57B0">
              <w:rPr>
                <w:rFonts w:ascii="Century Gothic" w:hAnsi="Century Gothic" w:cstheme="minorHAnsi"/>
              </w:rPr>
              <w:t>Jessica Ramirez</w:t>
            </w:r>
          </w:p>
        </w:tc>
        <w:tc>
          <w:tcPr>
            <w:tcW w:w="3140" w:type="dxa"/>
          </w:tcPr>
          <w:p w14:paraId="2A52854A" w14:textId="77777777" w:rsidR="00EE4E4E" w:rsidRPr="005A57B0" w:rsidRDefault="00EE4E4E" w:rsidP="009275B9">
            <w:pPr>
              <w:ind w:left="0"/>
              <w:rPr>
                <w:rFonts w:ascii="Century Gothic" w:hAnsi="Century Gothic" w:cstheme="minorHAnsi"/>
              </w:rPr>
            </w:pPr>
          </w:p>
        </w:tc>
      </w:tr>
    </w:tbl>
    <w:p w14:paraId="71A1AFD7" w14:textId="77777777" w:rsidR="00DB72C8" w:rsidRPr="008E20EB" w:rsidRDefault="00DB72C8" w:rsidP="00DB72C8">
      <w:pPr>
        <w:spacing w:after="0" w:line="240" w:lineRule="auto"/>
        <w:ind w:firstLine="187"/>
        <w:rPr>
          <w:rFonts w:ascii="Century Gothic" w:hAnsi="Century Gothic" w:cstheme="minorHAnsi"/>
          <w:highlight w:val="yellow"/>
        </w:rPr>
      </w:pPr>
    </w:p>
    <w:p w14:paraId="12A1DBC4" w14:textId="77777777" w:rsidR="003A20CA" w:rsidRPr="003D6C0E" w:rsidRDefault="003A20CA" w:rsidP="003A20CA">
      <w:pPr>
        <w:spacing w:after="0" w:line="240" w:lineRule="auto"/>
        <w:rPr>
          <w:rFonts w:ascii="Century Gothic" w:hAnsi="Century Gothic" w:cstheme="minorHAnsi"/>
          <w:i/>
        </w:rPr>
      </w:pPr>
      <w:r w:rsidRPr="003D6C0E">
        <w:rPr>
          <w:rFonts w:ascii="Century Gothic" w:hAnsi="Century Gothic" w:cstheme="minorHAnsi"/>
          <w:i/>
        </w:rPr>
        <w:t>Others Present:</w:t>
      </w:r>
    </w:p>
    <w:p w14:paraId="5A89D3DF" w14:textId="1FC48E12" w:rsidR="00E97FAB" w:rsidRPr="003D6C0E" w:rsidRDefault="00D70519" w:rsidP="00CD6E94">
      <w:pPr>
        <w:spacing w:after="0" w:line="240" w:lineRule="auto"/>
        <w:ind w:firstLine="187"/>
        <w:rPr>
          <w:rFonts w:ascii="Century Gothic" w:hAnsi="Century Gothic" w:cstheme="minorHAnsi"/>
        </w:rPr>
      </w:pPr>
      <w:r w:rsidRPr="003D6C0E">
        <w:rPr>
          <w:rFonts w:ascii="Century Gothic" w:hAnsi="Century Gothic" w:cstheme="minorHAnsi"/>
        </w:rPr>
        <w:t>Andrea Marroquin</w:t>
      </w:r>
      <w:r w:rsidR="00E97FAB" w:rsidRPr="003D6C0E">
        <w:rPr>
          <w:rFonts w:ascii="Century Gothic" w:hAnsi="Century Gothic" w:cstheme="minorHAnsi"/>
        </w:rPr>
        <w:t>, Visit Bakersfield</w:t>
      </w:r>
    </w:p>
    <w:p w14:paraId="4DA9CF32" w14:textId="247A0EAF" w:rsidR="0081364B" w:rsidRPr="003D6C0E" w:rsidRDefault="0081364B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3D6C0E">
        <w:rPr>
          <w:rFonts w:ascii="Century Gothic" w:hAnsi="Century Gothic" w:cstheme="minorHAnsi"/>
        </w:rPr>
        <w:t>Matt Billingsley, Visit Bakersfield</w:t>
      </w:r>
    </w:p>
    <w:p w14:paraId="06707118" w14:textId="7B523C56" w:rsidR="00EE4E4E" w:rsidRPr="003D6C0E" w:rsidRDefault="00E461A1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3D6C0E">
        <w:rPr>
          <w:rFonts w:ascii="Century Gothic" w:hAnsi="Century Gothic" w:cstheme="minorHAnsi"/>
        </w:rPr>
        <w:t>Tyeann</w:t>
      </w:r>
      <w:r w:rsidR="00EE4E4E" w:rsidRPr="003D6C0E">
        <w:rPr>
          <w:rFonts w:ascii="Century Gothic" w:hAnsi="Century Gothic" w:cstheme="minorHAnsi"/>
        </w:rPr>
        <w:t xml:space="preserve"> Borskey, Visit Bakersfield</w:t>
      </w:r>
    </w:p>
    <w:p w14:paraId="5CD220B2" w14:textId="5B1ABD92" w:rsidR="00EE4E4E" w:rsidRPr="003D6C0E" w:rsidRDefault="00EE4E4E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3D6C0E">
        <w:rPr>
          <w:rFonts w:ascii="Century Gothic" w:hAnsi="Century Gothic" w:cstheme="minorHAnsi"/>
        </w:rPr>
        <w:t>Claudia Belda, Visit Bakersfield</w:t>
      </w:r>
    </w:p>
    <w:p w14:paraId="682C6C1E" w14:textId="295C8910" w:rsidR="00FC6CDF" w:rsidRPr="003D6C0E" w:rsidRDefault="00FC6CDF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3D6C0E">
        <w:rPr>
          <w:rFonts w:ascii="Century Gothic" w:hAnsi="Century Gothic" w:cstheme="minorHAnsi"/>
        </w:rPr>
        <w:t>Megan Simpson, City of Bakersfield</w:t>
      </w:r>
      <w:r w:rsidR="00906B4D" w:rsidRPr="003D6C0E">
        <w:rPr>
          <w:rFonts w:ascii="Century Gothic" w:hAnsi="Century Gothic" w:cstheme="minorHAnsi"/>
        </w:rPr>
        <w:t>, City Mangers office</w:t>
      </w:r>
    </w:p>
    <w:p w14:paraId="214413DE" w14:textId="2C439B8A" w:rsidR="00E30800" w:rsidRPr="003D6C0E" w:rsidRDefault="00E30800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3D6C0E">
        <w:rPr>
          <w:rFonts w:ascii="Century Gothic" w:hAnsi="Century Gothic" w:cstheme="minorHAnsi"/>
        </w:rPr>
        <w:t>Joc</w:t>
      </w:r>
      <w:r w:rsidR="00906B4D" w:rsidRPr="003D6C0E">
        <w:rPr>
          <w:rFonts w:ascii="Century Gothic" w:hAnsi="Century Gothic" w:cstheme="minorHAnsi"/>
        </w:rPr>
        <w:t>e</w:t>
      </w:r>
      <w:r w:rsidRPr="003D6C0E">
        <w:rPr>
          <w:rFonts w:ascii="Century Gothic" w:hAnsi="Century Gothic" w:cstheme="minorHAnsi"/>
        </w:rPr>
        <w:t>lyn Salcedo, City of Bakersfield</w:t>
      </w:r>
      <w:r w:rsidR="00906B4D" w:rsidRPr="003D6C0E">
        <w:rPr>
          <w:rFonts w:ascii="Century Gothic" w:hAnsi="Century Gothic" w:cstheme="minorHAnsi"/>
        </w:rPr>
        <w:t>, Attorneys office</w:t>
      </w:r>
    </w:p>
    <w:p w14:paraId="28B2F2F6" w14:textId="77777777" w:rsidR="00834792" w:rsidRPr="008E20EB" w:rsidRDefault="00834792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  <w:highlight w:val="yellow"/>
        </w:rPr>
      </w:pPr>
    </w:p>
    <w:p w14:paraId="1B23B624" w14:textId="77777777" w:rsidR="00E52887" w:rsidRPr="0051299E" w:rsidRDefault="002E3834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51299E">
        <w:rPr>
          <w:rFonts w:ascii="Century Gothic" w:eastAsiaTheme="majorEastAsia" w:hAnsi="Century Gothic" w:cstheme="minorHAnsi"/>
        </w:rPr>
        <w:t>Public Statements</w:t>
      </w:r>
    </w:p>
    <w:p w14:paraId="440F4AEF" w14:textId="77777777" w:rsidR="009F4E19" w:rsidRPr="0051299E" w:rsidRDefault="008F0421" w:rsidP="00F360FD">
      <w:pPr>
        <w:pStyle w:val="ListNumber"/>
        <w:numPr>
          <w:ilvl w:val="0"/>
          <w:numId w:val="24"/>
        </w:numPr>
        <w:spacing w:after="0" w:line="240" w:lineRule="auto"/>
        <w:rPr>
          <w:rFonts w:ascii="Century Gothic" w:hAnsi="Century Gothic" w:cstheme="minorHAnsi"/>
          <w:b w:val="0"/>
          <w:bCs/>
        </w:rPr>
      </w:pPr>
      <w:r w:rsidRPr="0051299E">
        <w:rPr>
          <w:rFonts w:ascii="Century Gothic" w:hAnsi="Century Gothic" w:cstheme="minorHAnsi"/>
          <w:b w:val="0"/>
          <w:bCs/>
        </w:rPr>
        <w:t>None</w:t>
      </w:r>
    </w:p>
    <w:p w14:paraId="25CFBAA1" w14:textId="77777777" w:rsidR="00A5674B" w:rsidRPr="008E20EB" w:rsidRDefault="00A5674B" w:rsidP="00182AAE">
      <w:pPr>
        <w:spacing w:after="0" w:line="240" w:lineRule="auto"/>
        <w:rPr>
          <w:rFonts w:ascii="Century Gothic" w:hAnsi="Century Gothic" w:cstheme="minorHAnsi"/>
          <w:highlight w:val="yellow"/>
        </w:rPr>
      </w:pPr>
    </w:p>
    <w:p w14:paraId="4357CEFF" w14:textId="77777777" w:rsidR="00D50D23" w:rsidRPr="00AF62B7" w:rsidRDefault="002E3834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AF62B7">
        <w:rPr>
          <w:rFonts w:ascii="Century Gothic" w:hAnsi="Century Gothic" w:cstheme="minorHAnsi"/>
        </w:rPr>
        <w:t>Minutes</w:t>
      </w:r>
    </w:p>
    <w:p w14:paraId="1AACD505" w14:textId="1A684ADE" w:rsidR="00D1782B" w:rsidRPr="00AF62B7" w:rsidRDefault="002E3834" w:rsidP="009A30DA">
      <w:pPr>
        <w:pStyle w:val="ListNumber2"/>
        <w:numPr>
          <w:ilvl w:val="0"/>
          <w:numId w:val="34"/>
        </w:numPr>
        <w:spacing w:after="0"/>
        <w:ind w:left="720" w:hanging="590"/>
        <w:rPr>
          <w:rFonts w:ascii="Century Gothic" w:hAnsi="Century Gothic" w:cstheme="minorHAnsi"/>
        </w:rPr>
      </w:pPr>
      <w:r w:rsidRPr="00AF62B7">
        <w:rPr>
          <w:rFonts w:ascii="Century Gothic" w:hAnsi="Century Gothic" w:cstheme="minorHAnsi"/>
        </w:rPr>
        <w:t>Approval of</w:t>
      </w:r>
      <w:r w:rsidR="00E97FAB" w:rsidRPr="00AF62B7">
        <w:rPr>
          <w:rFonts w:ascii="Century Gothic" w:hAnsi="Century Gothic" w:cstheme="minorHAnsi"/>
        </w:rPr>
        <w:t xml:space="preserve"> </w:t>
      </w:r>
      <w:r w:rsidR="00075F36" w:rsidRPr="00AF62B7">
        <w:rPr>
          <w:rFonts w:ascii="Century Gothic" w:hAnsi="Century Gothic" w:cstheme="minorHAnsi"/>
        </w:rPr>
        <w:t>February 19, 2025</w:t>
      </w:r>
      <w:r w:rsidR="00F3028E" w:rsidRPr="00AF62B7">
        <w:rPr>
          <w:rFonts w:ascii="Century Gothic" w:hAnsi="Century Gothic" w:cstheme="minorHAnsi"/>
        </w:rPr>
        <w:t>,</w:t>
      </w:r>
      <w:r w:rsidR="00CC7D06" w:rsidRPr="00AF62B7">
        <w:rPr>
          <w:rFonts w:ascii="Century Gothic" w:hAnsi="Century Gothic" w:cstheme="minorHAnsi"/>
        </w:rPr>
        <w:t xml:space="preserve"> </w:t>
      </w:r>
      <w:r w:rsidR="00E96B24" w:rsidRPr="00AF62B7">
        <w:rPr>
          <w:rFonts w:ascii="Century Gothic" w:hAnsi="Century Gothic" w:cstheme="minorHAnsi"/>
        </w:rPr>
        <w:t>m</w:t>
      </w:r>
      <w:r w:rsidRPr="00AF62B7">
        <w:rPr>
          <w:rFonts w:ascii="Century Gothic" w:hAnsi="Century Gothic" w:cstheme="minorHAnsi"/>
        </w:rPr>
        <w:t>inutes</w:t>
      </w:r>
      <w:r w:rsidR="001A7406" w:rsidRPr="00AF62B7">
        <w:rPr>
          <w:rFonts w:ascii="Century Gothic" w:hAnsi="Century Gothic" w:cstheme="minorHAnsi"/>
        </w:rPr>
        <w:t>.</w:t>
      </w:r>
    </w:p>
    <w:p w14:paraId="551D5630" w14:textId="06A47F23" w:rsidR="009470C2" w:rsidRPr="00AF62B7" w:rsidRDefault="009470C2" w:rsidP="00D91BDC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Cs/>
        </w:rPr>
      </w:pPr>
      <w:r w:rsidRPr="00AF62B7">
        <w:rPr>
          <w:rFonts w:ascii="Century Gothic" w:hAnsi="Century Gothic" w:cstheme="minorHAnsi"/>
          <w:b/>
          <w:i/>
        </w:rPr>
        <w:t xml:space="preserve">Motion by </w:t>
      </w:r>
      <w:r w:rsidR="00075F36" w:rsidRPr="00AF62B7">
        <w:rPr>
          <w:rFonts w:ascii="Century Gothic" w:hAnsi="Century Gothic" w:cstheme="minorHAnsi"/>
          <w:b/>
          <w:i/>
        </w:rPr>
        <w:t>Ryan Uhles</w:t>
      </w:r>
      <w:r w:rsidRPr="00AF62B7">
        <w:rPr>
          <w:rFonts w:ascii="Century Gothic" w:hAnsi="Century Gothic" w:cstheme="minorHAnsi"/>
          <w:b/>
          <w:i/>
        </w:rPr>
        <w:t>, seconded by</w:t>
      </w:r>
      <w:r w:rsidR="002D2234" w:rsidRPr="00AF62B7">
        <w:rPr>
          <w:rFonts w:ascii="Century Gothic" w:hAnsi="Century Gothic" w:cstheme="minorHAnsi"/>
          <w:b/>
          <w:i/>
        </w:rPr>
        <w:t xml:space="preserve"> </w:t>
      </w:r>
      <w:r w:rsidR="00EC5485" w:rsidRPr="00AF62B7">
        <w:rPr>
          <w:rFonts w:ascii="Century Gothic" w:hAnsi="Century Gothic" w:cstheme="minorHAnsi"/>
          <w:b/>
          <w:i/>
        </w:rPr>
        <w:t>Lynett Orrick</w:t>
      </w:r>
      <w:r w:rsidRPr="00AF62B7">
        <w:rPr>
          <w:rFonts w:ascii="Century Gothic" w:hAnsi="Century Gothic" w:cstheme="minorHAnsi"/>
          <w:b/>
          <w:i/>
        </w:rPr>
        <w:t>. All in favor. Motion approved</w:t>
      </w:r>
      <w:r w:rsidRPr="00AF62B7">
        <w:rPr>
          <w:rFonts w:ascii="Century Gothic" w:hAnsi="Century Gothic" w:cstheme="minorHAnsi"/>
          <w:b/>
          <w:iCs/>
        </w:rPr>
        <w:t xml:space="preserve">.  </w:t>
      </w:r>
    </w:p>
    <w:p w14:paraId="16451ADC" w14:textId="77777777" w:rsidR="008408EF" w:rsidRPr="008E20EB" w:rsidRDefault="008408EF" w:rsidP="00BC37B4">
      <w:pPr>
        <w:pStyle w:val="ListNumber2"/>
        <w:spacing w:after="0" w:line="240" w:lineRule="auto"/>
        <w:ind w:left="173"/>
        <w:rPr>
          <w:rFonts w:ascii="Century Gothic" w:hAnsi="Century Gothic" w:cstheme="minorHAnsi"/>
          <w:b/>
          <w:i/>
          <w:highlight w:val="yellow"/>
        </w:rPr>
      </w:pPr>
    </w:p>
    <w:p w14:paraId="1DB60CBE" w14:textId="77777777" w:rsidR="00A54946" w:rsidRPr="0008677C" w:rsidRDefault="00A54946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/>
        </w:rPr>
      </w:pPr>
      <w:r w:rsidRPr="0008677C">
        <w:rPr>
          <w:rFonts w:ascii="Century Gothic" w:hAnsi="Century Gothic"/>
        </w:rPr>
        <w:t>Treasurer’s Report</w:t>
      </w:r>
    </w:p>
    <w:p w14:paraId="6C138952" w14:textId="6F4C294E" w:rsidR="00A54946" w:rsidRPr="0008677C" w:rsidRDefault="00A54946" w:rsidP="009A30DA">
      <w:pPr>
        <w:pStyle w:val="ListNumber2"/>
        <w:numPr>
          <w:ilvl w:val="0"/>
          <w:numId w:val="35"/>
        </w:numPr>
        <w:spacing w:after="0"/>
        <w:ind w:hanging="590"/>
        <w:rPr>
          <w:rFonts w:ascii="Century Gothic" w:hAnsi="Century Gothic"/>
        </w:rPr>
      </w:pPr>
      <w:r w:rsidRPr="0008677C">
        <w:rPr>
          <w:rFonts w:ascii="Century Gothic" w:hAnsi="Century Gothic"/>
        </w:rPr>
        <w:t xml:space="preserve">Approval of Treasurer’s Report </w:t>
      </w:r>
      <w:r w:rsidR="00BB6736" w:rsidRPr="0008677C">
        <w:rPr>
          <w:rFonts w:ascii="Century Gothic" w:hAnsi="Century Gothic"/>
        </w:rPr>
        <w:t>April 16</w:t>
      </w:r>
      <w:r w:rsidR="00EC5485" w:rsidRPr="0008677C">
        <w:rPr>
          <w:rFonts w:ascii="Century Gothic" w:hAnsi="Century Gothic"/>
        </w:rPr>
        <w:t>, 2025</w:t>
      </w:r>
      <w:r w:rsidR="00CC7D06" w:rsidRPr="0008677C">
        <w:rPr>
          <w:rFonts w:ascii="Century Gothic" w:hAnsi="Century Gothic"/>
        </w:rPr>
        <w:t>.</w:t>
      </w:r>
    </w:p>
    <w:p w14:paraId="04C4D9E2" w14:textId="68A441E6" w:rsidR="002C2B31" w:rsidRPr="0008677C" w:rsidRDefault="002C2B31" w:rsidP="00D91BDC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</w:rPr>
      </w:pPr>
      <w:bookmarkStart w:id="1" w:name="_Hlk204073952"/>
      <w:r w:rsidRPr="0008677C">
        <w:rPr>
          <w:rFonts w:ascii="Century Gothic" w:hAnsi="Century Gothic" w:cstheme="minorHAnsi"/>
          <w:b/>
          <w:iCs/>
        </w:rPr>
        <w:t xml:space="preserve">Motion by </w:t>
      </w:r>
      <w:r w:rsidR="00EC5485" w:rsidRPr="0008677C">
        <w:rPr>
          <w:rFonts w:ascii="Century Gothic" w:hAnsi="Century Gothic" w:cstheme="minorHAnsi"/>
          <w:b/>
          <w:iCs/>
        </w:rPr>
        <w:t>Lynette Orrick</w:t>
      </w:r>
      <w:r w:rsidRPr="0008677C">
        <w:rPr>
          <w:rFonts w:ascii="Century Gothic" w:hAnsi="Century Gothic" w:cstheme="minorHAnsi"/>
          <w:b/>
          <w:iCs/>
        </w:rPr>
        <w:t xml:space="preserve">, seconded by </w:t>
      </w:r>
      <w:r w:rsidR="0008677C" w:rsidRPr="0008677C">
        <w:rPr>
          <w:rFonts w:ascii="Century Gothic" w:hAnsi="Century Gothic" w:cstheme="minorHAnsi"/>
          <w:b/>
          <w:iCs/>
        </w:rPr>
        <w:t>Debra Derr</w:t>
      </w:r>
      <w:r w:rsidRPr="0008677C">
        <w:rPr>
          <w:rFonts w:ascii="Century Gothic" w:hAnsi="Century Gothic" w:cstheme="minorHAnsi"/>
          <w:b/>
          <w:iCs/>
        </w:rPr>
        <w:t>. All in favor. Motion</w:t>
      </w:r>
      <w:r w:rsidR="00D91BDC" w:rsidRPr="0008677C">
        <w:rPr>
          <w:rFonts w:ascii="Century Gothic" w:hAnsi="Century Gothic" w:cstheme="minorHAnsi"/>
          <w:b/>
          <w:iCs/>
        </w:rPr>
        <w:t xml:space="preserve"> </w:t>
      </w:r>
      <w:r w:rsidRPr="0008677C">
        <w:rPr>
          <w:rFonts w:ascii="Century Gothic" w:hAnsi="Century Gothic" w:cstheme="minorHAnsi"/>
          <w:b/>
          <w:iCs/>
        </w:rPr>
        <w:t>approved</w:t>
      </w:r>
      <w:bookmarkEnd w:id="1"/>
      <w:r w:rsidRPr="0008677C">
        <w:rPr>
          <w:rFonts w:ascii="Century Gothic" w:hAnsi="Century Gothic" w:cstheme="minorHAnsi"/>
          <w:b/>
          <w:i/>
        </w:rPr>
        <w:t xml:space="preserve">.  </w:t>
      </w:r>
    </w:p>
    <w:p w14:paraId="2F08FFC1" w14:textId="77777777" w:rsidR="00D91BDC" w:rsidRPr="008E20EB" w:rsidRDefault="00D91BDC" w:rsidP="002C2B31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  <w:highlight w:val="yellow"/>
        </w:rPr>
      </w:pPr>
    </w:p>
    <w:p w14:paraId="2D53DE29" w14:textId="166483CA" w:rsidR="00D91BDC" w:rsidRPr="0008677C" w:rsidRDefault="00C13513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  <w:bCs/>
        </w:rPr>
      </w:pPr>
      <w:r w:rsidRPr="0008677C">
        <w:rPr>
          <w:rFonts w:ascii="Century Gothic" w:hAnsi="Century Gothic" w:cstheme="minorHAnsi"/>
        </w:rPr>
        <w:t>Staff Report</w:t>
      </w:r>
    </w:p>
    <w:p w14:paraId="16EB4190" w14:textId="4C5C05AD" w:rsidR="00882599" w:rsidRPr="0008677C" w:rsidRDefault="00030E6C" w:rsidP="00040909">
      <w:pPr>
        <w:pStyle w:val="ListNumber"/>
        <w:numPr>
          <w:ilvl w:val="0"/>
          <w:numId w:val="24"/>
        </w:numPr>
        <w:spacing w:line="240" w:lineRule="auto"/>
        <w:ind w:left="720"/>
        <w:rPr>
          <w:rFonts w:ascii="Century Gothic" w:hAnsi="Century Gothic" w:cstheme="minorHAnsi"/>
          <w:b w:val="0"/>
        </w:rPr>
      </w:pPr>
      <w:r w:rsidRPr="0008677C">
        <w:rPr>
          <w:rFonts w:ascii="Century Gothic" w:hAnsi="Century Gothic" w:cstheme="minorHAnsi"/>
          <w:b w:val="0"/>
        </w:rPr>
        <w:t>Andrea Marroquin, Claudia Belda</w:t>
      </w:r>
      <w:r w:rsidR="00040909" w:rsidRPr="0008677C">
        <w:rPr>
          <w:rFonts w:ascii="Century Gothic" w:hAnsi="Century Gothic" w:cstheme="minorHAnsi"/>
          <w:b w:val="0"/>
        </w:rPr>
        <w:t>, Tyeann Borskey, and</w:t>
      </w:r>
      <w:r w:rsidR="000F5ED8" w:rsidRPr="0008677C">
        <w:rPr>
          <w:rFonts w:ascii="Century Gothic" w:hAnsi="Century Gothic" w:cstheme="minorHAnsi"/>
          <w:b w:val="0"/>
        </w:rPr>
        <w:t xml:space="preserve"> </w:t>
      </w:r>
      <w:r w:rsidR="004C0FDB" w:rsidRPr="0008677C">
        <w:rPr>
          <w:rFonts w:ascii="Century Gothic" w:hAnsi="Century Gothic" w:cstheme="minorHAnsi"/>
          <w:b w:val="0"/>
        </w:rPr>
        <w:t>Matt Billingsley</w:t>
      </w:r>
      <w:r w:rsidR="00AC10D4" w:rsidRPr="0008677C">
        <w:rPr>
          <w:rFonts w:ascii="Century Gothic" w:hAnsi="Century Gothic" w:cstheme="minorHAnsi"/>
          <w:b w:val="0"/>
        </w:rPr>
        <w:t xml:space="preserve"> gave</w:t>
      </w:r>
      <w:r w:rsidR="002B0F2A" w:rsidRPr="0008677C">
        <w:rPr>
          <w:rFonts w:ascii="Century Gothic" w:hAnsi="Century Gothic" w:cstheme="minorHAnsi"/>
          <w:b w:val="0"/>
        </w:rPr>
        <w:t xml:space="preserve"> updates on Visitor Center lobby activities, sales staff efforts to bring sporting events to Bakersfield, and upcoming events coming to </w:t>
      </w:r>
      <w:r w:rsidR="004C0FDB" w:rsidRPr="0008677C">
        <w:rPr>
          <w:rFonts w:ascii="Century Gothic" w:hAnsi="Century Gothic" w:cstheme="minorHAnsi"/>
          <w:b w:val="0"/>
        </w:rPr>
        <w:t>Bakersfield.</w:t>
      </w:r>
    </w:p>
    <w:p w14:paraId="43A02145" w14:textId="77777777" w:rsidR="001433F0" w:rsidRPr="0051299E" w:rsidRDefault="00CC4B5C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51299E">
        <w:rPr>
          <w:rFonts w:ascii="Century Gothic" w:hAnsi="Century Gothic" w:cstheme="minorHAnsi"/>
        </w:rPr>
        <w:t>Old</w:t>
      </w:r>
      <w:r w:rsidR="00E409D2" w:rsidRPr="0051299E">
        <w:rPr>
          <w:rFonts w:ascii="Century Gothic" w:hAnsi="Century Gothic" w:cstheme="minorHAnsi"/>
        </w:rPr>
        <w:t xml:space="preserve"> Business</w:t>
      </w:r>
    </w:p>
    <w:p w14:paraId="7F2E73A8" w14:textId="631CD240" w:rsidR="00191A7E" w:rsidRPr="0051299E" w:rsidRDefault="008F51B3" w:rsidP="008F51B3">
      <w:pPr>
        <w:pStyle w:val="ListNumber2"/>
        <w:numPr>
          <w:ilvl w:val="0"/>
          <w:numId w:val="24"/>
        </w:numPr>
        <w:spacing w:after="0"/>
        <w:rPr>
          <w:rFonts w:ascii="Century Gothic" w:hAnsi="Century Gothic" w:cstheme="minorHAnsi"/>
          <w:b/>
        </w:rPr>
      </w:pPr>
      <w:r w:rsidRPr="0051299E">
        <w:rPr>
          <w:rFonts w:ascii="Century Gothic" w:hAnsi="Century Gothic" w:cstheme="minorHAnsi"/>
          <w:bCs/>
        </w:rPr>
        <w:t>None</w:t>
      </w:r>
    </w:p>
    <w:p w14:paraId="7F588F2E" w14:textId="77777777" w:rsidR="008F540B" w:rsidRPr="008E20EB" w:rsidRDefault="008F540B" w:rsidP="001E0878">
      <w:pPr>
        <w:pStyle w:val="ListNumber2"/>
        <w:spacing w:after="0" w:line="240" w:lineRule="auto"/>
        <w:ind w:left="1310"/>
        <w:rPr>
          <w:rFonts w:ascii="Century Gothic" w:hAnsi="Century Gothic" w:cstheme="minorHAnsi"/>
          <w:b/>
          <w:i/>
          <w:highlight w:val="yellow"/>
        </w:rPr>
      </w:pPr>
    </w:p>
    <w:p w14:paraId="0379D60B" w14:textId="77777777" w:rsidR="002C163F" w:rsidRPr="00351693" w:rsidRDefault="00CC4B5C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351693">
        <w:rPr>
          <w:rFonts w:ascii="Century Gothic" w:hAnsi="Century Gothic" w:cstheme="minorHAnsi"/>
        </w:rPr>
        <w:t>New</w:t>
      </w:r>
      <w:r w:rsidR="002C163F" w:rsidRPr="00351693">
        <w:rPr>
          <w:rFonts w:ascii="Century Gothic" w:hAnsi="Century Gothic" w:cstheme="minorHAnsi"/>
        </w:rPr>
        <w:t xml:space="preserve"> Business</w:t>
      </w:r>
    </w:p>
    <w:p w14:paraId="63D45D39" w14:textId="796DA43C" w:rsidR="001F0D9B" w:rsidRPr="00351693" w:rsidRDefault="001F0D9B" w:rsidP="00D516D8">
      <w:pPr>
        <w:pStyle w:val="ListNumber2"/>
        <w:numPr>
          <w:ilvl w:val="0"/>
          <w:numId w:val="38"/>
        </w:numPr>
        <w:spacing w:after="0"/>
        <w:rPr>
          <w:rFonts w:ascii="Century Gothic" w:hAnsi="Century Gothic" w:cstheme="minorHAnsi"/>
          <w:bCs/>
          <w:iCs/>
        </w:rPr>
      </w:pPr>
      <w:r w:rsidRPr="00351693">
        <w:rPr>
          <w:rFonts w:ascii="Century Gothic" w:hAnsi="Century Gothic" w:cstheme="minorHAnsi"/>
          <w:bCs/>
          <w:iCs/>
        </w:rPr>
        <w:t>Approval of amendment to the bylaws and Agreement 16-251 between the Greater Bakersfield Convention and Visitors Bureau and the City of Bakersfield</w:t>
      </w:r>
    </w:p>
    <w:p w14:paraId="7C7ABC29" w14:textId="4F44DA8F" w:rsidR="00C6781D" w:rsidRPr="00351693" w:rsidRDefault="00C6781D" w:rsidP="00835C69">
      <w:pPr>
        <w:pStyle w:val="ListNumber2"/>
        <w:ind w:left="720"/>
        <w:rPr>
          <w:rFonts w:ascii="Century Gothic" w:hAnsi="Century Gothic" w:cstheme="minorHAnsi"/>
          <w:bCs/>
          <w:iCs/>
        </w:rPr>
      </w:pPr>
      <w:bookmarkStart w:id="2" w:name="_Hlk204074014"/>
      <w:r w:rsidRPr="00351693">
        <w:rPr>
          <w:rFonts w:ascii="Century Gothic" w:hAnsi="Century Gothic" w:cstheme="minorHAnsi"/>
          <w:b/>
          <w:bCs/>
          <w:iCs/>
        </w:rPr>
        <w:t xml:space="preserve">Motion by Lynette Orrick, seconded by </w:t>
      </w:r>
      <w:r w:rsidR="00835C69" w:rsidRPr="00351693">
        <w:rPr>
          <w:rFonts w:ascii="Century Gothic" w:hAnsi="Century Gothic" w:cstheme="minorHAnsi"/>
          <w:b/>
          <w:bCs/>
          <w:iCs/>
        </w:rPr>
        <w:t>Ryan Uhles</w:t>
      </w:r>
      <w:r w:rsidRPr="00351693">
        <w:rPr>
          <w:rFonts w:ascii="Century Gothic" w:hAnsi="Century Gothic" w:cstheme="minorHAnsi"/>
          <w:b/>
          <w:bCs/>
          <w:iCs/>
        </w:rPr>
        <w:t>. All in favor. Motion approved</w:t>
      </w:r>
      <w:r w:rsidRPr="00351693">
        <w:rPr>
          <w:rFonts w:ascii="Century Gothic" w:hAnsi="Century Gothic" w:cstheme="minorHAnsi"/>
          <w:bCs/>
          <w:iCs/>
        </w:rPr>
        <w:t xml:space="preserve"> </w:t>
      </w:r>
    </w:p>
    <w:bookmarkEnd w:id="2"/>
    <w:p w14:paraId="2DF110D7" w14:textId="7CD627CB" w:rsidR="001F0D9B" w:rsidRPr="00351693" w:rsidRDefault="001F0D9B" w:rsidP="00835C69">
      <w:pPr>
        <w:pStyle w:val="ListNumber2"/>
        <w:numPr>
          <w:ilvl w:val="0"/>
          <w:numId w:val="38"/>
        </w:numPr>
        <w:spacing w:after="0"/>
        <w:rPr>
          <w:rFonts w:ascii="Century Gothic" w:hAnsi="Century Gothic" w:cstheme="minorHAnsi"/>
          <w:bCs/>
          <w:iCs/>
        </w:rPr>
      </w:pPr>
      <w:r w:rsidRPr="00351693">
        <w:rPr>
          <w:rFonts w:ascii="Century Gothic" w:hAnsi="Century Gothic" w:cstheme="minorHAnsi"/>
          <w:bCs/>
          <w:iCs/>
        </w:rPr>
        <w:t>Approval of FY 2025-26 Visit Bakersfield Budget</w:t>
      </w:r>
    </w:p>
    <w:p w14:paraId="79779681" w14:textId="21674AE5" w:rsidR="00835C69" w:rsidRPr="00351693" w:rsidRDefault="00835C69" w:rsidP="00835C69">
      <w:pPr>
        <w:pStyle w:val="ListNumber2"/>
        <w:ind w:left="720"/>
        <w:rPr>
          <w:rFonts w:ascii="Century Gothic" w:hAnsi="Century Gothic" w:cstheme="minorHAnsi"/>
          <w:b/>
          <w:iCs/>
        </w:rPr>
      </w:pPr>
      <w:r w:rsidRPr="00351693">
        <w:rPr>
          <w:rFonts w:ascii="Century Gothic" w:hAnsi="Century Gothic" w:cstheme="minorHAnsi"/>
          <w:b/>
          <w:iCs/>
        </w:rPr>
        <w:t>Motion by Ryan Uhles, seconded by Debra Derr. All in favor. Motion approved</w:t>
      </w:r>
    </w:p>
    <w:p w14:paraId="4EC2CA98" w14:textId="65CAE78B" w:rsidR="001F0D9B" w:rsidRPr="00351693" w:rsidRDefault="001F0D9B" w:rsidP="001F0D9B">
      <w:pPr>
        <w:pStyle w:val="ListNumber2"/>
        <w:numPr>
          <w:ilvl w:val="0"/>
          <w:numId w:val="38"/>
        </w:numPr>
        <w:spacing w:after="0"/>
        <w:rPr>
          <w:rFonts w:ascii="Century Gothic" w:hAnsi="Century Gothic" w:cstheme="minorHAnsi"/>
          <w:bCs/>
          <w:iCs/>
        </w:rPr>
      </w:pPr>
      <w:r w:rsidRPr="00351693">
        <w:rPr>
          <w:rFonts w:ascii="Century Gothic" w:hAnsi="Century Gothic" w:cstheme="minorHAnsi"/>
          <w:bCs/>
          <w:iCs/>
        </w:rPr>
        <w:t xml:space="preserve">Nominating Committee report presentation and approval of three new directors. </w:t>
      </w:r>
    </w:p>
    <w:p w14:paraId="041F869F" w14:textId="3701B2C4" w:rsidR="00351693" w:rsidRPr="00351693" w:rsidRDefault="008E73B6" w:rsidP="00351693">
      <w:pPr>
        <w:pStyle w:val="ListNumber2"/>
        <w:spacing w:after="0"/>
        <w:ind w:left="720"/>
        <w:rPr>
          <w:rFonts w:ascii="Century Gothic" w:hAnsi="Century Gothic" w:cstheme="minorHAnsi"/>
          <w:b/>
          <w:iCs/>
        </w:rPr>
      </w:pPr>
      <w:r w:rsidRPr="00351693">
        <w:rPr>
          <w:rFonts w:ascii="Century Gothic" w:hAnsi="Century Gothic" w:cstheme="minorHAnsi"/>
          <w:b/>
          <w:iCs/>
        </w:rPr>
        <w:t>Motion by Ryan Uhles, seconded by Kevin</w:t>
      </w:r>
      <w:r w:rsidR="003A3EA8" w:rsidRPr="00351693">
        <w:rPr>
          <w:rFonts w:ascii="Century Gothic" w:hAnsi="Century Gothic" w:cstheme="minorHAnsi"/>
          <w:b/>
          <w:iCs/>
        </w:rPr>
        <w:t xml:space="preserve"> Charette</w:t>
      </w:r>
      <w:r w:rsidR="00351693" w:rsidRPr="00351693">
        <w:rPr>
          <w:rFonts w:eastAsiaTheme="minorHAnsi" w:cstheme="minorBidi"/>
          <w:kern w:val="2"/>
          <w14:ligatures w14:val="standardContextual"/>
        </w:rPr>
        <w:t xml:space="preserve"> </w:t>
      </w:r>
      <w:r w:rsidR="00351693" w:rsidRPr="00351693">
        <w:rPr>
          <w:rFonts w:ascii="Century Gothic" w:hAnsi="Century Gothic" w:cstheme="minorHAnsi"/>
          <w:b/>
          <w:iCs/>
        </w:rPr>
        <w:t>Re-elect Lori Labare and Lynett Orrick to a two-year term beginning July 1, 2025,  re-elect Amy Smith as Chair, Jason Maples as Vice-Chair and Randy McKeegan as Treasurer for a one-year term beginning July 1, 2025; elect Megan Maitland to a two-year term beginning July 1, 2025, elect Alex Neal to a two-year term beginning July 1, 2025 and elect Denise Taylor-Connor to a two-year term beginning July 1, 2025.</w:t>
      </w:r>
      <w:r w:rsidR="00351693">
        <w:rPr>
          <w:rFonts w:ascii="Century Gothic" w:hAnsi="Century Gothic" w:cstheme="minorHAnsi"/>
          <w:b/>
          <w:iCs/>
        </w:rPr>
        <w:t xml:space="preserve"> All in favor. Motion approved. </w:t>
      </w:r>
    </w:p>
    <w:p w14:paraId="222A7B05" w14:textId="487C3D54" w:rsidR="008E73B6" w:rsidRPr="00351693" w:rsidRDefault="008E73B6" w:rsidP="008E73B6">
      <w:pPr>
        <w:pStyle w:val="ListNumber2"/>
        <w:spacing w:after="0"/>
        <w:ind w:left="720"/>
        <w:rPr>
          <w:rFonts w:ascii="Century Gothic" w:hAnsi="Century Gothic" w:cstheme="minorHAnsi"/>
          <w:b/>
          <w:iCs/>
          <w:highlight w:val="yellow"/>
        </w:rPr>
      </w:pPr>
    </w:p>
    <w:p w14:paraId="5D87AF18" w14:textId="043E2CF2" w:rsidR="00E04E2E" w:rsidRPr="00C15C4B" w:rsidRDefault="000526F8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C15C4B">
        <w:rPr>
          <w:rFonts w:ascii="Century Gothic" w:hAnsi="Century Gothic" w:cstheme="minorHAnsi"/>
        </w:rPr>
        <w:t>Board Statements</w:t>
      </w:r>
    </w:p>
    <w:p w14:paraId="3DE9C9DF" w14:textId="4D552DED" w:rsidR="009770B0" w:rsidRPr="00C15C4B" w:rsidRDefault="00351693" w:rsidP="009A30DA">
      <w:pPr>
        <w:pStyle w:val="ListBullet"/>
        <w:numPr>
          <w:ilvl w:val="0"/>
          <w:numId w:val="24"/>
        </w:numPr>
        <w:spacing w:line="240" w:lineRule="auto"/>
        <w:rPr>
          <w:rFonts w:ascii="Century Gothic" w:hAnsi="Century Gothic" w:cstheme="minorHAnsi"/>
          <w:b w:val="0"/>
        </w:rPr>
      </w:pPr>
      <w:bookmarkStart w:id="3" w:name="_Hlk138253120"/>
      <w:r w:rsidRPr="00C15C4B">
        <w:rPr>
          <w:rFonts w:ascii="Century Gothic" w:hAnsi="Century Gothic" w:cstheme="minorHAnsi"/>
          <w:b w:val="0"/>
        </w:rPr>
        <w:t xml:space="preserve">Kevin Charette shared with the board that </w:t>
      </w:r>
      <w:r w:rsidR="003A47BF" w:rsidRPr="00C15C4B">
        <w:rPr>
          <w:rFonts w:ascii="Century Gothic" w:hAnsi="Century Gothic" w:cstheme="minorHAnsi"/>
          <w:b w:val="0"/>
        </w:rPr>
        <w:t>Northwest</w:t>
      </w:r>
      <w:r w:rsidRPr="00C15C4B">
        <w:rPr>
          <w:rFonts w:ascii="Century Gothic" w:hAnsi="Century Gothic" w:cstheme="minorHAnsi"/>
          <w:b w:val="0"/>
        </w:rPr>
        <w:t xml:space="preserve"> Baseball </w:t>
      </w:r>
      <w:r w:rsidR="00C15C4B" w:rsidRPr="00C15C4B">
        <w:rPr>
          <w:rFonts w:ascii="Century Gothic" w:hAnsi="Century Gothic" w:cstheme="minorHAnsi"/>
          <w:b w:val="0"/>
        </w:rPr>
        <w:t xml:space="preserve">will be hosting a reginal tournament soon and </w:t>
      </w:r>
      <w:proofErr w:type="spellStart"/>
      <w:r w:rsidR="00C15C4B" w:rsidRPr="00C15C4B">
        <w:rPr>
          <w:rFonts w:ascii="Century Gothic" w:hAnsi="Century Gothic" w:cstheme="minorHAnsi"/>
          <w:b w:val="0"/>
        </w:rPr>
        <w:t>KGET</w:t>
      </w:r>
      <w:proofErr w:type="spellEnd"/>
      <w:r w:rsidR="00C15C4B" w:rsidRPr="00C15C4B">
        <w:rPr>
          <w:rFonts w:ascii="Century Gothic" w:hAnsi="Century Gothic" w:cstheme="minorHAnsi"/>
          <w:b w:val="0"/>
        </w:rPr>
        <w:t xml:space="preserve">+ streaming app is coming soon. </w:t>
      </w:r>
    </w:p>
    <w:bookmarkEnd w:id="3"/>
    <w:p w14:paraId="2FCA05F4" w14:textId="77777777" w:rsidR="00254C2E" w:rsidRPr="0051299E" w:rsidRDefault="00254C2E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51299E">
        <w:rPr>
          <w:rFonts w:ascii="Century Gothic" w:hAnsi="Century Gothic" w:cstheme="minorHAnsi"/>
        </w:rPr>
        <w:t>Closed Session</w:t>
      </w:r>
    </w:p>
    <w:p w14:paraId="74533974" w14:textId="7F0D44A1" w:rsidR="00254C2E" w:rsidRPr="0051299E" w:rsidRDefault="00254C2E" w:rsidP="009A30DA">
      <w:pPr>
        <w:pStyle w:val="ListBullet"/>
        <w:numPr>
          <w:ilvl w:val="0"/>
          <w:numId w:val="24"/>
        </w:numPr>
        <w:spacing w:line="240" w:lineRule="auto"/>
        <w:rPr>
          <w:rFonts w:ascii="Century Gothic" w:hAnsi="Century Gothic" w:cstheme="minorHAnsi"/>
          <w:b w:val="0"/>
        </w:rPr>
      </w:pPr>
      <w:r w:rsidRPr="0051299E">
        <w:rPr>
          <w:rFonts w:ascii="Century Gothic" w:hAnsi="Century Gothic" w:cstheme="minorHAnsi"/>
          <w:b w:val="0"/>
        </w:rPr>
        <w:t>None</w:t>
      </w:r>
    </w:p>
    <w:p w14:paraId="3B0ED943" w14:textId="77777777" w:rsidR="007D18A6" w:rsidRPr="008E20EB" w:rsidRDefault="007D18A6" w:rsidP="00CB57F9">
      <w:pPr>
        <w:pStyle w:val="ListBullet"/>
        <w:spacing w:after="0" w:line="240" w:lineRule="auto"/>
        <w:ind w:firstLine="173"/>
        <w:rPr>
          <w:rFonts w:ascii="Century Gothic" w:hAnsi="Century Gothic" w:cstheme="minorHAnsi"/>
          <w:highlight w:val="yellow"/>
        </w:rPr>
      </w:pPr>
    </w:p>
    <w:p w14:paraId="37D012D9" w14:textId="610122F6" w:rsidR="00254C2E" w:rsidRPr="00075F36" w:rsidRDefault="00254C2E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075F36">
        <w:rPr>
          <w:rFonts w:ascii="Century Gothic" w:hAnsi="Century Gothic" w:cstheme="minorHAnsi"/>
        </w:rPr>
        <w:t>Adjournment</w:t>
      </w:r>
    </w:p>
    <w:p w14:paraId="446FE47A" w14:textId="3A8FE07F" w:rsidR="00106E38" w:rsidRPr="00075F36" w:rsidRDefault="001A260D" w:rsidP="009A30DA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 w:cstheme="minorHAnsi"/>
        </w:rPr>
      </w:pPr>
      <w:r w:rsidRPr="00075F36">
        <w:rPr>
          <w:rFonts w:ascii="Century Gothic" w:hAnsi="Century Gothic" w:cstheme="minorHAnsi"/>
        </w:rPr>
        <w:t>The Chair</w:t>
      </w:r>
      <w:r w:rsidR="00C10235" w:rsidRPr="00075F36">
        <w:rPr>
          <w:rFonts w:ascii="Century Gothic" w:hAnsi="Century Gothic" w:cstheme="minorHAnsi"/>
        </w:rPr>
        <w:t xml:space="preserve"> adjourned the meeting at </w:t>
      </w:r>
      <w:r w:rsidR="00DE2709" w:rsidRPr="00075F36">
        <w:rPr>
          <w:rFonts w:ascii="Century Gothic" w:hAnsi="Century Gothic" w:cstheme="minorHAnsi"/>
        </w:rPr>
        <w:t>8</w:t>
      </w:r>
      <w:r w:rsidR="008F51B3" w:rsidRPr="00075F36">
        <w:rPr>
          <w:rFonts w:ascii="Century Gothic" w:hAnsi="Century Gothic" w:cstheme="minorHAnsi"/>
        </w:rPr>
        <w:t>:</w:t>
      </w:r>
      <w:r w:rsidR="00075F36" w:rsidRPr="00075F36">
        <w:rPr>
          <w:rFonts w:ascii="Century Gothic" w:hAnsi="Century Gothic" w:cstheme="minorHAnsi"/>
        </w:rPr>
        <w:t>53</w:t>
      </w:r>
      <w:r w:rsidR="00FB2079" w:rsidRPr="00075F36">
        <w:rPr>
          <w:rFonts w:ascii="Century Gothic" w:hAnsi="Century Gothic" w:cstheme="minorHAnsi"/>
        </w:rPr>
        <w:t xml:space="preserve"> a</w:t>
      </w:r>
      <w:r w:rsidR="00785333" w:rsidRPr="00075F36">
        <w:rPr>
          <w:rFonts w:ascii="Century Gothic" w:hAnsi="Century Gothic" w:cstheme="minorHAnsi"/>
        </w:rPr>
        <w:t>.</w:t>
      </w:r>
      <w:r w:rsidR="00FB2079" w:rsidRPr="00075F36">
        <w:rPr>
          <w:rFonts w:ascii="Century Gothic" w:hAnsi="Century Gothic" w:cstheme="minorHAnsi"/>
        </w:rPr>
        <w:t>m</w:t>
      </w:r>
      <w:r w:rsidR="00785333" w:rsidRPr="00075F36">
        <w:rPr>
          <w:rFonts w:ascii="Century Gothic" w:hAnsi="Century Gothic" w:cstheme="minorHAnsi"/>
        </w:rPr>
        <w:t>.</w:t>
      </w:r>
      <w:r w:rsidR="00FB2079" w:rsidRPr="00075F36">
        <w:rPr>
          <w:rFonts w:ascii="Century Gothic" w:hAnsi="Century Gothic" w:cstheme="minorHAnsi"/>
        </w:rPr>
        <w:t xml:space="preserve"> </w:t>
      </w:r>
    </w:p>
    <w:sectPr w:rsidR="00106E38" w:rsidRPr="00075F36" w:rsidSect="00EC5485">
      <w:headerReference w:type="default" r:id="rId9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152F" w14:textId="77777777" w:rsidR="00376C1D" w:rsidRDefault="00376C1D" w:rsidP="001E7D29">
      <w:pPr>
        <w:spacing w:after="0" w:line="240" w:lineRule="auto"/>
      </w:pPr>
      <w:r>
        <w:separator/>
      </w:r>
    </w:p>
  </w:endnote>
  <w:endnote w:type="continuationSeparator" w:id="0">
    <w:p w14:paraId="6F479B8D" w14:textId="77777777" w:rsidR="00376C1D" w:rsidRDefault="00376C1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E520" w14:textId="77777777" w:rsidR="00376C1D" w:rsidRDefault="00376C1D" w:rsidP="001E7D29">
      <w:pPr>
        <w:spacing w:after="0" w:line="240" w:lineRule="auto"/>
      </w:pPr>
      <w:r>
        <w:separator/>
      </w:r>
    </w:p>
  </w:footnote>
  <w:footnote w:type="continuationSeparator" w:id="0">
    <w:p w14:paraId="40683774" w14:textId="77777777" w:rsidR="00376C1D" w:rsidRDefault="00376C1D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881934497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  <w:noProof/>
        <w:color w:val="auto"/>
        <w:spacing w:val="0"/>
      </w:rPr>
    </w:sdtEndPr>
    <w:sdtContent>
      <w:p w14:paraId="7F38561C" w14:textId="4947CCB1" w:rsidR="001A36B5" w:rsidRPr="000757E0" w:rsidRDefault="001A36B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Century Gothic" w:hAnsi="Century Gothic"/>
            <w:b/>
            <w:bCs/>
          </w:rPr>
        </w:pPr>
        <w:r w:rsidRPr="000757E0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 xml:space="preserve">Visit Bakersfield Board Meeting </w:t>
        </w:r>
        <w:r w:rsidR="00C6781D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>April 16</w:t>
        </w:r>
        <w:r w:rsidR="00EC5485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>, 2025,</w:t>
        </w:r>
        <w:r w:rsidR="00EC5485" w:rsidRPr="000757E0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 xml:space="preserve"> Page</w:t>
        </w:r>
        <w:r w:rsidRPr="000757E0">
          <w:rPr>
            <w:rFonts w:ascii="Century Gothic" w:hAnsi="Century Gothic"/>
            <w:sz w:val="20"/>
            <w:szCs w:val="20"/>
          </w:rPr>
          <w:t xml:space="preserve"> | </w:t>
        </w:r>
        <w:r w:rsidRPr="000757E0">
          <w:rPr>
            <w:rFonts w:ascii="Century Gothic" w:hAnsi="Century Gothic"/>
            <w:sz w:val="20"/>
            <w:szCs w:val="20"/>
          </w:rPr>
          <w:fldChar w:fldCharType="begin"/>
        </w:r>
        <w:r w:rsidRPr="000757E0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0757E0">
          <w:rPr>
            <w:rFonts w:ascii="Century Gothic" w:hAnsi="Century Gothic"/>
            <w:sz w:val="20"/>
            <w:szCs w:val="20"/>
          </w:rPr>
          <w:fldChar w:fldCharType="separate"/>
        </w:r>
        <w:r w:rsidR="00A31F44" w:rsidRPr="00A31F44">
          <w:rPr>
            <w:rFonts w:ascii="Century Gothic" w:hAnsi="Century Gothic"/>
            <w:b/>
            <w:bCs/>
            <w:noProof/>
            <w:sz w:val="20"/>
            <w:szCs w:val="20"/>
          </w:rPr>
          <w:t>3</w:t>
        </w:r>
        <w:r w:rsidRPr="000757E0">
          <w:rPr>
            <w:rFonts w:ascii="Century Gothic" w:hAnsi="Century Gothic"/>
            <w:b/>
            <w:bCs/>
            <w:noProof/>
            <w:sz w:val="20"/>
            <w:szCs w:val="20"/>
          </w:rPr>
          <w:fldChar w:fldCharType="end"/>
        </w:r>
      </w:p>
    </w:sdtContent>
  </w:sdt>
  <w:p w14:paraId="2F4C64E9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F8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C720D1"/>
    <w:multiLevelType w:val="hybridMultilevel"/>
    <w:tmpl w:val="30F6AED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03F90AA4"/>
    <w:multiLevelType w:val="hybridMultilevel"/>
    <w:tmpl w:val="D9C4CF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0012"/>
    <w:multiLevelType w:val="hybridMultilevel"/>
    <w:tmpl w:val="95320A2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070A44D4"/>
    <w:multiLevelType w:val="hybridMultilevel"/>
    <w:tmpl w:val="D7824E1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0F1F3A5D"/>
    <w:multiLevelType w:val="hybridMultilevel"/>
    <w:tmpl w:val="3E06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A19"/>
    <w:multiLevelType w:val="hybridMultilevel"/>
    <w:tmpl w:val="2E5866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33B"/>
    <w:multiLevelType w:val="hybridMultilevel"/>
    <w:tmpl w:val="EE1A040E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8" w15:restartNumberingAfterBreak="0">
    <w:nsid w:val="1C2D1D05"/>
    <w:multiLevelType w:val="hybridMultilevel"/>
    <w:tmpl w:val="901E3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77BC2"/>
    <w:multiLevelType w:val="hybridMultilevel"/>
    <w:tmpl w:val="1B6454CC"/>
    <w:lvl w:ilvl="0" w:tplc="91ACD57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94BFC"/>
    <w:multiLevelType w:val="hybridMultilevel"/>
    <w:tmpl w:val="A0E890B6"/>
    <w:lvl w:ilvl="0" w:tplc="91ACD57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06E7"/>
    <w:multiLevelType w:val="hybridMultilevel"/>
    <w:tmpl w:val="113817A6"/>
    <w:lvl w:ilvl="0" w:tplc="04090015">
      <w:start w:val="1"/>
      <w:numFmt w:val="upperLetter"/>
      <w:lvlText w:val="%1."/>
      <w:lvlJc w:val="left"/>
      <w:pPr>
        <w:ind w:left="852" w:hanging="360"/>
      </w:pPr>
    </w:lvl>
    <w:lvl w:ilvl="1" w:tplc="04090019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3D7D1809"/>
    <w:multiLevelType w:val="hybridMultilevel"/>
    <w:tmpl w:val="8D50C78E"/>
    <w:lvl w:ilvl="0" w:tplc="04090015">
      <w:start w:val="1"/>
      <w:numFmt w:val="upperLetter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3E614AD7"/>
    <w:multiLevelType w:val="multilevel"/>
    <w:tmpl w:val="3FA2BD20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0856772"/>
    <w:multiLevelType w:val="multilevel"/>
    <w:tmpl w:val="87D204B4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1D70FB6"/>
    <w:multiLevelType w:val="hybridMultilevel"/>
    <w:tmpl w:val="E758A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C2C03"/>
    <w:multiLevelType w:val="hybridMultilevel"/>
    <w:tmpl w:val="06CC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A6590"/>
    <w:multiLevelType w:val="hybridMultilevel"/>
    <w:tmpl w:val="1C16C868"/>
    <w:lvl w:ilvl="0" w:tplc="04090015">
      <w:start w:val="1"/>
      <w:numFmt w:val="upperLetter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8" w15:restartNumberingAfterBreak="0">
    <w:nsid w:val="510579A8"/>
    <w:multiLevelType w:val="hybridMultilevel"/>
    <w:tmpl w:val="E11228FC"/>
    <w:lvl w:ilvl="0" w:tplc="B7C6C398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9" w15:restartNumberingAfterBreak="0">
    <w:nsid w:val="57C5667B"/>
    <w:multiLevelType w:val="multilevel"/>
    <w:tmpl w:val="BFF0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873802"/>
    <w:multiLevelType w:val="multilevel"/>
    <w:tmpl w:val="3FA2BD20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72654CF6"/>
    <w:multiLevelType w:val="hybridMultilevel"/>
    <w:tmpl w:val="5B6A5540"/>
    <w:lvl w:ilvl="0" w:tplc="1330849C">
      <w:start w:val="1"/>
      <w:numFmt w:val="upperLetter"/>
      <w:lvlText w:val="%1."/>
      <w:lvlJc w:val="left"/>
      <w:pPr>
        <w:ind w:left="533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731374CD"/>
    <w:multiLevelType w:val="hybridMultilevel"/>
    <w:tmpl w:val="2C4CA7B6"/>
    <w:lvl w:ilvl="0" w:tplc="72FEF0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10BCA"/>
    <w:multiLevelType w:val="hybridMultilevel"/>
    <w:tmpl w:val="DC38F38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73683305"/>
    <w:multiLevelType w:val="hybridMultilevel"/>
    <w:tmpl w:val="89AA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14D07"/>
    <w:multiLevelType w:val="hybridMultilevel"/>
    <w:tmpl w:val="16C0406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 w15:restartNumberingAfterBreak="0">
    <w:nsid w:val="753823B1"/>
    <w:multiLevelType w:val="hybridMultilevel"/>
    <w:tmpl w:val="C24E9F4A"/>
    <w:lvl w:ilvl="0" w:tplc="630663C4">
      <w:start w:val="1"/>
      <w:numFmt w:val="upperLetter"/>
      <w:lvlText w:val="%1."/>
      <w:lvlJc w:val="left"/>
      <w:pPr>
        <w:ind w:left="1253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7" w15:restartNumberingAfterBreak="0">
    <w:nsid w:val="79643F9E"/>
    <w:multiLevelType w:val="hybridMultilevel"/>
    <w:tmpl w:val="3C04F5AA"/>
    <w:lvl w:ilvl="0" w:tplc="8EBC27F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D08DF"/>
    <w:multiLevelType w:val="hybridMultilevel"/>
    <w:tmpl w:val="FEBE7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30282">
    <w:abstractNumId w:val="14"/>
  </w:num>
  <w:num w:numId="2" w16cid:durableId="1645501017">
    <w:abstractNumId w:val="8"/>
  </w:num>
  <w:num w:numId="3" w16cid:durableId="1574967895">
    <w:abstractNumId w:val="24"/>
  </w:num>
  <w:num w:numId="4" w16cid:durableId="1084229579">
    <w:abstractNumId w:val="15"/>
  </w:num>
  <w:num w:numId="5" w16cid:durableId="655229233">
    <w:abstractNumId w:val="0"/>
  </w:num>
  <w:num w:numId="6" w16cid:durableId="1196309200">
    <w:abstractNumId w:val="18"/>
  </w:num>
  <w:num w:numId="7" w16cid:durableId="1448043453">
    <w:abstractNumId w:val="17"/>
  </w:num>
  <w:num w:numId="8" w16cid:durableId="2080784314">
    <w:abstractNumId w:val="7"/>
  </w:num>
  <w:num w:numId="9" w16cid:durableId="48193154">
    <w:abstractNumId w:val="3"/>
  </w:num>
  <w:num w:numId="10" w16cid:durableId="1051423404">
    <w:abstractNumId w:val="1"/>
  </w:num>
  <w:num w:numId="11" w16cid:durableId="1180893902">
    <w:abstractNumId w:val="19"/>
  </w:num>
  <w:num w:numId="12" w16cid:durableId="1376806861">
    <w:abstractNumId w:val="5"/>
  </w:num>
  <w:num w:numId="13" w16cid:durableId="1313564443">
    <w:abstractNumId w:val="25"/>
  </w:num>
  <w:num w:numId="14" w16cid:durableId="1585869713">
    <w:abstractNumId w:val="14"/>
  </w:num>
  <w:num w:numId="15" w16cid:durableId="962003126">
    <w:abstractNumId w:val="14"/>
  </w:num>
  <w:num w:numId="16" w16cid:durableId="779448497">
    <w:abstractNumId w:val="14"/>
  </w:num>
  <w:num w:numId="17" w16cid:durableId="936519062">
    <w:abstractNumId w:val="14"/>
  </w:num>
  <w:num w:numId="18" w16cid:durableId="690379482">
    <w:abstractNumId w:val="14"/>
  </w:num>
  <w:num w:numId="19" w16cid:durableId="1452480856">
    <w:abstractNumId w:val="14"/>
  </w:num>
  <w:num w:numId="20" w16cid:durableId="1764297720">
    <w:abstractNumId w:val="16"/>
  </w:num>
  <w:num w:numId="21" w16cid:durableId="467480993">
    <w:abstractNumId w:val="13"/>
  </w:num>
  <w:num w:numId="22" w16cid:durableId="886260116">
    <w:abstractNumId w:val="20"/>
  </w:num>
  <w:num w:numId="23" w16cid:durableId="1972638296">
    <w:abstractNumId w:val="23"/>
  </w:num>
  <w:num w:numId="24" w16cid:durableId="757678107">
    <w:abstractNumId w:val="4"/>
  </w:num>
  <w:num w:numId="25" w16cid:durableId="1874224378">
    <w:abstractNumId w:val="14"/>
  </w:num>
  <w:num w:numId="26" w16cid:durableId="1438990140">
    <w:abstractNumId w:val="14"/>
  </w:num>
  <w:num w:numId="27" w16cid:durableId="488402392">
    <w:abstractNumId w:val="14"/>
  </w:num>
  <w:num w:numId="28" w16cid:durableId="1323121949">
    <w:abstractNumId w:val="11"/>
  </w:num>
  <w:num w:numId="29" w16cid:durableId="385762625">
    <w:abstractNumId w:val="21"/>
  </w:num>
  <w:num w:numId="30" w16cid:durableId="173689933">
    <w:abstractNumId w:val="22"/>
  </w:num>
  <w:num w:numId="31" w16cid:durableId="1217005878">
    <w:abstractNumId w:val="2"/>
  </w:num>
  <w:num w:numId="32" w16cid:durableId="719598919">
    <w:abstractNumId w:val="9"/>
  </w:num>
  <w:num w:numId="33" w16cid:durableId="1219517223">
    <w:abstractNumId w:val="10"/>
  </w:num>
  <w:num w:numId="34" w16cid:durableId="871966343">
    <w:abstractNumId w:val="12"/>
  </w:num>
  <w:num w:numId="35" w16cid:durableId="795877647">
    <w:abstractNumId w:val="28"/>
  </w:num>
  <w:num w:numId="36" w16cid:durableId="2072653904">
    <w:abstractNumId w:val="26"/>
  </w:num>
  <w:num w:numId="37" w16cid:durableId="943071478">
    <w:abstractNumId w:val="27"/>
  </w:num>
  <w:num w:numId="38" w16cid:durableId="585460042">
    <w:abstractNumId w:val="6"/>
  </w:num>
  <w:num w:numId="39" w16cid:durableId="97191148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15"/>
    <w:rsid w:val="00001CB1"/>
    <w:rsid w:val="00002B44"/>
    <w:rsid w:val="00002BB0"/>
    <w:rsid w:val="00004CAB"/>
    <w:rsid w:val="00011B92"/>
    <w:rsid w:val="000124B0"/>
    <w:rsid w:val="00020274"/>
    <w:rsid w:val="00025297"/>
    <w:rsid w:val="00030E6C"/>
    <w:rsid w:val="00033888"/>
    <w:rsid w:val="00040909"/>
    <w:rsid w:val="0004189D"/>
    <w:rsid w:val="000525B0"/>
    <w:rsid w:val="000526F8"/>
    <w:rsid w:val="00052FB8"/>
    <w:rsid w:val="0005352A"/>
    <w:rsid w:val="00053CC2"/>
    <w:rsid w:val="000564CC"/>
    <w:rsid w:val="00057671"/>
    <w:rsid w:val="00063901"/>
    <w:rsid w:val="00072CA9"/>
    <w:rsid w:val="000757E0"/>
    <w:rsid w:val="00075F36"/>
    <w:rsid w:val="000824DD"/>
    <w:rsid w:val="00082D43"/>
    <w:rsid w:val="0008677C"/>
    <w:rsid w:val="00092B62"/>
    <w:rsid w:val="00094771"/>
    <w:rsid w:val="000958A7"/>
    <w:rsid w:val="000963BB"/>
    <w:rsid w:val="000A7D47"/>
    <w:rsid w:val="000B3C7E"/>
    <w:rsid w:val="000B4EFF"/>
    <w:rsid w:val="000D445D"/>
    <w:rsid w:val="000E59DC"/>
    <w:rsid w:val="000E7904"/>
    <w:rsid w:val="000F4987"/>
    <w:rsid w:val="000F5ED8"/>
    <w:rsid w:val="000F65EC"/>
    <w:rsid w:val="001038DA"/>
    <w:rsid w:val="001054C4"/>
    <w:rsid w:val="00105C93"/>
    <w:rsid w:val="00106C8C"/>
    <w:rsid w:val="00106E38"/>
    <w:rsid w:val="0011573E"/>
    <w:rsid w:val="001161D7"/>
    <w:rsid w:val="00125A6D"/>
    <w:rsid w:val="001269DE"/>
    <w:rsid w:val="00127061"/>
    <w:rsid w:val="00127720"/>
    <w:rsid w:val="00127F1C"/>
    <w:rsid w:val="001321DB"/>
    <w:rsid w:val="00133FF2"/>
    <w:rsid w:val="001341E2"/>
    <w:rsid w:val="0014014A"/>
    <w:rsid w:val="00140DAE"/>
    <w:rsid w:val="001433F0"/>
    <w:rsid w:val="00144426"/>
    <w:rsid w:val="0015180F"/>
    <w:rsid w:val="00152E04"/>
    <w:rsid w:val="0015304E"/>
    <w:rsid w:val="00162B28"/>
    <w:rsid w:val="00164941"/>
    <w:rsid w:val="001679A1"/>
    <w:rsid w:val="00172E1C"/>
    <w:rsid w:val="001746FC"/>
    <w:rsid w:val="00182AAE"/>
    <w:rsid w:val="00184461"/>
    <w:rsid w:val="00185306"/>
    <w:rsid w:val="00191A7E"/>
    <w:rsid w:val="00193110"/>
    <w:rsid w:val="00193653"/>
    <w:rsid w:val="001A260D"/>
    <w:rsid w:val="001A36B5"/>
    <w:rsid w:val="001A4B63"/>
    <w:rsid w:val="001A7406"/>
    <w:rsid w:val="001B6483"/>
    <w:rsid w:val="001C2D4E"/>
    <w:rsid w:val="001C35B8"/>
    <w:rsid w:val="001C7731"/>
    <w:rsid w:val="001D0A63"/>
    <w:rsid w:val="001D2842"/>
    <w:rsid w:val="001D36AB"/>
    <w:rsid w:val="001D5435"/>
    <w:rsid w:val="001E0878"/>
    <w:rsid w:val="001E1547"/>
    <w:rsid w:val="001E273F"/>
    <w:rsid w:val="001E6441"/>
    <w:rsid w:val="001E6701"/>
    <w:rsid w:val="001E7241"/>
    <w:rsid w:val="001E7D29"/>
    <w:rsid w:val="001F0D9B"/>
    <w:rsid w:val="001F3E3C"/>
    <w:rsid w:val="001F4140"/>
    <w:rsid w:val="001F6734"/>
    <w:rsid w:val="00205E2A"/>
    <w:rsid w:val="00205E84"/>
    <w:rsid w:val="002078EA"/>
    <w:rsid w:val="002103A9"/>
    <w:rsid w:val="002131BA"/>
    <w:rsid w:val="00216774"/>
    <w:rsid w:val="00227275"/>
    <w:rsid w:val="002339C1"/>
    <w:rsid w:val="002367D0"/>
    <w:rsid w:val="00237933"/>
    <w:rsid w:val="002404F5"/>
    <w:rsid w:val="00242F4F"/>
    <w:rsid w:val="00245FB9"/>
    <w:rsid w:val="00246136"/>
    <w:rsid w:val="002467DB"/>
    <w:rsid w:val="00247540"/>
    <w:rsid w:val="00254C2E"/>
    <w:rsid w:val="00257979"/>
    <w:rsid w:val="002638CE"/>
    <w:rsid w:val="00265681"/>
    <w:rsid w:val="00267F35"/>
    <w:rsid w:val="00271306"/>
    <w:rsid w:val="002732FD"/>
    <w:rsid w:val="00275260"/>
    <w:rsid w:val="00275E59"/>
    <w:rsid w:val="00276FA1"/>
    <w:rsid w:val="002776C9"/>
    <w:rsid w:val="00281BE9"/>
    <w:rsid w:val="00285B87"/>
    <w:rsid w:val="00291B4A"/>
    <w:rsid w:val="00297EFE"/>
    <w:rsid w:val="002A3AC4"/>
    <w:rsid w:val="002B0F2A"/>
    <w:rsid w:val="002B2AA6"/>
    <w:rsid w:val="002B2E37"/>
    <w:rsid w:val="002B388B"/>
    <w:rsid w:val="002B3E1C"/>
    <w:rsid w:val="002B591E"/>
    <w:rsid w:val="002B6570"/>
    <w:rsid w:val="002C163F"/>
    <w:rsid w:val="002C2B31"/>
    <w:rsid w:val="002C3D7E"/>
    <w:rsid w:val="002D1E0B"/>
    <w:rsid w:val="002D2234"/>
    <w:rsid w:val="002D6513"/>
    <w:rsid w:val="002E0351"/>
    <w:rsid w:val="002E3834"/>
    <w:rsid w:val="002E438F"/>
    <w:rsid w:val="002E60C5"/>
    <w:rsid w:val="002F3817"/>
    <w:rsid w:val="002F619D"/>
    <w:rsid w:val="002F7715"/>
    <w:rsid w:val="00301FB5"/>
    <w:rsid w:val="003026CB"/>
    <w:rsid w:val="00302DC1"/>
    <w:rsid w:val="0030367F"/>
    <w:rsid w:val="00306680"/>
    <w:rsid w:val="00316F01"/>
    <w:rsid w:val="00320F6D"/>
    <w:rsid w:val="0032131A"/>
    <w:rsid w:val="0032666C"/>
    <w:rsid w:val="00330FAA"/>
    <w:rsid w:val="003310BF"/>
    <w:rsid w:val="00333DF8"/>
    <w:rsid w:val="00336482"/>
    <w:rsid w:val="00336A2D"/>
    <w:rsid w:val="0034248E"/>
    <w:rsid w:val="00342BD6"/>
    <w:rsid w:val="00344E2E"/>
    <w:rsid w:val="00351693"/>
    <w:rsid w:val="00353330"/>
    <w:rsid w:val="00357641"/>
    <w:rsid w:val="00360B6E"/>
    <w:rsid w:val="00361DEE"/>
    <w:rsid w:val="0036318A"/>
    <w:rsid w:val="00363E38"/>
    <w:rsid w:val="00364F4E"/>
    <w:rsid w:val="00370B93"/>
    <w:rsid w:val="00372F82"/>
    <w:rsid w:val="00376306"/>
    <w:rsid w:val="00376C1D"/>
    <w:rsid w:val="00380210"/>
    <w:rsid w:val="00380634"/>
    <w:rsid w:val="00394EF4"/>
    <w:rsid w:val="00395361"/>
    <w:rsid w:val="003A0B4E"/>
    <w:rsid w:val="003A20CA"/>
    <w:rsid w:val="003A3EA8"/>
    <w:rsid w:val="003A47BF"/>
    <w:rsid w:val="003A4A66"/>
    <w:rsid w:val="003B0F2C"/>
    <w:rsid w:val="003C5519"/>
    <w:rsid w:val="003C5F97"/>
    <w:rsid w:val="003D2D5E"/>
    <w:rsid w:val="003D3FB2"/>
    <w:rsid w:val="003D53DD"/>
    <w:rsid w:val="003D6C0E"/>
    <w:rsid w:val="003E14BA"/>
    <w:rsid w:val="003E2C15"/>
    <w:rsid w:val="003E522C"/>
    <w:rsid w:val="003E5774"/>
    <w:rsid w:val="003F0955"/>
    <w:rsid w:val="003F3889"/>
    <w:rsid w:val="00410612"/>
    <w:rsid w:val="00411F8B"/>
    <w:rsid w:val="0041735D"/>
    <w:rsid w:val="00434C91"/>
    <w:rsid w:val="00437B37"/>
    <w:rsid w:val="00444234"/>
    <w:rsid w:val="00450670"/>
    <w:rsid w:val="00462ABE"/>
    <w:rsid w:val="00464800"/>
    <w:rsid w:val="0047175F"/>
    <w:rsid w:val="004724BD"/>
    <w:rsid w:val="00472C70"/>
    <w:rsid w:val="00472CB9"/>
    <w:rsid w:val="00477352"/>
    <w:rsid w:val="00482D76"/>
    <w:rsid w:val="00486DA1"/>
    <w:rsid w:val="00487A1D"/>
    <w:rsid w:val="00490B07"/>
    <w:rsid w:val="00491C23"/>
    <w:rsid w:val="00493D02"/>
    <w:rsid w:val="004943D7"/>
    <w:rsid w:val="004A1CE2"/>
    <w:rsid w:val="004A1CF9"/>
    <w:rsid w:val="004A224D"/>
    <w:rsid w:val="004B2780"/>
    <w:rsid w:val="004B3D95"/>
    <w:rsid w:val="004B4994"/>
    <w:rsid w:val="004B53C3"/>
    <w:rsid w:val="004B58D3"/>
    <w:rsid w:val="004B5C09"/>
    <w:rsid w:val="004B5C44"/>
    <w:rsid w:val="004B6FD2"/>
    <w:rsid w:val="004C0FDB"/>
    <w:rsid w:val="004C40AF"/>
    <w:rsid w:val="004C69CB"/>
    <w:rsid w:val="004E227E"/>
    <w:rsid w:val="004F0711"/>
    <w:rsid w:val="00500DD1"/>
    <w:rsid w:val="00503684"/>
    <w:rsid w:val="00503B2C"/>
    <w:rsid w:val="0051299E"/>
    <w:rsid w:val="0051736F"/>
    <w:rsid w:val="00521AE3"/>
    <w:rsid w:val="00524773"/>
    <w:rsid w:val="005259FB"/>
    <w:rsid w:val="0052617B"/>
    <w:rsid w:val="0052723B"/>
    <w:rsid w:val="005349BB"/>
    <w:rsid w:val="00535B54"/>
    <w:rsid w:val="00535E9D"/>
    <w:rsid w:val="00553EA6"/>
    <w:rsid w:val="00554276"/>
    <w:rsid w:val="00555CA9"/>
    <w:rsid w:val="00563041"/>
    <w:rsid w:val="0056519D"/>
    <w:rsid w:val="00565284"/>
    <w:rsid w:val="005656C0"/>
    <w:rsid w:val="005678C7"/>
    <w:rsid w:val="005714FE"/>
    <w:rsid w:val="0058294D"/>
    <w:rsid w:val="00585838"/>
    <w:rsid w:val="00585961"/>
    <w:rsid w:val="00590FD8"/>
    <w:rsid w:val="00593B4B"/>
    <w:rsid w:val="005940F2"/>
    <w:rsid w:val="0059575B"/>
    <w:rsid w:val="005958DE"/>
    <w:rsid w:val="00596731"/>
    <w:rsid w:val="00597819"/>
    <w:rsid w:val="005A57B0"/>
    <w:rsid w:val="005A6C73"/>
    <w:rsid w:val="005B4514"/>
    <w:rsid w:val="005C0645"/>
    <w:rsid w:val="005C07D9"/>
    <w:rsid w:val="005C1178"/>
    <w:rsid w:val="005C406A"/>
    <w:rsid w:val="005C45CA"/>
    <w:rsid w:val="005C57B8"/>
    <w:rsid w:val="005C59F2"/>
    <w:rsid w:val="005C61F2"/>
    <w:rsid w:val="005D0A5C"/>
    <w:rsid w:val="005D280A"/>
    <w:rsid w:val="005D4D42"/>
    <w:rsid w:val="005E0ED9"/>
    <w:rsid w:val="005F3E54"/>
    <w:rsid w:val="005F4117"/>
    <w:rsid w:val="005F4FA7"/>
    <w:rsid w:val="005F5375"/>
    <w:rsid w:val="00603655"/>
    <w:rsid w:val="00606F56"/>
    <w:rsid w:val="00606FFC"/>
    <w:rsid w:val="006115A1"/>
    <w:rsid w:val="006120FB"/>
    <w:rsid w:val="00614FB7"/>
    <w:rsid w:val="00616B41"/>
    <w:rsid w:val="00617F5C"/>
    <w:rsid w:val="00620AE8"/>
    <w:rsid w:val="00622989"/>
    <w:rsid w:val="00630E2E"/>
    <w:rsid w:val="00633A81"/>
    <w:rsid w:val="0063569E"/>
    <w:rsid w:val="00635F7E"/>
    <w:rsid w:val="006365DB"/>
    <w:rsid w:val="00636D2F"/>
    <w:rsid w:val="00641ADE"/>
    <w:rsid w:val="00645037"/>
    <w:rsid w:val="0064628C"/>
    <w:rsid w:val="00651D1F"/>
    <w:rsid w:val="0065214E"/>
    <w:rsid w:val="006523AC"/>
    <w:rsid w:val="00655851"/>
    <w:rsid w:val="00655EE2"/>
    <w:rsid w:val="00657EF9"/>
    <w:rsid w:val="00661457"/>
    <w:rsid w:val="00661A43"/>
    <w:rsid w:val="0066356F"/>
    <w:rsid w:val="0066382D"/>
    <w:rsid w:val="00680296"/>
    <w:rsid w:val="006853BC"/>
    <w:rsid w:val="00687389"/>
    <w:rsid w:val="00690203"/>
    <w:rsid w:val="006928C1"/>
    <w:rsid w:val="006A441A"/>
    <w:rsid w:val="006A57FE"/>
    <w:rsid w:val="006B078D"/>
    <w:rsid w:val="006B29CA"/>
    <w:rsid w:val="006B3716"/>
    <w:rsid w:val="006B455B"/>
    <w:rsid w:val="006C32AF"/>
    <w:rsid w:val="006C7327"/>
    <w:rsid w:val="006D344B"/>
    <w:rsid w:val="006D4434"/>
    <w:rsid w:val="006D5AAC"/>
    <w:rsid w:val="006D627F"/>
    <w:rsid w:val="006D6AE2"/>
    <w:rsid w:val="006D743C"/>
    <w:rsid w:val="006E6580"/>
    <w:rsid w:val="006F03D4"/>
    <w:rsid w:val="006F1468"/>
    <w:rsid w:val="006F5A17"/>
    <w:rsid w:val="00700B1F"/>
    <w:rsid w:val="00701188"/>
    <w:rsid w:val="00705350"/>
    <w:rsid w:val="00705C03"/>
    <w:rsid w:val="00707D0D"/>
    <w:rsid w:val="007119FD"/>
    <w:rsid w:val="00711F55"/>
    <w:rsid w:val="00715980"/>
    <w:rsid w:val="007202FE"/>
    <w:rsid w:val="00720627"/>
    <w:rsid w:val="007206A4"/>
    <w:rsid w:val="007217DE"/>
    <w:rsid w:val="007257E9"/>
    <w:rsid w:val="00735E67"/>
    <w:rsid w:val="00736C2F"/>
    <w:rsid w:val="00737319"/>
    <w:rsid w:val="0074005A"/>
    <w:rsid w:val="00744B1E"/>
    <w:rsid w:val="00746600"/>
    <w:rsid w:val="0074702E"/>
    <w:rsid w:val="00747923"/>
    <w:rsid w:val="00753970"/>
    <w:rsid w:val="00756D9C"/>
    <w:rsid w:val="007606A4"/>
    <w:rsid w:val="007619BD"/>
    <w:rsid w:val="00761FA3"/>
    <w:rsid w:val="007646FD"/>
    <w:rsid w:val="007666AF"/>
    <w:rsid w:val="007666F9"/>
    <w:rsid w:val="007717E6"/>
    <w:rsid w:val="00771C24"/>
    <w:rsid w:val="007743E7"/>
    <w:rsid w:val="00775405"/>
    <w:rsid w:val="00776833"/>
    <w:rsid w:val="00780E2E"/>
    <w:rsid w:val="00781863"/>
    <w:rsid w:val="00785333"/>
    <w:rsid w:val="00793D7E"/>
    <w:rsid w:val="00793DD9"/>
    <w:rsid w:val="00794C23"/>
    <w:rsid w:val="007A18A6"/>
    <w:rsid w:val="007A3AB1"/>
    <w:rsid w:val="007B660F"/>
    <w:rsid w:val="007C1B6A"/>
    <w:rsid w:val="007C7495"/>
    <w:rsid w:val="007D18A6"/>
    <w:rsid w:val="007D5836"/>
    <w:rsid w:val="007D654D"/>
    <w:rsid w:val="007E3BAD"/>
    <w:rsid w:val="007F34A4"/>
    <w:rsid w:val="0080032A"/>
    <w:rsid w:val="008052FE"/>
    <w:rsid w:val="008066BA"/>
    <w:rsid w:val="008115F0"/>
    <w:rsid w:val="0081364B"/>
    <w:rsid w:val="00813BA8"/>
    <w:rsid w:val="00815563"/>
    <w:rsid w:val="008240DA"/>
    <w:rsid w:val="00827237"/>
    <w:rsid w:val="008276CA"/>
    <w:rsid w:val="00827CA1"/>
    <w:rsid w:val="00833527"/>
    <w:rsid w:val="00834792"/>
    <w:rsid w:val="00834B84"/>
    <w:rsid w:val="00835C69"/>
    <w:rsid w:val="0083673D"/>
    <w:rsid w:val="008408EF"/>
    <w:rsid w:val="008423E4"/>
    <w:rsid w:val="008429E5"/>
    <w:rsid w:val="00843109"/>
    <w:rsid w:val="00850F3F"/>
    <w:rsid w:val="008541D8"/>
    <w:rsid w:val="008552AE"/>
    <w:rsid w:val="008670F4"/>
    <w:rsid w:val="00867EA4"/>
    <w:rsid w:val="00870E50"/>
    <w:rsid w:val="00872BFC"/>
    <w:rsid w:val="0087386A"/>
    <w:rsid w:val="00882599"/>
    <w:rsid w:val="00895D88"/>
    <w:rsid w:val="008970A4"/>
    <w:rsid w:val="00897D88"/>
    <w:rsid w:val="008A0319"/>
    <w:rsid w:val="008A1E9F"/>
    <w:rsid w:val="008A2C77"/>
    <w:rsid w:val="008A3625"/>
    <w:rsid w:val="008A46DC"/>
    <w:rsid w:val="008B4354"/>
    <w:rsid w:val="008C3923"/>
    <w:rsid w:val="008C6665"/>
    <w:rsid w:val="008D1793"/>
    <w:rsid w:val="008D43E9"/>
    <w:rsid w:val="008D4F22"/>
    <w:rsid w:val="008E20EB"/>
    <w:rsid w:val="008E3C0E"/>
    <w:rsid w:val="008E476B"/>
    <w:rsid w:val="008E73B6"/>
    <w:rsid w:val="008F0421"/>
    <w:rsid w:val="008F232B"/>
    <w:rsid w:val="008F41E7"/>
    <w:rsid w:val="008F51B3"/>
    <w:rsid w:val="008F540B"/>
    <w:rsid w:val="008F68B0"/>
    <w:rsid w:val="009047BA"/>
    <w:rsid w:val="009066E7"/>
    <w:rsid w:val="00906B4D"/>
    <w:rsid w:val="00907050"/>
    <w:rsid w:val="009115A4"/>
    <w:rsid w:val="009156D7"/>
    <w:rsid w:val="0092295D"/>
    <w:rsid w:val="0092523C"/>
    <w:rsid w:val="00925C45"/>
    <w:rsid w:val="009272B9"/>
    <w:rsid w:val="009275B9"/>
    <w:rsid w:val="00927C63"/>
    <w:rsid w:val="00930368"/>
    <w:rsid w:val="00932F50"/>
    <w:rsid w:val="0093463D"/>
    <w:rsid w:val="00934D53"/>
    <w:rsid w:val="0093745A"/>
    <w:rsid w:val="0094637B"/>
    <w:rsid w:val="009470C2"/>
    <w:rsid w:val="00951610"/>
    <w:rsid w:val="00955A78"/>
    <w:rsid w:val="00957166"/>
    <w:rsid w:val="00960173"/>
    <w:rsid w:val="009606FE"/>
    <w:rsid w:val="009647F3"/>
    <w:rsid w:val="00974EDB"/>
    <w:rsid w:val="00976D8A"/>
    <w:rsid w:val="009770B0"/>
    <w:rsid w:val="009844B1"/>
    <w:rsid w:val="00985BB2"/>
    <w:rsid w:val="009921B8"/>
    <w:rsid w:val="00992C79"/>
    <w:rsid w:val="0099405D"/>
    <w:rsid w:val="009A30DA"/>
    <w:rsid w:val="009A4C99"/>
    <w:rsid w:val="009A7F2D"/>
    <w:rsid w:val="009B1A86"/>
    <w:rsid w:val="009B2C07"/>
    <w:rsid w:val="009B3394"/>
    <w:rsid w:val="009B46FF"/>
    <w:rsid w:val="009B68E9"/>
    <w:rsid w:val="009C054E"/>
    <w:rsid w:val="009C1F46"/>
    <w:rsid w:val="009C2755"/>
    <w:rsid w:val="009C3879"/>
    <w:rsid w:val="009C4850"/>
    <w:rsid w:val="009C67B7"/>
    <w:rsid w:val="009D45BB"/>
    <w:rsid w:val="009D4984"/>
    <w:rsid w:val="009D5E4B"/>
    <w:rsid w:val="009D6901"/>
    <w:rsid w:val="009D6EC8"/>
    <w:rsid w:val="009E4D8D"/>
    <w:rsid w:val="009F0967"/>
    <w:rsid w:val="009F40AE"/>
    <w:rsid w:val="009F44F3"/>
    <w:rsid w:val="009F4E19"/>
    <w:rsid w:val="009F63DE"/>
    <w:rsid w:val="00A02C8F"/>
    <w:rsid w:val="00A064BA"/>
    <w:rsid w:val="00A07662"/>
    <w:rsid w:val="00A117A3"/>
    <w:rsid w:val="00A124CE"/>
    <w:rsid w:val="00A21B71"/>
    <w:rsid w:val="00A31F44"/>
    <w:rsid w:val="00A333B6"/>
    <w:rsid w:val="00A338AE"/>
    <w:rsid w:val="00A37F9E"/>
    <w:rsid w:val="00A40085"/>
    <w:rsid w:val="00A435FD"/>
    <w:rsid w:val="00A44D0A"/>
    <w:rsid w:val="00A45A1D"/>
    <w:rsid w:val="00A45FFC"/>
    <w:rsid w:val="00A47DF6"/>
    <w:rsid w:val="00A523D1"/>
    <w:rsid w:val="00A54946"/>
    <w:rsid w:val="00A5674B"/>
    <w:rsid w:val="00A74B5E"/>
    <w:rsid w:val="00A759C5"/>
    <w:rsid w:val="00A82B46"/>
    <w:rsid w:val="00A84E29"/>
    <w:rsid w:val="00A85D75"/>
    <w:rsid w:val="00A86068"/>
    <w:rsid w:val="00A86DFB"/>
    <w:rsid w:val="00A86F37"/>
    <w:rsid w:val="00A9231C"/>
    <w:rsid w:val="00AA06B4"/>
    <w:rsid w:val="00AA2532"/>
    <w:rsid w:val="00AA38FA"/>
    <w:rsid w:val="00AB6040"/>
    <w:rsid w:val="00AB7320"/>
    <w:rsid w:val="00AC10AB"/>
    <w:rsid w:val="00AC10D4"/>
    <w:rsid w:val="00AC3784"/>
    <w:rsid w:val="00AC59C7"/>
    <w:rsid w:val="00AD00A7"/>
    <w:rsid w:val="00AE1F88"/>
    <w:rsid w:val="00AE2739"/>
    <w:rsid w:val="00AE361F"/>
    <w:rsid w:val="00AE5370"/>
    <w:rsid w:val="00AF1046"/>
    <w:rsid w:val="00AF62B7"/>
    <w:rsid w:val="00AF6A50"/>
    <w:rsid w:val="00AF7D60"/>
    <w:rsid w:val="00B0069D"/>
    <w:rsid w:val="00B00EAF"/>
    <w:rsid w:val="00B014D9"/>
    <w:rsid w:val="00B113DE"/>
    <w:rsid w:val="00B23E94"/>
    <w:rsid w:val="00B247A9"/>
    <w:rsid w:val="00B268DF"/>
    <w:rsid w:val="00B319B8"/>
    <w:rsid w:val="00B42032"/>
    <w:rsid w:val="00B435B5"/>
    <w:rsid w:val="00B46A42"/>
    <w:rsid w:val="00B47FBA"/>
    <w:rsid w:val="00B525B5"/>
    <w:rsid w:val="00B5354A"/>
    <w:rsid w:val="00B547DD"/>
    <w:rsid w:val="00B565D8"/>
    <w:rsid w:val="00B574D7"/>
    <w:rsid w:val="00B5779A"/>
    <w:rsid w:val="00B60138"/>
    <w:rsid w:val="00B643C1"/>
    <w:rsid w:val="00B64D24"/>
    <w:rsid w:val="00B7147D"/>
    <w:rsid w:val="00B7160F"/>
    <w:rsid w:val="00B75CFC"/>
    <w:rsid w:val="00B83213"/>
    <w:rsid w:val="00B853F9"/>
    <w:rsid w:val="00B9381F"/>
    <w:rsid w:val="00B95D80"/>
    <w:rsid w:val="00B96B70"/>
    <w:rsid w:val="00B96D3B"/>
    <w:rsid w:val="00BA0B76"/>
    <w:rsid w:val="00BA2E05"/>
    <w:rsid w:val="00BA61B8"/>
    <w:rsid w:val="00BA65A5"/>
    <w:rsid w:val="00BB018B"/>
    <w:rsid w:val="00BB6736"/>
    <w:rsid w:val="00BC1B0A"/>
    <w:rsid w:val="00BC37B4"/>
    <w:rsid w:val="00BC4FF9"/>
    <w:rsid w:val="00BC5CFF"/>
    <w:rsid w:val="00BD1747"/>
    <w:rsid w:val="00BD3CF8"/>
    <w:rsid w:val="00BD4228"/>
    <w:rsid w:val="00BD6132"/>
    <w:rsid w:val="00BD7A8D"/>
    <w:rsid w:val="00BE24D3"/>
    <w:rsid w:val="00BE275E"/>
    <w:rsid w:val="00BE4750"/>
    <w:rsid w:val="00BE53E5"/>
    <w:rsid w:val="00BE5669"/>
    <w:rsid w:val="00BE776D"/>
    <w:rsid w:val="00BF2A31"/>
    <w:rsid w:val="00C0082F"/>
    <w:rsid w:val="00C04C33"/>
    <w:rsid w:val="00C062D3"/>
    <w:rsid w:val="00C10235"/>
    <w:rsid w:val="00C10CC7"/>
    <w:rsid w:val="00C13513"/>
    <w:rsid w:val="00C14973"/>
    <w:rsid w:val="00C15C4B"/>
    <w:rsid w:val="00C1643D"/>
    <w:rsid w:val="00C222B0"/>
    <w:rsid w:val="00C24097"/>
    <w:rsid w:val="00C261A9"/>
    <w:rsid w:val="00C32BA0"/>
    <w:rsid w:val="00C42793"/>
    <w:rsid w:val="00C53F7E"/>
    <w:rsid w:val="00C5439E"/>
    <w:rsid w:val="00C55EEA"/>
    <w:rsid w:val="00C601D8"/>
    <w:rsid w:val="00C601ED"/>
    <w:rsid w:val="00C60DB7"/>
    <w:rsid w:val="00C62F4B"/>
    <w:rsid w:val="00C62FCF"/>
    <w:rsid w:val="00C6781D"/>
    <w:rsid w:val="00C73A4C"/>
    <w:rsid w:val="00C763CA"/>
    <w:rsid w:val="00C778AA"/>
    <w:rsid w:val="00C8022A"/>
    <w:rsid w:val="00C82B09"/>
    <w:rsid w:val="00C867CF"/>
    <w:rsid w:val="00C86A54"/>
    <w:rsid w:val="00C926E0"/>
    <w:rsid w:val="00CA21FA"/>
    <w:rsid w:val="00CA5346"/>
    <w:rsid w:val="00CA5462"/>
    <w:rsid w:val="00CA7689"/>
    <w:rsid w:val="00CB049C"/>
    <w:rsid w:val="00CB19AA"/>
    <w:rsid w:val="00CB5231"/>
    <w:rsid w:val="00CB57F9"/>
    <w:rsid w:val="00CC1C6D"/>
    <w:rsid w:val="00CC4B5C"/>
    <w:rsid w:val="00CC7D06"/>
    <w:rsid w:val="00CD0BE2"/>
    <w:rsid w:val="00CD6E94"/>
    <w:rsid w:val="00CD78E3"/>
    <w:rsid w:val="00CE557D"/>
    <w:rsid w:val="00CE5A5C"/>
    <w:rsid w:val="00CF482D"/>
    <w:rsid w:val="00CF5DA4"/>
    <w:rsid w:val="00CF7757"/>
    <w:rsid w:val="00CF7A9E"/>
    <w:rsid w:val="00D01C9C"/>
    <w:rsid w:val="00D02BA0"/>
    <w:rsid w:val="00D15484"/>
    <w:rsid w:val="00D15BB5"/>
    <w:rsid w:val="00D1782B"/>
    <w:rsid w:val="00D251FA"/>
    <w:rsid w:val="00D27CAA"/>
    <w:rsid w:val="00D27F4D"/>
    <w:rsid w:val="00D30AAA"/>
    <w:rsid w:val="00D31AB7"/>
    <w:rsid w:val="00D31ECB"/>
    <w:rsid w:val="00D417AF"/>
    <w:rsid w:val="00D44C98"/>
    <w:rsid w:val="00D503AC"/>
    <w:rsid w:val="00D50D23"/>
    <w:rsid w:val="00D512BB"/>
    <w:rsid w:val="00D52FBC"/>
    <w:rsid w:val="00D543C6"/>
    <w:rsid w:val="00D60A32"/>
    <w:rsid w:val="00D70519"/>
    <w:rsid w:val="00D70B54"/>
    <w:rsid w:val="00D716EC"/>
    <w:rsid w:val="00D77041"/>
    <w:rsid w:val="00D81EBC"/>
    <w:rsid w:val="00D83464"/>
    <w:rsid w:val="00D91BDC"/>
    <w:rsid w:val="00DA3B1A"/>
    <w:rsid w:val="00DB3A26"/>
    <w:rsid w:val="00DB63F2"/>
    <w:rsid w:val="00DB72C8"/>
    <w:rsid w:val="00DC33C5"/>
    <w:rsid w:val="00DC42D5"/>
    <w:rsid w:val="00DC6078"/>
    <w:rsid w:val="00DC620F"/>
    <w:rsid w:val="00DC79AD"/>
    <w:rsid w:val="00DD2075"/>
    <w:rsid w:val="00DD300C"/>
    <w:rsid w:val="00DD3D49"/>
    <w:rsid w:val="00DD6956"/>
    <w:rsid w:val="00DD76AA"/>
    <w:rsid w:val="00DE2709"/>
    <w:rsid w:val="00DE5D22"/>
    <w:rsid w:val="00DF121D"/>
    <w:rsid w:val="00DF2868"/>
    <w:rsid w:val="00DF3061"/>
    <w:rsid w:val="00DF326A"/>
    <w:rsid w:val="00DF4E0C"/>
    <w:rsid w:val="00DF7D29"/>
    <w:rsid w:val="00E01891"/>
    <w:rsid w:val="00E04CEB"/>
    <w:rsid w:val="00E04E2E"/>
    <w:rsid w:val="00E0531D"/>
    <w:rsid w:val="00E0647C"/>
    <w:rsid w:val="00E176BB"/>
    <w:rsid w:val="00E2401F"/>
    <w:rsid w:val="00E30800"/>
    <w:rsid w:val="00E3205C"/>
    <w:rsid w:val="00E37A7F"/>
    <w:rsid w:val="00E409D2"/>
    <w:rsid w:val="00E414AC"/>
    <w:rsid w:val="00E43C6D"/>
    <w:rsid w:val="00E461A1"/>
    <w:rsid w:val="00E47965"/>
    <w:rsid w:val="00E50644"/>
    <w:rsid w:val="00E507D7"/>
    <w:rsid w:val="00E52887"/>
    <w:rsid w:val="00E557A0"/>
    <w:rsid w:val="00E55EC7"/>
    <w:rsid w:val="00E563A4"/>
    <w:rsid w:val="00E61F94"/>
    <w:rsid w:val="00E75295"/>
    <w:rsid w:val="00E82B7B"/>
    <w:rsid w:val="00E845F2"/>
    <w:rsid w:val="00E84668"/>
    <w:rsid w:val="00E95787"/>
    <w:rsid w:val="00E96B24"/>
    <w:rsid w:val="00E9705E"/>
    <w:rsid w:val="00E97FAB"/>
    <w:rsid w:val="00EA14CC"/>
    <w:rsid w:val="00EA2A05"/>
    <w:rsid w:val="00EA2BD8"/>
    <w:rsid w:val="00EB04B5"/>
    <w:rsid w:val="00EB1AC9"/>
    <w:rsid w:val="00EB5CE6"/>
    <w:rsid w:val="00EC372A"/>
    <w:rsid w:val="00EC43F1"/>
    <w:rsid w:val="00EC5485"/>
    <w:rsid w:val="00EC75ED"/>
    <w:rsid w:val="00ED016F"/>
    <w:rsid w:val="00ED512B"/>
    <w:rsid w:val="00ED5458"/>
    <w:rsid w:val="00EE4E4E"/>
    <w:rsid w:val="00EE4E58"/>
    <w:rsid w:val="00EF6435"/>
    <w:rsid w:val="00F01FFA"/>
    <w:rsid w:val="00F02142"/>
    <w:rsid w:val="00F069FF"/>
    <w:rsid w:val="00F105AB"/>
    <w:rsid w:val="00F10F6B"/>
    <w:rsid w:val="00F1280A"/>
    <w:rsid w:val="00F16A94"/>
    <w:rsid w:val="00F208DC"/>
    <w:rsid w:val="00F21830"/>
    <w:rsid w:val="00F23697"/>
    <w:rsid w:val="00F26534"/>
    <w:rsid w:val="00F3028E"/>
    <w:rsid w:val="00F352D3"/>
    <w:rsid w:val="00F35471"/>
    <w:rsid w:val="00F360FD"/>
    <w:rsid w:val="00F36BB7"/>
    <w:rsid w:val="00F47756"/>
    <w:rsid w:val="00F50601"/>
    <w:rsid w:val="00F5230C"/>
    <w:rsid w:val="00F65AC6"/>
    <w:rsid w:val="00F73405"/>
    <w:rsid w:val="00F7414C"/>
    <w:rsid w:val="00F7587D"/>
    <w:rsid w:val="00F8060F"/>
    <w:rsid w:val="00F94992"/>
    <w:rsid w:val="00FA00C2"/>
    <w:rsid w:val="00FA2A89"/>
    <w:rsid w:val="00FA2F34"/>
    <w:rsid w:val="00FA4996"/>
    <w:rsid w:val="00FA722C"/>
    <w:rsid w:val="00FB201A"/>
    <w:rsid w:val="00FB2079"/>
    <w:rsid w:val="00FB3809"/>
    <w:rsid w:val="00FB4A83"/>
    <w:rsid w:val="00FB799E"/>
    <w:rsid w:val="00FC01B6"/>
    <w:rsid w:val="00FC6CDF"/>
    <w:rsid w:val="00FC788E"/>
    <w:rsid w:val="00FD21FD"/>
    <w:rsid w:val="00FD5498"/>
    <w:rsid w:val="00FD6CAB"/>
    <w:rsid w:val="00FE285A"/>
    <w:rsid w:val="00FE2A19"/>
    <w:rsid w:val="00FE3AFA"/>
    <w:rsid w:val="00FE5069"/>
    <w:rsid w:val="00FE651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B6A9606"/>
  <w15:docId w15:val="{24529E33-761A-4F98-9047-47E366B4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ind w:left="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customStyle="1" w:styleId="SmartHyperlink1">
    <w:name w:val="Smart Hyperlink1"/>
    <w:basedOn w:val="DefaultParagraphFont"/>
    <w:uiPriority w:val="99"/>
    <w:semiHidden/>
    <w:unhideWhenUsed/>
    <w:rsid w:val="00DD2075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ind w:left="0"/>
    </w:pPr>
  </w:style>
  <w:style w:type="table" w:styleId="TableGrid">
    <w:name w:val="Table Grid"/>
    <w:basedOn w:val="TableNormal"/>
    <w:uiPriority w:val="59"/>
    <w:rsid w:val="003A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roqui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8CE1A3A2349B0B99038A4BF1C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6D933-7D6C-4303-B827-9DCF7384F910}"/>
      </w:docPartPr>
      <w:docPartBody>
        <w:p w:rsidR="004E1780" w:rsidRDefault="004E1780">
          <w:pPr>
            <w:pStyle w:val="0F58CE1A3A2349B0B99038A4BF1C8D2C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5E54333BB2C94C5093E49C37870A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1B40-00A0-4612-B2E1-23847810D30D}"/>
      </w:docPartPr>
      <w:docPartBody>
        <w:p w:rsidR="004E1780" w:rsidRDefault="004E1780">
          <w:pPr>
            <w:pStyle w:val="5E54333BB2C94C5093E49C37870A8E04"/>
          </w:pPr>
          <w:r w:rsidRPr="00B853F9">
            <w:rPr>
              <w:rFonts w:eastAsiaTheme="majorEastAsia"/>
            </w:rPr>
            <w:t>Roll call</w:t>
          </w:r>
        </w:p>
      </w:docPartBody>
    </w:docPart>
    <w:docPart>
      <w:docPartPr>
        <w:name w:val="B18368955D5A4A12A3168AB83E7F2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BD73-7646-442D-B780-6F82DFC18106}"/>
      </w:docPartPr>
      <w:docPartBody>
        <w:p w:rsidR="004E1780" w:rsidRDefault="004E1780">
          <w:pPr>
            <w:pStyle w:val="B18368955D5A4A12A3168AB83E7F2D78"/>
          </w:pPr>
          <w:r w:rsidRPr="00B565D8">
            <w:rPr>
              <w:rStyle w:val="Emphasis"/>
            </w:rPr>
            <w:t>Secretary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80"/>
    <w:rsid w:val="00013B77"/>
    <w:rsid w:val="0018551C"/>
    <w:rsid w:val="001D0C1C"/>
    <w:rsid w:val="00205E84"/>
    <w:rsid w:val="00247400"/>
    <w:rsid w:val="0027688B"/>
    <w:rsid w:val="002829C0"/>
    <w:rsid w:val="002D4CAA"/>
    <w:rsid w:val="002E437E"/>
    <w:rsid w:val="0030367F"/>
    <w:rsid w:val="003F0955"/>
    <w:rsid w:val="00432EE2"/>
    <w:rsid w:val="004D2EB5"/>
    <w:rsid w:val="004E1780"/>
    <w:rsid w:val="00512180"/>
    <w:rsid w:val="00514E5D"/>
    <w:rsid w:val="00542950"/>
    <w:rsid w:val="005C41E3"/>
    <w:rsid w:val="005F3E54"/>
    <w:rsid w:val="00617D81"/>
    <w:rsid w:val="006A30C1"/>
    <w:rsid w:val="007202FE"/>
    <w:rsid w:val="00843109"/>
    <w:rsid w:val="008E69D0"/>
    <w:rsid w:val="00972A1D"/>
    <w:rsid w:val="009B2C07"/>
    <w:rsid w:val="009B3394"/>
    <w:rsid w:val="00A333B6"/>
    <w:rsid w:val="00AC59C7"/>
    <w:rsid w:val="00AD69C8"/>
    <w:rsid w:val="00AE77AD"/>
    <w:rsid w:val="00BC085F"/>
    <w:rsid w:val="00C222B0"/>
    <w:rsid w:val="00CD0D7A"/>
    <w:rsid w:val="00E50E5D"/>
    <w:rsid w:val="00F15523"/>
    <w:rsid w:val="00F35794"/>
    <w:rsid w:val="00F977F6"/>
    <w:rsid w:val="00F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58CE1A3A2349B0B99038A4BF1C8D2C">
    <w:name w:val="0F58CE1A3A2349B0B99038A4BF1C8D2C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5E54333BB2C94C5093E49C37870A8E04">
    <w:name w:val="5E54333BB2C94C5093E49C37870A8E04"/>
  </w:style>
  <w:style w:type="paragraph" w:customStyle="1" w:styleId="B18368955D5A4A12A3168AB83E7F2D78">
    <w:name w:val="B18368955D5A4A12A3168AB83E7F2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E0EB2E-6357-4419-9B24-E8A75C78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1289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Marroquin</dc:creator>
  <cp:keywords/>
  <dc:description>Andrea Marroquin, Visit Bakersfield,</dc:description>
  <cp:lastModifiedBy>Andrea Marroquin</cp:lastModifiedBy>
  <cp:revision>15</cp:revision>
  <cp:lastPrinted>2019-10-09T20:45:00Z</cp:lastPrinted>
  <dcterms:created xsi:type="dcterms:W3CDTF">2025-07-11T20:42:00Z</dcterms:created>
  <dcterms:modified xsi:type="dcterms:W3CDTF">2025-08-08T17:18:00Z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